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A46ED" w14:textId="2226DC24" w:rsidR="002A0B54" w:rsidRDefault="00316B15">
      <w:r>
        <w:t xml:space="preserve"> </w:t>
      </w:r>
    </w:p>
    <w:p w14:paraId="14C065AE" w14:textId="746DBACE" w:rsidR="001A7617" w:rsidRPr="00DD6192" w:rsidRDefault="006E3A02" w:rsidP="006B03E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April</w:t>
      </w:r>
      <w:r w:rsidR="00E67E84">
        <w:rPr>
          <w:b/>
          <w:sz w:val="48"/>
          <w:szCs w:val="48"/>
        </w:rPr>
        <w:t xml:space="preserve"> </w:t>
      </w:r>
      <w:r w:rsidR="001A7617" w:rsidRPr="00DD6192">
        <w:rPr>
          <w:b/>
          <w:sz w:val="48"/>
          <w:szCs w:val="48"/>
        </w:rPr>
        <w:t>Union Meeting</w:t>
      </w:r>
    </w:p>
    <w:p w14:paraId="6B1EC2A6" w14:textId="2896A36F" w:rsidR="001A7617" w:rsidRPr="001A7617" w:rsidRDefault="00D771FF" w:rsidP="003B0AC9">
      <w:pPr>
        <w:ind w:left="2160" w:firstLine="720"/>
        <w:rPr>
          <w:sz w:val="28"/>
          <w:szCs w:val="36"/>
        </w:rPr>
      </w:pPr>
      <w:r>
        <w:rPr>
          <w:sz w:val="28"/>
          <w:szCs w:val="36"/>
        </w:rPr>
        <w:t xml:space="preserve">        </w:t>
      </w:r>
      <w:r w:rsidR="006E3A02">
        <w:rPr>
          <w:sz w:val="28"/>
          <w:szCs w:val="36"/>
        </w:rPr>
        <w:t>April</w:t>
      </w:r>
      <w:r w:rsidR="00BE4B28">
        <w:rPr>
          <w:sz w:val="28"/>
          <w:szCs w:val="36"/>
        </w:rPr>
        <w:t xml:space="preserve"> </w:t>
      </w:r>
      <w:r w:rsidR="006E3A02">
        <w:rPr>
          <w:sz w:val="28"/>
          <w:szCs w:val="36"/>
        </w:rPr>
        <w:t>2</w:t>
      </w:r>
      <w:r w:rsidR="00B81E75">
        <w:rPr>
          <w:sz w:val="28"/>
          <w:szCs w:val="36"/>
        </w:rPr>
        <w:t>, 202</w:t>
      </w:r>
      <w:r w:rsidR="00387BD4">
        <w:rPr>
          <w:sz w:val="28"/>
          <w:szCs w:val="36"/>
        </w:rPr>
        <w:t>5</w:t>
      </w:r>
      <w:r w:rsidR="001A7617" w:rsidRPr="003A0C74">
        <w:rPr>
          <w:sz w:val="28"/>
          <w:szCs w:val="36"/>
        </w:rPr>
        <w:t xml:space="preserve"> @ 19:00</w:t>
      </w:r>
    </w:p>
    <w:p w14:paraId="161E4FA5" w14:textId="77777777" w:rsidR="001A7617" w:rsidRPr="003A0C74" w:rsidRDefault="001A7617" w:rsidP="006B03E2">
      <w:pPr>
        <w:jc w:val="center"/>
        <w:rPr>
          <w:sz w:val="28"/>
          <w:szCs w:val="36"/>
          <w:u w:val="single"/>
        </w:rPr>
      </w:pPr>
      <w:r w:rsidRPr="003A0C74">
        <w:rPr>
          <w:sz w:val="28"/>
          <w:szCs w:val="36"/>
          <w:u w:val="single"/>
        </w:rPr>
        <w:t>Location</w:t>
      </w:r>
    </w:p>
    <w:p w14:paraId="23E231CD" w14:textId="6BC06385" w:rsidR="001A7617" w:rsidRPr="002E6B66" w:rsidRDefault="00947835" w:rsidP="00055DC3">
      <w:pPr>
        <w:jc w:val="center"/>
        <w:rPr>
          <w:sz w:val="36"/>
          <w:szCs w:val="36"/>
        </w:rPr>
      </w:pPr>
      <w:r>
        <w:rPr>
          <w:sz w:val="36"/>
          <w:szCs w:val="36"/>
        </w:rPr>
        <w:t>Sunset Grill</w:t>
      </w:r>
    </w:p>
    <w:p w14:paraId="379D5C8A" w14:textId="52C73A30" w:rsidR="001A7617" w:rsidRDefault="008A77A9" w:rsidP="001A7617">
      <w:pPr>
        <w:jc w:val="center"/>
        <w:rPr>
          <w:b/>
          <w:sz w:val="52"/>
          <w:szCs w:val="72"/>
        </w:rPr>
      </w:pPr>
      <w:r>
        <w:rPr>
          <w:b/>
          <w:sz w:val="52"/>
          <w:szCs w:val="72"/>
        </w:rPr>
        <w:t>Minutes</w:t>
      </w:r>
    </w:p>
    <w:p w14:paraId="7A67A230" w14:textId="254A7A28" w:rsidR="00D771FF" w:rsidRDefault="0059707A" w:rsidP="00B67F13">
      <w:pPr>
        <w:pStyle w:val="ListParagraph"/>
        <w:rPr>
          <w:b/>
        </w:rPr>
      </w:pPr>
      <w:r>
        <w:rPr>
          <w:b/>
        </w:rPr>
        <w:t>Attendance</w:t>
      </w:r>
      <w:r w:rsidR="00245E7C">
        <w:rPr>
          <w:b/>
        </w:rPr>
        <w:t>:</w:t>
      </w:r>
      <w:r w:rsidR="00F955C8">
        <w:rPr>
          <w:b/>
        </w:rPr>
        <w:t xml:space="preserve"> </w:t>
      </w:r>
      <w:r w:rsidR="00C8731E">
        <w:rPr>
          <w:b/>
        </w:rPr>
        <w:t xml:space="preserve">Marv, Chris, Matt, Kevin B, BT, </w:t>
      </w:r>
      <w:r w:rsidR="00E26B5D">
        <w:rPr>
          <w:b/>
        </w:rPr>
        <w:t>Heisler, Dembo, Julie, Marty Morris</w:t>
      </w:r>
      <w:r w:rsidR="00997D10">
        <w:rPr>
          <w:b/>
        </w:rPr>
        <w:t xml:space="preserve">, Al </w:t>
      </w:r>
      <w:r w:rsidR="00522FD2">
        <w:rPr>
          <w:b/>
        </w:rPr>
        <w:t xml:space="preserve">Hermann, Tyler Krause, </w:t>
      </w:r>
      <w:r w:rsidR="006A038B">
        <w:rPr>
          <w:b/>
        </w:rPr>
        <w:t>Russel Culhane, Mitch Sobieski, Amber Chris</w:t>
      </w:r>
      <w:r w:rsidR="0020063E">
        <w:rPr>
          <w:b/>
        </w:rPr>
        <w:t>tian, Vinny Sobieski</w:t>
      </w:r>
      <w:r w:rsidR="00CF73F6">
        <w:rPr>
          <w:b/>
        </w:rPr>
        <w:t xml:space="preserve">, </w:t>
      </w:r>
      <w:proofErr w:type="spellStart"/>
      <w:r w:rsidR="00CF73F6">
        <w:rPr>
          <w:b/>
        </w:rPr>
        <w:t>Ar</w:t>
      </w:r>
      <w:r w:rsidR="00C504BF">
        <w:rPr>
          <w:b/>
        </w:rPr>
        <w:t>dellini</w:t>
      </w:r>
      <w:proofErr w:type="spellEnd"/>
      <w:r w:rsidR="00C504BF">
        <w:rPr>
          <w:b/>
        </w:rPr>
        <w:t>, Wol</w:t>
      </w:r>
      <w:r w:rsidR="002F3B5C">
        <w:rPr>
          <w:b/>
        </w:rPr>
        <w:t xml:space="preserve">ff, Travis, Kian, </w:t>
      </w:r>
      <w:proofErr w:type="spellStart"/>
      <w:r w:rsidR="00D12757">
        <w:rPr>
          <w:b/>
        </w:rPr>
        <w:t>Shadney</w:t>
      </w:r>
      <w:proofErr w:type="spellEnd"/>
      <w:r w:rsidR="00D12757">
        <w:rPr>
          <w:b/>
        </w:rPr>
        <w:t>, Hagen, Knutson, Keegan, Slaski</w:t>
      </w:r>
      <w:r w:rsidR="00425DB0">
        <w:rPr>
          <w:b/>
        </w:rPr>
        <w:t xml:space="preserve">, Hetherington, Pabelick, </w:t>
      </w:r>
      <w:r w:rsidR="0043148B">
        <w:rPr>
          <w:b/>
        </w:rPr>
        <w:t xml:space="preserve">Graser, Plato, Birk, Karnes, Dion, Moore, Meyers, </w:t>
      </w:r>
      <w:proofErr w:type="spellStart"/>
      <w:r w:rsidR="00585B0D">
        <w:rPr>
          <w:b/>
        </w:rPr>
        <w:t>Bollmus</w:t>
      </w:r>
      <w:proofErr w:type="spellEnd"/>
      <w:r w:rsidR="00585B0D">
        <w:rPr>
          <w:b/>
        </w:rPr>
        <w:t>, Kro</w:t>
      </w:r>
      <w:r w:rsidR="00464E6A">
        <w:rPr>
          <w:b/>
        </w:rPr>
        <w:t>ening, McCartney, Richards, Davis, Stapleton</w:t>
      </w:r>
    </w:p>
    <w:p w14:paraId="39A90990" w14:textId="77777777" w:rsidR="00B67F13" w:rsidRDefault="00B67F13" w:rsidP="00B67F13">
      <w:pPr>
        <w:pStyle w:val="ListParagraph"/>
        <w:rPr>
          <w:b/>
        </w:rPr>
      </w:pPr>
    </w:p>
    <w:p w14:paraId="06AD788F" w14:textId="7C3F822F" w:rsidR="00AA7349" w:rsidRDefault="00F33FB9" w:rsidP="00F33FB9">
      <w:pPr>
        <w:pStyle w:val="ListParagraph"/>
        <w:rPr>
          <w:b/>
        </w:rPr>
      </w:pPr>
      <w:r>
        <w:rPr>
          <w:b/>
        </w:rPr>
        <w:t>Meeting called to order</w:t>
      </w:r>
      <w:r w:rsidR="007C0C31">
        <w:rPr>
          <w:b/>
        </w:rPr>
        <w:t>:</w:t>
      </w:r>
      <w:r w:rsidR="00135A84">
        <w:rPr>
          <w:b/>
        </w:rPr>
        <w:t>1900</w:t>
      </w:r>
    </w:p>
    <w:p w14:paraId="4017FBF1" w14:textId="77777777" w:rsidR="001170BD" w:rsidRPr="001E3049" w:rsidRDefault="001170BD" w:rsidP="001E3049">
      <w:pPr>
        <w:rPr>
          <w:b/>
        </w:rPr>
      </w:pPr>
    </w:p>
    <w:p w14:paraId="6D3EA458" w14:textId="6BCF58CF" w:rsidR="00A34071" w:rsidRPr="0066209A" w:rsidRDefault="00557486" w:rsidP="001E3049">
      <w:pPr>
        <w:ind w:firstLine="720"/>
        <w:rPr>
          <w:b/>
        </w:rPr>
      </w:pPr>
      <w:r w:rsidRPr="0066209A">
        <w:rPr>
          <w:b/>
        </w:rPr>
        <w:t xml:space="preserve">Reading of the minutes </w:t>
      </w:r>
      <w:r w:rsidR="001E3049" w:rsidRPr="0066209A">
        <w:rPr>
          <w:b/>
        </w:rPr>
        <w:t>of</w:t>
      </w:r>
      <w:r w:rsidR="001912CD" w:rsidRPr="0066209A">
        <w:rPr>
          <w:b/>
        </w:rPr>
        <w:t xml:space="preserve"> </w:t>
      </w:r>
      <w:r w:rsidR="001E3049">
        <w:rPr>
          <w:b/>
        </w:rPr>
        <w:t>March</w:t>
      </w:r>
      <w:r w:rsidR="001912CD" w:rsidRPr="0066209A">
        <w:rPr>
          <w:b/>
        </w:rPr>
        <w:t>:</w:t>
      </w:r>
      <w:r w:rsidR="0027785E" w:rsidRPr="0066209A">
        <w:rPr>
          <w:b/>
        </w:rPr>
        <w:t xml:space="preserve"> </w:t>
      </w:r>
      <w:r w:rsidR="008B5A80">
        <w:rPr>
          <w:b/>
        </w:rPr>
        <w:t>Read by Gannon</w:t>
      </w:r>
    </w:p>
    <w:p w14:paraId="529A9F77" w14:textId="77777777" w:rsidR="0066209A" w:rsidRDefault="0066209A" w:rsidP="005F46A8">
      <w:pPr>
        <w:pStyle w:val="ListParagraph"/>
        <w:rPr>
          <w:b/>
        </w:rPr>
      </w:pPr>
    </w:p>
    <w:p w14:paraId="70DF7032" w14:textId="2EF9A815" w:rsidR="009376DD" w:rsidRDefault="003F5EA8" w:rsidP="001D2B7F">
      <w:pPr>
        <w:pStyle w:val="ListParagraph"/>
        <w:numPr>
          <w:ilvl w:val="0"/>
          <w:numId w:val="1"/>
        </w:numPr>
        <w:rPr>
          <w:b/>
        </w:rPr>
      </w:pPr>
      <w:r w:rsidRPr="000B3768">
        <w:rPr>
          <w:b/>
        </w:rPr>
        <w:t>Treasurer’s</w:t>
      </w:r>
      <w:r w:rsidR="001A7617" w:rsidRPr="000B3768">
        <w:rPr>
          <w:b/>
        </w:rPr>
        <w:t xml:space="preserve"> report</w:t>
      </w:r>
      <w:r w:rsidR="00DD36E1" w:rsidRPr="000B3768">
        <w:rPr>
          <w:b/>
        </w:rPr>
        <w:t xml:space="preserve">: </w:t>
      </w:r>
      <w:r w:rsidR="004B4738">
        <w:rPr>
          <w:b/>
        </w:rPr>
        <w:t xml:space="preserve"> </w:t>
      </w:r>
    </w:p>
    <w:p w14:paraId="275D7635" w14:textId="49CE1453" w:rsidR="009376DD" w:rsidRDefault="009376DD" w:rsidP="00514EE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Balances:</w:t>
      </w:r>
      <w:r w:rsidR="00772E00" w:rsidRPr="00514EE9">
        <w:rPr>
          <w:b/>
        </w:rPr>
        <w:t xml:space="preserve"> </w:t>
      </w:r>
      <w:r w:rsidR="008B5A80">
        <w:rPr>
          <w:b/>
        </w:rPr>
        <w:t>22,300ish</w:t>
      </w:r>
    </w:p>
    <w:p w14:paraId="37F818E0" w14:textId="59AF66C9" w:rsidR="008B5A80" w:rsidRDefault="008B5A80" w:rsidP="00514EE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Savings 74k</w:t>
      </w:r>
    </w:p>
    <w:p w14:paraId="4413FFA0" w14:textId="409FA7FF" w:rsidR="000D0A53" w:rsidRPr="00514EE9" w:rsidRDefault="009741C8" w:rsidP="00514EE9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Report giving from 2024</w:t>
      </w:r>
      <w:r w:rsidR="00BC1258">
        <w:rPr>
          <w:b/>
        </w:rPr>
        <w:t xml:space="preserve">. 81k total </w:t>
      </w:r>
      <w:r w:rsidR="00C13B87">
        <w:rPr>
          <w:b/>
        </w:rPr>
        <w:t>expenses</w:t>
      </w:r>
    </w:p>
    <w:p w14:paraId="0F20DE79" w14:textId="66B1CADD" w:rsidR="000F7CEE" w:rsidRPr="00C82B40" w:rsidRDefault="00F60F1E" w:rsidP="00C82B40">
      <w:pPr>
        <w:ind w:left="1440"/>
        <w:rPr>
          <w:b/>
        </w:rPr>
      </w:pPr>
      <w:r w:rsidRPr="00C82B40">
        <w:rPr>
          <w:b/>
        </w:rPr>
        <w:t xml:space="preserve"> </w:t>
      </w:r>
      <w:r w:rsidR="00825A66" w:rsidRPr="00C82B40">
        <w:rPr>
          <w:b/>
        </w:rPr>
        <w:tab/>
      </w:r>
    </w:p>
    <w:p w14:paraId="7CE7D8A5" w14:textId="78A4812D" w:rsidR="004B4738" w:rsidRPr="009376DD" w:rsidRDefault="002E352B" w:rsidP="009376DD">
      <w:pPr>
        <w:ind w:left="1080"/>
        <w:rPr>
          <w:b/>
        </w:rPr>
      </w:pPr>
      <w:r w:rsidRPr="009376DD">
        <w:rPr>
          <w:b/>
        </w:rPr>
        <w:t xml:space="preserve"> </w:t>
      </w:r>
    </w:p>
    <w:p w14:paraId="3792195E" w14:textId="191B0B8E" w:rsidR="00376C5A" w:rsidRPr="00376C5A" w:rsidRDefault="00376C5A" w:rsidP="00376C5A">
      <w:pPr>
        <w:pStyle w:val="ListParagraph"/>
        <w:numPr>
          <w:ilvl w:val="0"/>
          <w:numId w:val="1"/>
        </w:numPr>
        <w:spacing w:after="100" w:afterAutospacing="1"/>
        <w:rPr>
          <w:b/>
        </w:rPr>
      </w:pPr>
      <w:r w:rsidRPr="00376C5A">
        <w:rPr>
          <w:b/>
        </w:rPr>
        <w:t>Committee Reports</w:t>
      </w:r>
    </w:p>
    <w:p w14:paraId="1E9CE7F7" w14:textId="597A2EE4" w:rsidR="007353F3" w:rsidRDefault="00376C5A" w:rsidP="003B0AC9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Elections</w:t>
      </w:r>
      <w:r w:rsidR="000C15B5">
        <w:rPr>
          <w:b/>
        </w:rPr>
        <w:t xml:space="preserve">: </w:t>
      </w:r>
      <w:r w:rsidR="004B0237">
        <w:rPr>
          <w:b/>
        </w:rPr>
        <w:t>Nothing</w:t>
      </w:r>
    </w:p>
    <w:p w14:paraId="0F64302B" w14:textId="1E627BC4" w:rsidR="00DD36E1" w:rsidRPr="002076C9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2076C9">
        <w:rPr>
          <w:b/>
        </w:rPr>
        <w:t>Bargaining</w:t>
      </w:r>
      <w:r w:rsidR="001459E1" w:rsidRPr="002076C9">
        <w:rPr>
          <w:b/>
        </w:rPr>
        <w:t>:</w:t>
      </w:r>
      <w:r w:rsidR="006207E3" w:rsidRPr="002076C9">
        <w:rPr>
          <w:b/>
        </w:rPr>
        <w:t xml:space="preserve"> </w:t>
      </w:r>
    </w:p>
    <w:p w14:paraId="784EBC07" w14:textId="2D3C1700" w:rsidR="000F7CEE" w:rsidRPr="003C2F0D" w:rsidRDefault="000F7CEE" w:rsidP="003C2F0D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Pewaukee</w:t>
      </w:r>
      <w:r w:rsidR="000907CE">
        <w:rPr>
          <w:b/>
        </w:rPr>
        <w:t>:</w:t>
      </w:r>
      <w:r w:rsidR="00A94008">
        <w:rPr>
          <w:b/>
        </w:rPr>
        <w:t xml:space="preserve"> </w:t>
      </w:r>
      <w:r w:rsidR="004B0237">
        <w:rPr>
          <w:b/>
        </w:rPr>
        <w:t xml:space="preserve">Working on contract, no dates set, language to be </w:t>
      </w:r>
      <w:r w:rsidR="00D90716">
        <w:rPr>
          <w:b/>
        </w:rPr>
        <w:t>sent to Chris</w:t>
      </w:r>
      <w:r w:rsidR="004B0237">
        <w:rPr>
          <w:b/>
        </w:rPr>
        <w:t xml:space="preserve"> for approval</w:t>
      </w:r>
      <w:r w:rsidR="00D90716">
        <w:rPr>
          <w:b/>
        </w:rPr>
        <w:t xml:space="preserve"> by end of week</w:t>
      </w:r>
    </w:p>
    <w:p w14:paraId="7DDD3D47" w14:textId="26D96E50" w:rsidR="000F7CEE" w:rsidRDefault="000F7CEE" w:rsidP="000F7CE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Sussex</w:t>
      </w:r>
      <w:r w:rsidR="003322BC">
        <w:rPr>
          <w:b/>
        </w:rPr>
        <w:t>:</w:t>
      </w:r>
      <w:r w:rsidR="003B5EAB">
        <w:rPr>
          <w:b/>
        </w:rPr>
        <w:t xml:space="preserve"> </w:t>
      </w:r>
      <w:r w:rsidR="001F09BA">
        <w:rPr>
          <w:b/>
        </w:rPr>
        <w:t>None</w:t>
      </w:r>
    </w:p>
    <w:p w14:paraId="42871B5B" w14:textId="3006E430" w:rsidR="0075485A" w:rsidRPr="00775B82" w:rsidRDefault="007B2F02" w:rsidP="00775B82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Lake Country</w:t>
      </w:r>
      <w:r w:rsidR="003322BC">
        <w:rPr>
          <w:b/>
        </w:rPr>
        <w:t>:</w:t>
      </w:r>
      <w:r w:rsidR="003F5053">
        <w:rPr>
          <w:b/>
        </w:rPr>
        <w:t xml:space="preserve"> </w:t>
      </w:r>
      <w:r w:rsidR="001F09BA">
        <w:rPr>
          <w:b/>
        </w:rPr>
        <w:t>None</w:t>
      </w:r>
    </w:p>
    <w:p w14:paraId="336199FB" w14:textId="28531BBD" w:rsidR="000F7CEE" w:rsidRDefault="00376C5A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B81E75">
        <w:rPr>
          <w:b/>
        </w:rPr>
        <w:t>Grievance</w:t>
      </w:r>
      <w:r w:rsidR="00DD36E1" w:rsidRPr="00B81E75">
        <w:rPr>
          <w:b/>
        </w:rPr>
        <w:t>:</w:t>
      </w:r>
      <w:r w:rsidR="00111678">
        <w:rPr>
          <w:b/>
        </w:rPr>
        <w:t xml:space="preserve"> </w:t>
      </w:r>
      <w:r w:rsidR="00D90716">
        <w:rPr>
          <w:b/>
        </w:rPr>
        <w:t>Nothing</w:t>
      </w:r>
    </w:p>
    <w:p w14:paraId="22D91506" w14:textId="0240B6AF" w:rsidR="00B21E45" w:rsidRDefault="00B21E45" w:rsidP="00692C66">
      <w:pPr>
        <w:pStyle w:val="ListParagraph"/>
        <w:spacing w:after="100" w:afterAutospacing="1"/>
        <w:ind w:left="2520"/>
        <w:rPr>
          <w:b/>
        </w:rPr>
      </w:pPr>
    </w:p>
    <w:p w14:paraId="07269FC5" w14:textId="09BBE923" w:rsidR="001B4143" w:rsidRPr="001B4143" w:rsidRDefault="00623643" w:rsidP="001B414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0F7CEE">
        <w:rPr>
          <w:b/>
        </w:rPr>
        <w:t xml:space="preserve"> </w:t>
      </w:r>
      <w:r w:rsidR="00B67F13">
        <w:rPr>
          <w:b/>
        </w:rPr>
        <w:t>Charitable and events</w:t>
      </w:r>
      <w:r w:rsidR="007353F3">
        <w:rPr>
          <w:b/>
        </w:rPr>
        <w:t>:</w:t>
      </w:r>
      <w:r w:rsidR="003567BD">
        <w:rPr>
          <w:b/>
        </w:rPr>
        <w:t xml:space="preserve"> </w:t>
      </w:r>
    </w:p>
    <w:p w14:paraId="06C72082" w14:textId="2ED1D21D" w:rsidR="00C97819" w:rsidRPr="008F77D0" w:rsidRDefault="00FD062B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 xml:space="preserve">Good and </w:t>
      </w:r>
      <w:r w:rsidR="00C97819">
        <w:rPr>
          <w:b/>
        </w:rPr>
        <w:t>Welfare</w:t>
      </w:r>
      <w:r>
        <w:rPr>
          <w:b/>
        </w:rPr>
        <w:t>:</w:t>
      </w:r>
      <w:r w:rsidR="00C75D69">
        <w:rPr>
          <w:b/>
        </w:rPr>
        <w:t xml:space="preserve"> </w:t>
      </w:r>
      <w:r w:rsidR="00F97E94">
        <w:rPr>
          <w:b/>
        </w:rPr>
        <w:t>donated</w:t>
      </w:r>
      <w:r w:rsidR="001B35ED">
        <w:rPr>
          <w:b/>
        </w:rPr>
        <w:t xml:space="preserve"> to new berlin Lt. </w:t>
      </w:r>
      <w:r w:rsidR="00877580">
        <w:rPr>
          <w:b/>
        </w:rPr>
        <w:t xml:space="preserve">$250, 6/25 union brewer game.  Let holly know by 5/2 if interested. </w:t>
      </w:r>
    </w:p>
    <w:p w14:paraId="2844D15D" w14:textId="10F07BDC" w:rsidR="003D58CF" w:rsidRDefault="00840858" w:rsidP="00F94B6E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lastRenderedPageBreak/>
        <w:t>Adopt a highway:</w:t>
      </w:r>
      <w:r w:rsidR="0039216B">
        <w:rPr>
          <w:b/>
        </w:rPr>
        <w:t xml:space="preserve"> </w:t>
      </w:r>
      <w:r w:rsidR="000D64B5">
        <w:rPr>
          <w:b/>
        </w:rPr>
        <w:t>Clean up after shift on April 27</w:t>
      </w:r>
      <w:r w:rsidR="000D64B5" w:rsidRPr="00107497">
        <w:rPr>
          <w:b/>
          <w:vertAlign w:val="superscript"/>
        </w:rPr>
        <w:t>th</w:t>
      </w:r>
      <w:r w:rsidR="00107497">
        <w:rPr>
          <w:b/>
        </w:rPr>
        <w:t xml:space="preserve">.  Dave </w:t>
      </w:r>
      <w:proofErr w:type="spellStart"/>
      <w:r w:rsidR="00107497">
        <w:rPr>
          <w:b/>
        </w:rPr>
        <w:t>Grospitz</w:t>
      </w:r>
      <w:proofErr w:type="spellEnd"/>
      <w:r w:rsidR="00107497">
        <w:rPr>
          <w:b/>
        </w:rPr>
        <w:t xml:space="preserve"> to handle organizing </w:t>
      </w:r>
    </w:p>
    <w:p w14:paraId="056EE58E" w14:textId="5B015278" w:rsidR="002F6946" w:rsidRPr="00EF1ADC" w:rsidRDefault="006748AB" w:rsidP="00B40B13">
      <w:pPr>
        <w:pStyle w:val="ListParagraph"/>
        <w:spacing w:after="100" w:afterAutospacing="1"/>
        <w:ind w:left="2520"/>
        <w:rPr>
          <w:b/>
        </w:rPr>
      </w:pPr>
      <w:r>
        <w:rPr>
          <w:b/>
        </w:rPr>
        <w:t xml:space="preserve">  </w:t>
      </w:r>
      <w:r w:rsidR="004E2C29" w:rsidRPr="00EF1ADC">
        <w:rPr>
          <w:b/>
        </w:rPr>
        <w:t xml:space="preserve"> </w:t>
      </w:r>
      <w:r w:rsidR="00906ACD" w:rsidRPr="00EF1ADC">
        <w:rPr>
          <w:b/>
        </w:rPr>
        <w:t xml:space="preserve"> </w:t>
      </w:r>
    </w:p>
    <w:p w14:paraId="311294BD" w14:textId="15B88810" w:rsidR="00C97819" w:rsidRDefault="00C97819" w:rsidP="00960E90">
      <w:pPr>
        <w:pStyle w:val="ListParagraph"/>
        <w:spacing w:after="100" w:afterAutospacing="1"/>
        <w:ind w:left="2160"/>
        <w:rPr>
          <w:b/>
        </w:rPr>
      </w:pPr>
    </w:p>
    <w:p w14:paraId="16282A8E" w14:textId="77777777" w:rsidR="008F77D0" w:rsidRDefault="00557486" w:rsidP="00376C5A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 xml:space="preserve">Policies </w:t>
      </w:r>
      <w:r w:rsidR="007064D3">
        <w:rPr>
          <w:b/>
        </w:rPr>
        <w:t>Committee</w:t>
      </w:r>
      <w:r>
        <w:rPr>
          <w:b/>
        </w:rPr>
        <w:t>:</w:t>
      </w:r>
      <w:r w:rsidR="00EA566F">
        <w:rPr>
          <w:b/>
        </w:rPr>
        <w:t xml:space="preserve"> </w:t>
      </w:r>
      <w:r w:rsidR="00F761D3">
        <w:rPr>
          <w:b/>
        </w:rPr>
        <w:t xml:space="preserve"> </w:t>
      </w:r>
    </w:p>
    <w:p w14:paraId="715E8835" w14:textId="186F873E" w:rsidR="00567F4A" w:rsidRDefault="008F77D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Voting policy</w:t>
      </w:r>
      <w:r w:rsidR="00854226">
        <w:rPr>
          <w:b/>
        </w:rPr>
        <w:t>:</w:t>
      </w:r>
      <w:r w:rsidR="00A444F8">
        <w:rPr>
          <w:b/>
        </w:rPr>
        <w:t xml:space="preserve"> </w:t>
      </w:r>
      <w:r w:rsidR="002311AA">
        <w:rPr>
          <w:b/>
        </w:rPr>
        <w:t>Drafting</w:t>
      </w:r>
    </w:p>
    <w:p w14:paraId="599F130B" w14:textId="20A59622" w:rsidR="00557486" w:rsidRDefault="009022F0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Travel policy</w:t>
      </w:r>
      <w:r w:rsidR="00AE69CD">
        <w:rPr>
          <w:b/>
        </w:rPr>
        <w:t>: Drafting</w:t>
      </w:r>
    </w:p>
    <w:p w14:paraId="5CAEADC8" w14:textId="6CD3AE39" w:rsidR="00511B69" w:rsidRDefault="00975041" w:rsidP="008F77D0">
      <w:pPr>
        <w:pStyle w:val="ListParagraph"/>
        <w:numPr>
          <w:ilvl w:val="2"/>
          <w:numId w:val="1"/>
        </w:numPr>
        <w:spacing w:after="100" w:afterAutospacing="1"/>
        <w:rPr>
          <w:b/>
        </w:rPr>
      </w:pPr>
      <w:r>
        <w:rPr>
          <w:b/>
        </w:rPr>
        <w:t>Training equipment</w:t>
      </w:r>
      <w:r w:rsidR="00C222E5">
        <w:rPr>
          <w:b/>
        </w:rPr>
        <w:t xml:space="preserve"> fund</w:t>
      </w:r>
      <w:r>
        <w:rPr>
          <w:b/>
        </w:rPr>
        <w:t xml:space="preserve"> </w:t>
      </w:r>
      <w:r w:rsidR="00C222E5">
        <w:rPr>
          <w:b/>
        </w:rPr>
        <w:t>p</w:t>
      </w:r>
      <w:r>
        <w:rPr>
          <w:b/>
        </w:rPr>
        <w:t>olicy:</w:t>
      </w:r>
      <w:r w:rsidR="00C222E5">
        <w:rPr>
          <w:b/>
        </w:rPr>
        <w:t xml:space="preserve"> </w:t>
      </w:r>
    </w:p>
    <w:p w14:paraId="0969B301" w14:textId="7A41544C" w:rsidR="00224738" w:rsidRDefault="002C43B3" w:rsidP="002C43B3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>
        <w:rPr>
          <w:b/>
        </w:rPr>
        <w:t>Political Action</w:t>
      </w:r>
      <w:r w:rsidR="00941E2D">
        <w:rPr>
          <w:b/>
        </w:rPr>
        <w:t xml:space="preserve"> Committee:</w:t>
      </w:r>
      <w:r w:rsidR="00DC4698">
        <w:rPr>
          <w:b/>
        </w:rPr>
        <w:t xml:space="preserve"> Dembo, Pewaukee all </w:t>
      </w:r>
      <w:r w:rsidR="00AE69CD">
        <w:rPr>
          <w:b/>
        </w:rPr>
        <w:t>elections</w:t>
      </w:r>
      <w:r w:rsidR="00DC4698">
        <w:rPr>
          <w:b/>
        </w:rPr>
        <w:t xml:space="preserve"> unopposed.  Sent survey out to Lisbon candidates and no response.  Ne</w:t>
      </w:r>
      <w:r w:rsidR="00F4119C">
        <w:rPr>
          <w:b/>
        </w:rPr>
        <w:t xml:space="preserve">xt election we will try to </w:t>
      </w:r>
      <w:r w:rsidR="00781F86">
        <w:rPr>
          <w:b/>
        </w:rPr>
        <w:t>get out earlier to candidates</w:t>
      </w:r>
    </w:p>
    <w:p w14:paraId="64CD7170" w14:textId="158F7FA5" w:rsidR="002C43B3" w:rsidRPr="006677DE" w:rsidRDefault="00941E2D" w:rsidP="006677DE">
      <w:pPr>
        <w:pStyle w:val="ListParagraph"/>
        <w:numPr>
          <w:ilvl w:val="1"/>
          <w:numId w:val="1"/>
        </w:numPr>
        <w:spacing w:after="100" w:afterAutospacing="1"/>
        <w:rPr>
          <w:b/>
        </w:rPr>
      </w:pPr>
      <w:r w:rsidRPr="006677DE">
        <w:rPr>
          <w:b/>
        </w:rPr>
        <w:t>Human Relations Committee:</w:t>
      </w:r>
      <w:r w:rsidR="0081412B">
        <w:rPr>
          <w:b/>
        </w:rPr>
        <w:t xml:space="preserve"> </w:t>
      </w:r>
      <w:r w:rsidR="00F4119C">
        <w:rPr>
          <w:b/>
        </w:rPr>
        <w:t xml:space="preserve">BT looking for a bigger group and planning </w:t>
      </w:r>
      <w:proofErr w:type="gramStart"/>
      <w:r w:rsidR="00F4119C">
        <w:rPr>
          <w:b/>
        </w:rPr>
        <w:t>April</w:t>
      </w:r>
      <w:proofErr w:type="gramEnd"/>
      <w:r w:rsidR="00F4119C">
        <w:rPr>
          <w:b/>
        </w:rPr>
        <w:t xml:space="preserve"> </w:t>
      </w:r>
      <w:r w:rsidR="007D52F6">
        <w:rPr>
          <w:b/>
        </w:rPr>
        <w:t>meeting</w:t>
      </w:r>
      <w:r w:rsidR="0081412B">
        <w:rPr>
          <w:b/>
        </w:rPr>
        <w:t>.  Looking for members from SFD</w:t>
      </w:r>
      <w:r w:rsidR="00781F86">
        <w:rPr>
          <w:b/>
        </w:rPr>
        <w:t xml:space="preserve"> and LCFD</w:t>
      </w:r>
    </w:p>
    <w:p w14:paraId="4CC1E1A5" w14:textId="64722B87" w:rsidR="00C97819" w:rsidRPr="003F5725" w:rsidRDefault="001A7617" w:rsidP="003F5725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IAFF/PFFW report</w:t>
      </w:r>
      <w:r w:rsidR="00C76592" w:rsidRPr="003B0AC9">
        <w:rPr>
          <w:b/>
        </w:rPr>
        <w:t>:</w:t>
      </w:r>
      <w:r w:rsidR="000901A8">
        <w:rPr>
          <w:b/>
        </w:rPr>
        <w:t xml:space="preserve"> </w:t>
      </w:r>
      <w:r w:rsidR="007D52F6">
        <w:rPr>
          <w:b/>
        </w:rPr>
        <w:t xml:space="preserve">Federal programs cut and hopefully </w:t>
      </w:r>
      <w:proofErr w:type="gramStart"/>
      <w:r w:rsidR="007D52F6">
        <w:rPr>
          <w:b/>
        </w:rPr>
        <w:t>we they</w:t>
      </w:r>
      <w:proofErr w:type="gramEnd"/>
      <w:r w:rsidR="007D52F6">
        <w:rPr>
          <w:b/>
        </w:rPr>
        <w:t xml:space="preserve"> will get back </w:t>
      </w:r>
      <w:proofErr w:type="gramStart"/>
      <w:r w:rsidR="007D52F6">
        <w:rPr>
          <w:b/>
        </w:rPr>
        <w:t>on line</w:t>
      </w:r>
      <w:proofErr w:type="gramEnd"/>
      <w:r w:rsidR="00587B0B">
        <w:rPr>
          <w:b/>
        </w:rPr>
        <w:t xml:space="preserve"> shortly.</w:t>
      </w:r>
    </w:p>
    <w:p w14:paraId="2138BA5B" w14:textId="4F7D98D9" w:rsidR="00055DC3" w:rsidRDefault="001A7617" w:rsidP="003B0AC9">
      <w:pPr>
        <w:pStyle w:val="ListParagraph"/>
        <w:numPr>
          <w:ilvl w:val="0"/>
          <w:numId w:val="1"/>
        </w:numPr>
        <w:rPr>
          <w:b/>
        </w:rPr>
      </w:pPr>
      <w:r w:rsidRPr="003B0AC9">
        <w:rPr>
          <w:b/>
        </w:rPr>
        <w:t>Communications</w:t>
      </w:r>
      <w:r w:rsidR="00AB60AC" w:rsidRPr="003B0AC9">
        <w:rPr>
          <w:b/>
        </w:rPr>
        <w:t>:</w:t>
      </w:r>
      <w:r w:rsidR="00C612DC">
        <w:rPr>
          <w:b/>
        </w:rPr>
        <w:t xml:space="preserve"> </w:t>
      </w:r>
    </w:p>
    <w:p w14:paraId="5CEC369D" w14:textId="4FCC8C40" w:rsidR="000856EB" w:rsidRPr="003B0AC9" w:rsidRDefault="000856EB" w:rsidP="002E412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Weekly Chiefs meetings:</w:t>
      </w:r>
      <w:r w:rsidR="00410D8E">
        <w:rPr>
          <w:b/>
        </w:rPr>
        <w:t xml:space="preserve"> </w:t>
      </w:r>
      <w:r w:rsidR="007D52F6">
        <w:rPr>
          <w:b/>
        </w:rPr>
        <w:t>No communications</w:t>
      </w:r>
    </w:p>
    <w:p w14:paraId="01FCE2EA" w14:textId="636DC677" w:rsidR="005E4C33" w:rsidRDefault="001A7617" w:rsidP="0075529C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Old busi</w:t>
      </w:r>
      <w:r w:rsidR="0075529C">
        <w:rPr>
          <w:b/>
        </w:rPr>
        <w:t>ness:</w:t>
      </w:r>
      <w:r w:rsidR="00020A94">
        <w:rPr>
          <w:b/>
        </w:rPr>
        <w:t xml:space="preserve"> </w:t>
      </w:r>
    </w:p>
    <w:p w14:paraId="0356D0E2" w14:textId="07926AAB" w:rsidR="003B0AC9" w:rsidRPr="002D515C" w:rsidRDefault="00D771FF" w:rsidP="002D515C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LCFD Referendum:</w:t>
      </w:r>
      <w:r w:rsidR="00C612DC">
        <w:rPr>
          <w:b/>
        </w:rPr>
        <w:t xml:space="preserve"> </w:t>
      </w:r>
      <w:r w:rsidR="00AF1412">
        <w:rPr>
          <w:b/>
        </w:rPr>
        <w:t xml:space="preserve">  </w:t>
      </w:r>
      <w:r w:rsidR="00D16C31">
        <w:rPr>
          <w:b/>
        </w:rPr>
        <w:t>Looking to change agreement language</w:t>
      </w:r>
    </w:p>
    <w:p w14:paraId="395D41A7" w14:textId="454C96D7" w:rsidR="00177410" w:rsidRDefault="003B0AC9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Clothing store:</w:t>
      </w:r>
      <w:r w:rsidR="00352E99">
        <w:rPr>
          <w:b/>
        </w:rPr>
        <w:t xml:space="preserve"> </w:t>
      </w:r>
      <w:r w:rsidR="00D16C31">
        <w:rPr>
          <w:b/>
        </w:rPr>
        <w:t>Nothing</w:t>
      </w:r>
    </w:p>
    <w:p w14:paraId="479F1CF9" w14:textId="0602E209" w:rsidR="00E716A6" w:rsidRDefault="00E716A6" w:rsidP="00177410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City board meeting update:</w:t>
      </w:r>
      <w:r w:rsidR="001A2483">
        <w:rPr>
          <w:b/>
        </w:rPr>
        <w:t xml:space="preserve"> </w:t>
      </w:r>
    </w:p>
    <w:p w14:paraId="73D7553E" w14:textId="3037662D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Pewaukee</w:t>
      </w:r>
      <w:r w:rsidR="003C2F0D">
        <w:rPr>
          <w:b/>
        </w:rPr>
        <w:t>:</w:t>
      </w:r>
      <w:r w:rsidR="00862616">
        <w:rPr>
          <w:b/>
        </w:rPr>
        <w:t xml:space="preserve"> </w:t>
      </w:r>
      <w:r w:rsidR="00D16C31">
        <w:rPr>
          <w:b/>
        </w:rPr>
        <w:t>Nothing</w:t>
      </w:r>
    </w:p>
    <w:p w14:paraId="26D84AAA" w14:textId="0152F3A5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Sussex</w:t>
      </w:r>
      <w:r w:rsidR="003C2F0D">
        <w:rPr>
          <w:b/>
        </w:rPr>
        <w:t xml:space="preserve">: </w:t>
      </w:r>
      <w:r w:rsidR="00D16C31">
        <w:rPr>
          <w:b/>
        </w:rPr>
        <w:t>Nothing</w:t>
      </w:r>
    </w:p>
    <w:p w14:paraId="61A7A8E7" w14:textId="21B814BA" w:rsidR="00E716A6" w:rsidRDefault="00E716A6" w:rsidP="00E716A6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LCFD</w:t>
      </w:r>
      <w:r w:rsidR="003C2F0D">
        <w:rPr>
          <w:b/>
        </w:rPr>
        <w:t>:</w:t>
      </w:r>
      <w:r w:rsidR="005368D1">
        <w:rPr>
          <w:b/>
        </w:rPr>
        <w:t xml:space="preserve"> </w:t>
      </w:r>
      <w:r w:rsidR="0081412B">
        <w:rPr>
          <w:b/>
        </w:rPr>
        <w:t>Nothing</w:t>
      </w:r>
    </w:p>
    <w:p w14:paraId="0A78DF14" w14:textId="496FF781" w:rsidR="009A13B5" w:rsidRPr="006E3D8F" w:rsidRDefault="009A13B5" w:rsidP="006E3D8F">
      <w:pPr>
        <w:rPr>
          <w:b/>
        </w:rPr>
      </w:pPr>
    </w:p>
    <w:p w14:paraId="1482C9FE" w14:textId="788BE239" w:rsidR="00587B0B" w:rsidRDefault="00B67F13" w:rsidP="005319FF">
      <w:pPr>
        <w:pStyle w:val="ListParagraph"/>
        <w:numPr>
          <w:ilvl w:val="1"/>
          <w:numId w:val="1"/>
        </w:numPr>
        <w:rPr>
          <w:b/>
        </w:rPr>
      </w:pPr>
      <w:r w:rsidRPr="00587B0B">
        <w:rPr>
          <w:b/>
        </w:rPr>
        <w:t>Social media</w:t>
      </w:r>
      <w:r w:rsidR="00FD2BF5" w:rsidRPr="00587B0B">
        <w:rPr>
          <w:b/>
        </w:rPr>
        <w:t>:</w:t>
      </w:r>
      <w:r w:rsidR="00E54329" w:rsidRPr="00587B0B">
        <w:rPr>
          <w:b/>
        </w:rPr>
        <w:t xml:space="preserve"> </w:t>
      </w:r>
      <w:r w:rsidR="0081412B" w:rsidRPr="00587B0B">
        <w:rPr>
          <w:b/>
        </w:rPr>
        <w:t>2 post</w:t>
      </w:r>
      <w:r w:rsidR="00587B0B">
        <w:rPr>
          <w:b/>
        </w:rPr>
        <w:t>s</w:t>
      </w:r>
    </w:p>
    <w:p w14:paraId="19C3F0F9" w14:textId="7AFB4494" w:rsidR="00085ABD" w:rsidRPr="00587B0B" w:rsidRDefault="00A10911" w:rsidP="005319FF">
      <w:pPr>
        <w:pStyle w:val="ListParagraph"/>
        <w:numPr>
          <w:ilvl w:val="1"/>
          <w:numId w:val="1"/>
        </w:numPr>
        <w:rPr>
          <w:b/>
        </w:rPr>
      </w:pPr>
      <w:r w:rsidRPr="00587B0B">
        <w:rPr>
          <w:b/>
        </w:rPr>
        <w:t>Wills for Heros:</w:t>
      </w:r>
      <w:r w:rsidR="006E3D8F" w:rsidRPr="00587B0B">
        <w:rPr>
          <w:b/>
        </w:rPr>
        <w:t xml:space="preserve"> </w:t>
      </w:r>
      <w:r w:rsidR="00030BE3" w:rsidRPr="00587B0B">
        <w:rPr>
          <w:b/>
        </w:rPr>
        <w:t xml:space="preserve"> </w:t>
      </w:r>
      <w:r w:rsidR="00A86738" w:rsidRPr="00587B0B">
        <w:rPr>
          <w:b/>
        </w:rPr>
        <w:t>Still on waiting list</w:t>
      </w:r>
    </w:p>
    <w:p w14:paraId="6B4DAFE0" w14:textId="3A9CF18D" w:rsidR="00907D76" w:rsidRDefault="00907D76" w:rsidP="005319F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Cable/YouTube TV update:</w:t>
      </w:r>
      <w:r w:rsidR="00A86738">
        <w:rPr>
          <w:b/>
        </w:rPr>
        <w:t xml:space="preserve"> Problems </w:t>
      </w:r>
      <w:r w:rsidR="00D25EDB">
        <w:rPr>
          <w:b/>
        </w:rPr>
        <w:t>with the YouTube signing out at 29.</w:t>
      </w:r>
    </w:p>
    <w:p w14:paraId="3979A319" w14:textId="1A477CF5" w:rsidR="00C96E78" w:rsidRPr="00C96E78" w:rsidRDefault="00C96E78" w:rsidP="00C96E7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Bylaw amendments: Email sent on 2/11 to IAFF for final approval</w:t>
      </w:r>
    </w:p>
    <w:p w14:paraId="47341DE8" w14:textId="6F07D71A" w:rsidR="00F21264" w:rsidRDefault="00F21264" w:rsidP="005319F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Training </w:t>
      </w:r>
      <w:r w:rsidR="004E157F">
        <w:rPr>
          <w:b/>
        </w:rPr>
        <w:t>Equipment Purchases:</w:t>
      </w:r>
      <w:r w:rsidR="009529FC">
        <w:rPr>
          <w:b/>
        </w:rPr>
        <w:t xml:space="preserve"> Policy coming out. </w:t>
      </w:r>
    </w:p>
    <w:p w14:paraId="24886665" w14:textId="074F22BF" w:rsidR="00D06F1F" w:rsidRDefault="00D06F1F" w:rsidP="00D06F1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PFFW Bowling </w:t>
      </w:r>
      <w:r w:rsidR="00B65468">
        <w:rPr>
          <w:b/>
        </w:rPr>
        <w:t>Tournament</w:t>
      </w:r>
      <w:r w:rsidR="009529FC">
        <w:rPr>
          <w:b/>
        </w:rPr>
        <w:t xml:space="preserve"> came and went.  No issues and good </w:t>
      </w:r>
      <w:r w:rsidR="00B65468">
        <w:rPr>
          <w:b/>
        </w:rPr>
        <w:t>times</w:t>
      </w:r>
    </w:p>
    <w:p w14:paraId="1D6AE2E8" w14:textId="2B7F5BF4" w:rsidR="00866D01" w:rsidRDefault="00866D01" w:rsidP="00866D0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PFFW softball tournament in Milwaukee (8/16</w:t>
      </w:r>
      <w:r w:rsidR="00B65468">
        <w:rPr>
          <w:b/>
        </w:rPr>
        <w:t>): playing</w:t>
      </w:r>
      <w:r w:rsidR="009529FC">
        <w:rPr>
          <w:b/>
        </w:rPr>
        <w:t xml:space="preserve"> league on Wednesday night</w:t>
      </w:r>
    </w:p>
    <w:p w14:paraId="53ED09CA" w14:textId="1F14BCE1" w:rsidR="00866D01" w:rsidRDefault="0097040C" w:rsidP="00D06F1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Website update:</w:t>
      </w:r>
      <w:r w:rsidR="009529FC">
        <w:rPr>
          <w:b/>
        </w:rPr>
        <w:t xml:space="preserve"> Still working on it</w:t>
      </w:r>
    </w:p>
    <w:p w14:paraId="50B44446" w14:textId="6EA25E35" w:rsidR="00CD69A8" w:rsidRDefault="00CD69A8" w:rsidP="00D06F1F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Local Hockey Team:</w:t>
      </w:r>
      <w:r w:rsidR="00E643B1">
        <w:rPr>
          <w:b/>
        </w:rPr>
        <w:t xml:space="preserve"> D league team. </w:t>
      </w:r>
    </w:p>
    <w:p w14:paraId="21C3E08E" w14:textId="4E4C882A" w:rsidR="0097040C" w:rsidRPr="00D06F1F" w:rsidRDefault="0097040C" w:rsidP="0097040C">
      <w:pPr>
        <w:pStyle w:val="ListParagraph"/>
        <w:ind w:left="1800"/>
        <w:rPr>
          <w:b/>
        </w:rPr>
      </w:pPr>
    </w:p>
    <w:p w14:paraId="2220EFAF" w14:textId="796BAC5D" w:rsidR="00085ABD" w:rsidRDefault="00085ABD" w:rsidP="006677DE">
      <w:pPr>
        <w:pStyle w:val="ListParagraph"/>
        <w:ind w:left="1800"/>
        <w:rPr>
          <w:b/>
        </w:rPr>
      </w:pPr>
    </w:p>
    <w:p w14:paraId="5197F42B" w14:textId="77777777" w:rsidR="00067FE0" w:rsidRDefault="00067FE0" w:rsidP="00067FE0">
      <w:pPr>
        <w:pStyle w:val="ListParagraph"/>
        <w:ind w:left="1800"/>
        <w:rPr>
          <w:b/>
        </w:rPr>
      </w:pPr>
    </w:p>
    <w:p w14:paraId="11CAF7FF" w14:textId="77777777" w:rsidR="00085ABD" w:rsidRPr="00F44DB1" w:rsidRDefault="00085ABD" w:rsidP="00F44DB1">
      <w:pPr>
        <w:ind w:left="1440"/>
        <w:rPr>
          <w:b/>
        </w:rPr>
      </w:pPr>
    </w:p>
    <w:p w14:paraId="014A04C4" w14:textId="6497E19E" w:rsidR="003926C4" w:rsidRPr="003972F1" w:rsidRDefault="003926C4" w:rsidP="00085ABD">
      <w:pPr>
        <w:pStyle w:val="ListParagraph"/>
        <w:ind w:left="1800"/>
        <w:rPr>
          <w:b/>
        </w:rPr>
      </w:pPr>
    </w:p>
    <w:p w14:paraId="62955E35" w14:textId="77777777" w:rsidR="00E716A6" w:rsidRPr="00E716A6" w:rsidRDefault="00E716A6" w:rsidP="00E716A6">
      <w:pPr>
        <w:rPr>
          <w:b/>
        </w:rPr>
      </w:pPr>
    </w:p>
    <w:p w14:paraId="3265B0E7" w14:textId="66BF3CBE" w:rsidR="00D07915" w:rsidRPr="00740C6A" w:rsidRDefault="001A7617" w:rsidP="00740C6A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New bu</w:t>
      </w:r>
      <w:r w:rsidR="00D54BD4">
        <w:rPr>
          <w:b/>
        </w:rPr>
        <w:t>siness:</w:t>
      </w:r>
      <w:bookmarkStart w:id="0" w:name="_Hlk191833202"/>
    </w:p>
    <w:bookmarkEnd w:id="0"/>
    <w:p w14:paraId="1CC66A0D" w14:textId="2821B046" w:rsidR="00E36E32" w:rsidRDefault="00540269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Overtime Procedure</w:t>
      </w:r>
      <w:r w:rsidR="00F10547">
        <w:rPr>
          <w:b/>
        </w:rPr>
        <w:t xml:space="preserve"> update:</w:t>
      </w:r>
      <w:r w:rsidR="000E09F1">
        <w:rPr>
          <w:b/>
        </w:rPr>
        <w:t xml:space="preserve"> Ran tests, live test done approximately two weeks ago.  </w:t>
      </w:r>
      <w:r w:rsidR="0011157B">
        <w:rPr>
          <w:b/>
        </w:rPr>
        <w:t>There are few</w:t>
      </w:r>
      <w:r w:rsidR="000E09F1">
        <w:rPr>
          <w:b/>
        </w:rPr>
        <w:t xml:space="preserve"> communications issues but working on </w:t>
      </w:r>
      <w:proofErr w:type="gramStart"/>
      <w:r w:rsidR="000E09F1">
        <w:rPr>
          <w:b/>
        </w:rPr>
        <w:t>it</w:t>
      </w:r>
      <w:proofErr w:type="gramEnd"/>
      <w:r w:rsidR="000E09F1">
        <w:rPr>
          <w:b/>
        </w:rPr>
        <w:t xml:space="preserve"> case by case basis.  Working on language to change and then will draft MOU</w:t>
      </w:r>
    </w:p>
    <w:p w14:paraId="05230B4D" w14:textId="6D61980E" w:rsidR="00474DF1" w:rsidRDefault="00CD69A8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Grill/TV purchase:</w:t>
      </w:r>
      <w:r w:rsidR="00FB2839">
        <w:rPr>
          <w:b/>
        </w:rPr>
        <w:t xml:space="preserve"> Chief shot</w:t>
      </w:r>
      <w:r w:rsidR="0011157B">
        <w:rPr>
          <w:b/>
        </w:rPr>
        <w:t xml:space="preserve"> down</w:t>
      </w:r>
      <w:r w:rsidR="00FB2839">
        <w:rPr>
          <w:b/>
        </w:rPr>
        <w:t xml:space="preserve"> no piped gas grills into building.  </w:t>
      </w:r>
      <w:r w:rsidR="00541771">
        <w:rPr>
          <w:b/>
        </w:rPr>
        <w:t>Working on funds to purchase.  More information to come.</w:t>
      </w:r>
      <w:r w:rsidR="00F22446">
        <w:rPr>
          <w:b/>
        </w:rPr>
        <w:t xml:space="preserve"> </w:t>
      </w:r>
      <w:proofErr w:type="spellStart"/>
      <w:r w:rsidR="00F22446">
        <w:rPr>
          <w:b/>
        </w:rPr>
        <w:t>Butchy</w:t>
      </w:r>
      <w:proofErr w:type="spellEnd"/>
      <w:r w:rsidR="00F22446">
        <w:rPr>
          <w:b/>
        </w:rPr>
        <w:t xml:space="preserve"> working with admin. </w:t>
      </w:r>
    </w:p>
    <w:p w14:paraId="63FA8809" w14:textId="7FB008D7" w:rsidR="00E31552" w:rsidRDefault="00E31552" w:rsidP="00720124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LCFD Return to work:</w:t>
      </w:r>
      <w:r w:rsidR="00541771">
        <w:rPr>
          <w:b/>
        </w:rPr>
        <w:t xml:space="preserve"> </w:t>
      </w:r>
      <w:r w:rsidR="00F22446">
        <w:rPr>
          <w:b/>
        </w:rPr>
        <w:t>new</w:t>
      </w:r>
      <w:r w:rsidR="00541771">
        <w:rPr>
          <w:b/>
        </w:rPr>
        <w:t xml:space="preserve"> </w:t>
      </w:r>
      <w:r w:rsidR="00B24B92">
        <w:rPr>
          <w:b/>
        </w:rPr>
        <w:t>policy, talking</w:t>
      </w:r>
      <w:r w:rsidR="009723C0">
        <w:rPr>
          <w:b/>
        </w:rPr>
        <w:t xml:space="preserve"> with them to clarify and when they plan to use.  </w:t>
      </w:r>
      <w:r w:rsidR="00B24B92">
        <w:rPr>
          <w:b/>
        </w:rPr>
        <w:t>What’s</w:t>
      </w:r>
      <w:r w:rsidR="009723C0">
        <w:rPr>
          <w:b/>
        </w:rPr>
        <w:t xml:space="preserve"> the plan when personal MD </w:t>
      </w:r>
      <w:r w:rsidR="00B24B92">
        <w:rPr>
          <w:b/>
        </w:rPr>
        <w:t>is not on the same page.  Needs to be cleared up.  LCFD wants to have leadership meetings</w:t>
      </w:r>
    </w:p>
    <w:p w14:paraId="7F57851E" w14:textId="27935FC1" w:rsidR="003812F3" w:rsidRPr="003812F3" w:rsidRDefault="009A487D" w:rsidP="003812F3">
      <w:pPr>
        <w:rPr>
          <w:b/>
        </w:rPr>
      </w:pPr>
      <w:r w:rsidRPr="007830C5">
        <w:rPr>
          <w:b/>
        </w:rPr>
        <w:t xml:space="preserve"> </w:t>
      </w:r>
      <w:r w:rsidR="006A7A86" w:rsidRPr="00CF61E2">
        <w:rPr>
          <w:b/>
        </w:rPr>
        <w:t xml:space="preserve">  </w:t>
      </w:r>
    </w:p>
    <w:p w14:paraId="10EC1AE9" w14:textId="6ED8C53C" w:rsidR="00387D7D" w:rsidRPr="00C222E5" w:rsidRDefault="001A7617" w:rsidP="00C222E5">
      <w:pPr>
        <w:pStyle w:val="ListParagraph"/>
        <w:numPr>
          <w:ilvl w:val="0"/>
          <w:numId w:val="1"/>
        </w:numPr>
        <w:rPr>
          <w:b/>
        </w:rPr>
      </w:pPr>
      <w:r w:rsidRPr="001F5B56">
        <w:rPr>
          <w:b/>
        </w:rPr>
        <w:t>Officer’s report</w:t>
      </w:r>
      <w:r w:rsidR="00C76592">
        <w:rPr>
          <w:b/>
        </w:rPr>
        <w:t>:</w:t>
      </w:r>
      <w:r w:rsidR="00755CC1">
        <w:rPr>
          <w:b/>
        </w:rPr>
        <w:t xml:space="preserve"> </w:t>
      </w:r>
      <w:r w:rsidR="00962C30" w:rsidRPr="00C222E5">
        <w:rPr>
          <w:b/>
        </w:rPr>
        <w:t xml:space="preserve">  </w:t>
      </w:r>
    </w:p>
    <w:p w14:paraId="7B42B738" w14:textId="305F35DD" w:rsidR="001405C0" w:rsidRDefault="00F512E8" w:rsidP="00FD062B">
      <w:pPr>
        <w:pStyle w:val="ListParagraph"/>
        <w:rPr>
          <w:b/>
        </w:rPr>
      </w:pPr>
      <w:r>
        <w:rPr>
          <w:b/>
        </w:rPr>
        <w:t xml:space="preserve"> </w:t>
      </w:r>
    </w:p>
    <w:p w14:paraId="17356B2F" w14:textId="02EF22C4" w:rsidR="0096394E" w:rsidRDefault="00D771FF" w:rsidP="0096394E">
      <w:pPr>
        <w:pStyle w:val="ListParagraph"/>
        <w:numPr>
          <w:ilvl w:val="1"/>
          <w:numId w:val="1"/>
        </w:numPr>
        <w:rPr>
          <w:b/>
        </w:rPr>
      </w:pPr>
      <w:r w:rsidRPr="00B67F13">
        <w:rPr>
          <w:b/>
        </w:rPr>
        <w:t>Discussion from the floor:</w:t>
      </w:r>
      <w:r w:rsidR="008A561A">
        <w:rPr>
          <w:b/>
        </w:rPr>
        <w:t xml:space="preserve"> </w:t>
      </w:r>
      <w:r w:rsidR="005D5576">
        <w:rPr>
          <w:b/>
        </w:rPr>
        <w:t xml:space="preserve">Looking to </w:t>
      </w:r>
      <w:r w:rsidR="005B1691">
        <w:rPr>
          <w:b/>
        </w:rPr>
        <w:t>adjourn</w:t>
      </w:r>
      <w:r w:rsidR="005D5576">
        <w:rPr>
          <w:b/>
        </w:rPr>
        <w:t xml:space="preserve"> general meetings for the summer but continue e board meetings.  </w:t>
      </w:r>
      <w:r w:rsidR="005B1691">
        <w:rPr>
          <w:b/>
        </w:rPr>
        <w:t>Will discuss at May meeting.</w:t>
      </w:r>
    </w:p>
    <w:p w14:paraId="776CC293" w14:textId="77777777" w:rsidR="00671F8A" w:rsidRPr="00671F8A" w:rsidRDefault="00671F8A" w:rsidP="00671F8A">
      <w:pPr>
        <w:pStyle w:val="ListParagraph"/>
        <w:rPr>
          <w:b/>
        </w:rPr>
      </w:pPr>
    </w:p>
    <w:p w14:paraId="7D6DC6B3" w14:textId="77777777" w:rsidR="00671F8A" w:rsidRDefault="00671F8A" w:rsidP="0096394E">
      <w:pPr>
        <w:pStyle w:val="ListParagraph"/>
        <w:numPr>
          <w:ilvl w:val="1"/>
          <w:numId w:val="1"/>
        </w:numPr>
        <w:rPr>
          <w:b/>
        </w:rPr>
      </w:pPr>
    </w:p>
    <w:p w14:paraId="3707DF6A" w14:textId="77777777" w:rsidR="0096394E" w:rsidRPr="008A4C9E" w:rsidRDefault="0096394E" w:rsidP="008A4C9E">
      <w:pPr>
        <w:ind w:left="1080"/>
        <w:rPr>
          <w:b/>
        </w:rPr>
      </w:pPr>
    </w:p>
    <w:p w14:paraId="3D6F5A76" w14:textId="77777777" w:rsidR="00B67F13" w:rsidRPr="00B67F13" w:rsidRDefault="00B67F13" w:rsidP="00B67F13">
      <w:pPr>
        <w:pStyle w:val="ListParagraph"/>
        <w:rPr>
          <w:b/>
        </w:rPr>
      </w:pPr>
    </w:p>
    <w:p w14:paraId="04C00B3C" w14:textId="5D272EAB" w:rsidR="00D771FF" w:rsidRPr="00B67F13" w:rsidRDefault="00D771FF" w:rsidP="00D771FF">
      <w:pPr>
        <w:pStyle w:val="ListParagraph"/>
        <w:numPr>
          <w:ilvl w:val="0"/>
          <w:numId w:val="1"/>
        </w:numPr>
        <w:rPr>
          <w:b/>
        </w:rPr>
      </w:pPr>
      <w:r w:rsidRPr="00B67F13">
        <w:rPr>
          <w:b/>
        </w:rPr>
        <w:t>Adjourn:</w:t>
      </w:r>
      <w:r w:rsidR="00FE3CF6">
        <w:rPr>
          <w:b/>
        </w:rPr>
        <w:t xml:space="preserve"> </w:t>
      </w:r>
      <w:r w:rsidR="00DF6476">
        <w:rPr>
          <w:b/>
        </w:rPr>
        <w:t>1923</w:t>
      </w:r>
    </w:p>
    <w:p w14:paraId="2CDFA414" w14:textId="6D0798F7" w:rsidR="002A0B54" w:rsidRDefault="002A0B54" w:rsidP="00245E7C">
      <w:pPr>
        <w:pStyle w:val="ListParagraph"/>
      </w:pPr>
    </w:p>
    <w:sectPr w:rsidR="002A0B54" w:rsidSect="004555E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3F69" w14:textId="77777777" w:rsidR="000429A7" w:rsidRDefault="000429A7" w:rsidP="00E268BE">
      <w:r>
        <w:separator/>
      </w:r>
    </w:p>
  </w:endnote>
  <w:endnote w:type="continuationSeparator" w:id="0">
    <w:p w14:paraId="25BC9B0F" w14:textId="77777777" w:rsidR="000429A7" w:rsidRDefault="000429A7" w:rsidP="00E2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las">
    <w:altName w:val="Calibri"/>
    <w:charset w:val="4D"/>
    <w:family w:val="auto"/>
    <w:pitch w:val="variable"/>
    <w:sig w:usb0="A00000AF" w:usb1="5000205B" w:usb2="00000000" w:usb3="00000000" w:csb0="0000009B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2A35" w14:textId="77777777" w:rsidR="000429A7" w:rsidRDefault="000429A7" w:rsidP="00E268BE">
      <w:r>
        <w:separator/>
      </w:r>
    </w:p>
  </w:footnote>
  <w:footnote w:type="continuationSeparator" w:id="0">
    <w:p w14:paraId="620B34EC" w14:textId="77777777" w:rsidR="000429A7" w:rsidRDefault="000429A7" w:rsidP="00E26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A611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>
      <w:rPr>
        <w:rFonts w:ascii="Athelas" w:hAnsi="Athelas" w:cs="Angsana New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0206FB4" wp14:editId="476A0EA1">
          <wp:simplePos x="0" y="0"/>
          <wp:positionH relativeFrom="column">
            <wp:posOffset>-574675</wp:posOffset>
          </wp:positionH>
          <wp:positionV relativeFrom="paragraph">
            <wp:posOffset>-191446</wp:posOffset>
          </wp:positionV>
          <wp:extent cx="1371600" cy="13944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FF 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7000" b="90667" l="7095" r="94932">
                                <a14:foregroundMark x1="54054" y1="7000" x2="54054" y2="7000"/>
                                <a14:foregroundMark x1="47635" y1="7000" x2="47635" y2="7000"/>
                                <a14:foregroundMark x1="8446" y1="48000" x2="8446" y2="48000"/>
                                <a14:foregroundMark x1="54054" y1="90667" x2="54054" y2="90667"/>
                                <a14:foregroundMark x1="7095" y1="49667" x2="7095" y2="49667"/>
                                <a14:foregroundMark x1="94932" y1="49667" x2="94932" y2="49667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68BE">
      <w:rPr>
        <w:rFonts w:ascii="Athelas" w:hAnsi="Athelas" w:cs="Angsana New"/>
        <w:b/>
        <w:bCs/>
        <w:sz w:val="36"/>
        <w:szCs w:val="36"/>
      </w:rPr>
      <w:t>Professional Firefighters of Pewaukee</w:t>
    </w:r>
  </w:p>
  <w:p w14:paraId="4EFC9F56" w14:textId="77777777" w:rsidR="004D3BFD" w:rsidRPr="00E268BE" w:rsidRDefault="004D3BFD" w:rsidP="00E268BE">
    <w:pPr>
      <w:jc w:val="center"/>
      <w:rPr>
        <w:rFonts w:ascii="Athelas" w:hAnsi="Athelas" w:cs="Angsana New"/>
        <w:b/>
        <w:bCs/>
        <w:sz w:val="36"/>
        <w:szCs w:val="36"/>
      </w:rPr>
    </w:pPr>
    <w:r w:rsidRPr="00E268BE">
      <w:rPr>
        <w:rFonts w:ascii="Athelas" w:hAnsi="Athelas" w:cs="Angsana New"/>
        <w:b/>
        <w:bCs/>
        <w:sz w:val="36"/>
        <w:szCs w:val="36"/>
      </w:rPr>
      <w:t>IAFF Local 5241</w:t>
    </w:r>
  </w:p>
  <w:p w14:paraId="4C7972D2" w14:textId="77777777" w:rsidR="004D3BFD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Po Box 785</w:t>
    </w:r>
    <w:r>
      <w:rPr>
        <w:rFonts w:ascii="Athelas" w:hAnsi="Athelas" w:cs="Angsana New"/>
        <w:b/>
        <w:bCs/>
      </w:rPr>
      <w:t xml:space="preserve"> </w:t>
    </w:r>
  </w:p>
  <w:p w14:paraId="6A36AE30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Pewaukee, WI 53072</w:t>
    </w:r>
  </w:p>
  <w:p w14:paraId="4EC567B7" w14:textId="77777777" w:rsidR="004D3BFD" w:rsidRPr="00E268BE" w:rsidRDefault="004D3BFD" w:rsidP="00E268BE">
    <w:pPr>
      <w:jc w:val="center"/>
      <w:rPr>
        <w:rFonts w:ascii="Athelas" w:hAnsi="Athelas" w:cs="Angsana New"/>
        <w:b/>
        <w:bCs/>
      </w:rPr>
    </w:pPr>
    <w:r w:rsidRPr="00E268BE">
      <w:rPr>
        <w:rFonts w:ascii="Athelas" w:hAnsi="Athelas" w:cs="Angsana New"/>
        <w:b/>
        <w:bCs/>
      </w:rPr>
      <w:t>Local5241@gmail.com</w:t>
    </w:r>
  </w:p>
  <w:p w14:paraId="0628B020" w14:textId="77777777" w:rsidR="004D3BFD" w:rsidRDefault="004D3BFD">
    <w:pPr>
      <w:pStyle w:val="Header"/>
    </w:pPr>
    <w:r>
      <w:rPr>
        <w:b/>
        <w:bCs/>
        <w:noProof/>
        <w:color w:val="FF0000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BFFFD8" wp14:editId="42C6D4A4">
              <wp:simplePos x="0" y="0"/>
              <wp:positionH relativeFrom="column">
                <wp:posOffset>-573405</wp:posOffset>
              </wp:positionH>
              <wp:positionV relativeFrom="paragraph">
                <wp:posOffset>274320</wp:posOffset>
              </wp:positionV>
              <wp:extent cx="7129780" cy="0"/>
              <wp:effectExtent l="0" t="25400" r="3302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9780" cy="0"/>
                      </a:xfrm>
                      <a:prstGeom prst="line">
                        <a:avLst/>
                      </a:prstGeom>
                      <a:ln w="53975">
                        <a:solidFill>
                          <a:srgbClr val="BA0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4EE3EE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5pt,21.6pt" to="516.2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" strokecolor="#ba0300" strokeweight="4.25pt">
              <v:stroke joinstyle="miter"/>
            </v:line>
          </w:pict>
        </mc:Fallback>
      </mc:AlternateContent>
    </w:r>
  </w:p>
  <w:p w14:paraId="61F96A87" w14:textId="77777777" w:rsidR="004D3BFD" w:rsidRDefault="004D3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839"/>
    <w:multiLevelType w:val="hybridMultilevel"/>
    <w:tmpl w:val="21A641E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3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7F"/>
    <w:rsid w:val="00000E50"/>
    <w:rsid w:val="00005AA7"/>
    <w:rsid w:val="000101DB"/>
    <w:rsid w:val="00010548"/>
    <w:rsid w:val="00020A94"/>
    <w:rsid w:val="00020E82"/>
    <w:rsid w:val="00025018"/>
    <w:rsid w:val="00030BE3"/>
    <w:rsid w:val="00034CD0"/>
    <w:rsid w:val="00034DA0"/>
    <w:rsid w:val="0003507B"/>
    <w:rsid w:val="00036014"/>
    <w:rsid w:val="0003629D"/>
    <w:rsid w:val="00036598"/>
    <w:rsid w:val="00036CB6"/>
    <w:rsid w:val="00036FB6"/>
    <w:rsid w:val="00040907"/>
    <w:rsid w:val="00041B79"/>
    <w:rsid w:val="000429A7"/>
    <w:rsid w:val="00054D62"/>
    <w:rsid w:val="00055DC3"/>
    <w:rsid w:val="000560AE"/>
    <w:rsid w:val="000560B7"/>
    <w:rsid w:val="000602A3"/>
    <w:rsid w:val="000640AB"/>
    <w:rsid w:val="00067FE0"/>
    <w:rsid w:val="00072457"/>
    <w:rsid w:val="00073D7E"/>
    <w:rsid w:val="00075157"/>
    <w:rsid w:val="00081216"/>
    <w:rsid w:val="00081535"/>
    <w:rsid w:val="0008154E"/>
    <w:rsid w:val="000825F8"/>
    <w:rsid w:val="00082E98"/>
    <w:rsid w:val="000856EB"/>
    <w:rsid w:val="00085ABD"/>
    <w:rsid w:val="000901A8"/>
    <w:rsid w:val="000907CE"/>
    <w:rsid w:val="00091A45"/>
    <w:rsid w:val="00096534"/>
    <w:rsid w:val="00096CAC"/>
    <w:rsid w:val="00096EFD"/>
    <w:rsid w:val="000974BD"/>
    <w:rsid w:val="000976B5"/>
    <w:rsid w:val="000A2471"/>
    <w:rsid w:val="000A426A"/>
    <w:rsid w:val="000A70B7"/>
    <w:rsid w:val="000A75CC"/>
    <w:rsid w:val="000B0096"/>
    <w:rsid w:val="000B0EFD"/>
    <w:rsid w:val="000B3768"/>
    <w:rsid w:val="000B520F"/>
    <w:rsid w:val="000B58AD"/>
    <w:rsid w:val="000B6488"/>
    <w:rsid w:val="000B66A4"/>
    <w:rsid w:val="000C15B5"/>
    <w:rsid w:val="000C1758"/>
    <w:rsid w:val="000C2981"/>
    <w:rsid w:val="000C40DE"/>
    <w:rsid w:val="000C47B6"/>
    <w:rsid w:val="000C6F75"/>
    <w:rsid w:val="000D0A53"/>
    <w:rsid w:val="000D44DB"/>
    <w:rsid w:val="000D64B5"/>
    <w:rsid w:val="000D7AFE"/>
    <w:rsid w:val="000D7BEF"/>
    <w:rsid w:val="000E09F1"/>
    <w:rsid w:val="000E39E7"/>
    <w:rsid w:val="000E70E0"/>
    <w:rsid w:val="000F1288"/>
    <w:rsid w:val="000F1C26"/>
    <w:rsid w:val="000F2A42"/>
    <w:rsid w:val="000F2B38"/>
    <w:rsid w:val="000F7046"/>
    <w:rsid w:val="000F723B"/>
    <w:rsid w:val="000F77AD"/>
    <w:rsid w:val="000F7CEE"/>
    <w:rsid w:val="00101006"/>
    <w:rsid w:val="00101AC8"/>
    <w:rsid w:val="00101E38"/>
    <w:rsid w:val="00104395"/>
    <w:rsid w:val="00107497"/>
    <w:rsid w:val="0011157B"/>
    <w:rsid w:val="00111678"/>
    <w:rsid w:val="00111788"/>
    <w:rsid w:val="001125F6"/>
    <w:rsid w:val="001128D0"/>
    <w:rsid w:val="00116CBB"/>
    <w:rsid w:val="001170BD"/>
    <w:rsid w:val="0012003D"/>
    <w:rsid w:val="00125D7B"/>
    <w:rsid w:val="00125DEE"/>
    <w:rsid w:val="0013082B"/>
    <w:rsid w:val="00135A84"/>
    <w:rsid w:val="00137E2D"/>
    <w:rsid w:val="001405C0"/>
    <w:rsid w:val="00140CF4"/>
    <w:rsid w:val="001454FB"/>
    <w:rsid w:val="001459E1"/>
    <w:rsid w:val="00150701"/>
    <w:rsid w:val="001515C1"/>
    <w:rsid w:val="001518C9"/>
    <w:rsid w:val="0015357C"/>
    <w:rsid w:val="00153805"/>
    <w:rsid w:val="00167C42"/>
    <w:rsid w:val="00170F14"/>
    <w:rsid w:val="00176AFD"/>
    <w:rsid w:val="00177410"/>
    <w:rsid w:val="00177751"/>
    <w:rsid w:val="00180E14"/>
    <w:rsid w:val="0018115C"/>
    <w:rsid w:val="00186951"/>
    <w:rsid w:val="0019053C"/>
    <w:rsid w:val="00190F04"/>
    <w:rsid w:val="001912CD"/>
    <w:rsid w:val="0019329E"/>
    <w:rsid w:val="001969D0"/>
    <w:rsid w:val="001A2483"/>
    <w:rsid w:val="001A36CA"/>
    <w:rsid w:val="001A5D9D"/>
    <w:rsid w:val="001A7617"/>
    <w:rsid w:val="001A7943"/>
    <w:rsid w:val="001B0B3E"/>
    <w:rsid w:val="001B1A9E"/>
    <w:rsid w:val="001B222B"/>
    <w:rsid w:val="001B35ED"/>
    <w:rsid w:val="001B3771"/>
    <w:rsid w:val="001B4143"/>
    <w:rsid w:val="001B5E9F"/>
    <w:rsid w:val="001B7178"/>
    <w:rsid w:val="001B7306"/>
    <w:rsid w:val="001C1875"/>
    <w:rsid w:val="001C24B0"/>
    <w:rsid w:val="001C29EE"/>
    <w:rsid w:val="001C3055"/>
    <w:rsid w:val="001C3EBC"/>
    <w:rsid w:val="001C641A"/>
    <w:rsid w:val="001D5DB5"/>
    <w:rsid w:val="001E2AE4"/>
    <w:rsid w:val="001E3049"/>
    <w:rsid w:val="001E4A65"/>
    <w:rsid w:val="001E4CC2"/>
    <w:rsid w:val="001E4F8C"/>
    <w:rsid w:val="001E51C2"/>
    <w:rsid w:val="001E5789"/>
    <w:rsid w:val="001F058D"/>
    <w:rsid w:val="001F09BA"/>
    <w:rsid w:val="001F3B60"/>
    <w:rsid w:val="001F5266"/>
    <w:rsid w:val="001F5AB8"/>
    <w:rsid w:val="001F5B56"/>
    <w:rsid w:val="001F5E25"/>
    <w:rsid w:val="0020063E"/>
    <w:rsid w:val="00201009"/>
    <w:rsid w:val="00201AAC"/>
    <w:rsid w:val="002074AC"/>
    <w:rsid w:val="002076C9"/>
    <w:rsid w:val="00211720"/>
    <w:rsid w:val="00212115"/>
    <w:rsid w:val="00214912"/>
    <w:rsid w:val="00214CE9"/>
    <w:rsid w:val="00215BA7"/>
    <w:rsid w:val="00217546"/>
    <w:rsid w:val="00222AE6"/>
    <w:rsid w:val="00224738"/>
    <w:rsid w:val="002263F5"/>
    <w:rsid w:val="002266B1"/>
    <w:rsid w:val="002311AA"/>
    <w:rsid w:val="00232DA2"/>
    <w:rsid w:val="00232E75"/>
    <w:rsid w:val="00233D7C"/>
    <w:rsid w:val="00235962"/>
    <w:rsid w:val="002368AB"/>
    <w:rsid w:val="002423FA"/>
    <w:rsid w:val="00244F72"/>
    <w:rsid w:val="00245E7C"/>
    <w:rsid w:val="00246B20"/>
    <w:rsid w:val="002512A6"/>
    <w:rsid w:val="002517B0"/>
    <w:rsid w:val="002607FC"/>
    <w:rsid w:val="002644CD"/>
    <w:rsid w:val="002646CF"/>
    <w:rsid w:val="00264831"/>
    <w:rsid w:val="00265E5D"/>
    <w:rsid w:val="00267498"/>
    <w:rsid w:val="002677C0"/>
    <w:rsid w:val="0027785E"/>
    <w:rsid w:val="002821E4"/>
    <w:rsid w:val="00283D4C"/>
    <w:rsid w:val="00292C20"/>
    <w:rsid w:val="00292E4C"/>
    <w:rsid w:val="00294E25"/>
    <w:rsid w:val="002A084F"/>
    <w:rsid w:val="002A08C7"/>
    <w:rsid w:val="002A0B54"/>
    <w:rsid w:val="002A3C1C"/>
    <w:rsid w:val="002A4157"/>
    <w:rsid w:val="002A6493"/>
    <w:rsid w:val="002B0D23"/>
    <w:rsid w:val="002B1F52"/>
    <w:rsid w:val="002B5F0D"/>
    <w:rsid w:val="002B6FAA"/>
    <w:rsid w:val="002C43B3"/>
    <w:rsid w:val="002C546A"/>
    <w:rsid w:val="002D3C45"/>
    <w:rsid w:val="002D515C"/>
    <w:rsid w:val="002E0E54"/>
    <w:rsid w:val="002E12F3"/>
    <w:rsid w:val="002E2326"/>
    <w:rsid w:val="002E352B"/>
    <w:rsid w:val="002E4121"/>
    <w:rsid w:val="002F3B5C"/>
    <w:rsid w:val="002F5976"/>
    <w:rsid w:val="002F6946"/>
    <w:rsid w:val="002F767F"/>
    <w:rsid w:val="003023ED"/>
    <w:rsid w:val="00305302"/>
    <w:rsid w:val="00306687"/>
    <w:rsid w:val="00312399"/>
    <w:rsid w:val="00313686"/>
    <w:rsid w:val="00315D97"/>
    <w:rsid w:val="00316B15"/>
    <w:rsid w:val="0032198C"/>
    <w:rsid w:val="00325A81"/>
    <w:rsid w:val="00325C2C"/>
    <w:rsid w:val="00331BFA"/>
    <w:rsid w:val="003322BC"/>
    <w:rsid w:val="00336CFD"/>
    <w:rsid w:val="00345325"/>
    <w:rsid w:val="00352E99"/>
    <w:rsid w:val="003531B9"/>
    <w:rsid w:val="00355FAF"/>
    <w:rsid w:val="003567BD"/>
    <w:rsid w:val="0036031E"/>
    <w:rsid w:val="00361DFE"/>
    <w:rsid w:val="0036620B"/>
    <w:rsid w:val="0036679C"/>
    <w:rsid w:val="00370160"/>
    <w:rsid w:val="00375A48"/>
    <w:rsid w:val="00375E0D"/>
    <w:rsid w:val="00376C5A"/>
    <w:rsid w:val="003812F3"/>
    <w:rsid w:val="00387BD4"/>
    <w:rsid w:val="00387D7D"/>
    <w:rsid w:val="0039216B"/>
    <w:rsid w:val="003926C4"/>
    <w:rsid w:val="00396E82"/>
    <w:rsid w:val="003972F1"/>
    <w:rsid w:val="003A6D8D"/>
    <w:rsid w:val="003B0AC9"/>
    <w:rsid w:val="003B1A3D"/>
    <w:rsid w:val="003B2E64"/>
    <w:rsid w:val="003B5E8B"/>
    <w:rsid w:val="003B5EAB"/>
    <w:rsid w:val="003C05B1"/>
    <w:rsid w:val="003C1C09"/>
    <w:rsid w:val="003C2F0D"/>
    <w:rsid w:val="003C3D2B"/>
    <w:rsid w:val="003C4943"/>
    <w:rsid w:val="003C5F2F"/>
    <w:rsid w:val="003C6181"/>
    <w:rsid w:val="003D4D72"/>
    <w:rsid w:val="003D58CF"/>
    <w:rsid w:val="003D6F86"/>
    <w:rsid w:val="003D72BD"/>
    <w:rsid w:val="003D7F2B"/>
    <w:rsid w:val="003E3BD6"/>
    <w:rsid w:val="003E406F"/>
    <w:rsid w:val="003E4D8B"/>
    <w:rsid w:val="003E6703"/>
    <w:rsid w:val="003F3F1A"/>
    <w:rsid w:val="003F3FA0"/>
    <w:rsid w:val="003F5053"/>
    <w:rsid w:val="003F53D8"/>
    <w:rsid w:val="003F570F"/>
    <w:rsid w:val="003F5725"/>
    <w:rsid w:val="003F5EA8"/>
    <w:rsid w:val="003F6F1A"/>
    <w:rsid w:val="003F78D5"/>
    <w:rsid w:val="003F7E5C"/>
    <w:rsid w:val="00400ED5"/>
    <w:rsid w:val="00407DBC"/>
    <w:rsid w:val="00410D8E"/>
    <w:rsid w:val="00411FB2"/>
    <w:rsid w:val="00413899"/>
    <w:rsid w:val="0041425E"/>
    <w:rsid w:val="00424386"/>
    <w:rsid w:val="00425DB0"/>
    <w:rsid w:val="00430554"/>
    <w:rsid w:val="0043148B"/>
    <w:rsid w:val="00434F2D"/>
    <w:rsid w:val="00434F3A"/>
    <w:rsid w:val="004350E6"/>
    <w:rsid w:val="00436314"/>
    <w:rsid w:val="00442893"/>
    <w:rsid w:val="00443260"/>
    <w:rsid w:val="004445CE"/>
    <w:rsid w:val="00445B37"/>
    <w:rsid w:val="00447A0D"/>
    <w:rsid w:val="004547E5"/>
    <w:rsid w:val="004555EE"/>
    <w:rsid w:val="004559A4"/>
    <w:rsid w:val="004601A6"/>
    <w:rsid w:val="00464E6A"/>
    <w:rsid w:val="0046617E"/>
    <w:rsid w:val="0046723A"/>
    <w:rsid w:val="004677B5"/>
    <w:rsid w:val="00470A31"/>
    <w:rsid w:val="00474398"/>
    <w:rsid w:val="00474DF1"/>
    <w:rsid w:val="00475318"/>
    <w:rsid w:val="00475853"/>
    <w:rsid w:val="00481659"/>
    <w:rsid w:val="00483095"/>
    <w:rsid w:val="004836F7"/>
    <w:rsid w:val="00483F98"/>
    <w:rsid w:val="00484E84"/>
    <w:rsid w:val="00487F29"/>
    <w:rsid w:val="00495AC2"/>
    <w:rsid w:val="00496A93"/>
    <w:rsid w:val="004B0237"/>
    <w:rsid w:val="004B0EE4"/>
    <w:rsid w:val="004B4738"/>
    <w:rsid w:val="004B4AF2"/>
    <w:rsid w:val="004C19A0"/>
    <w:rsid w:val="004C3B38"/>
    <w:rsid w:val="004C4020"/>
    <w:rsid w:val="004C5D2F"/>
    <w:rsid w:val="004C5DDE"/>
    <w:rsid w:val="004D3BFD"/>
    <w:rsid w:val="004E0AC4"/>
    <w:rsid w:val="004E14D2"/>
    <w:rsid w:val="004E157F"/>
    <w:rsid w:val="004E2C29"/>
    <w:rsid w:val="004E2D89"/>
    <w:rsid w:val="004F0418"/>
    <w:rsid w:val="004F1A9C"/>
    <w:rsid w:val="004F1ACE"/>
    <w:rsid w:val="004F1AE3"/>
    <w:rsid w:val="004F6DD8"/>
    <w:rsid w:val="005017B1"/>
    <w:rsid w:val="00502E9C"/>
    <w:rsid w:val="00511B69"/>
    <w:rsid w:val="00514EE9"/>
    <w:rsid w:val="00516200"/>
    <w:rsid w:val="00517137"/>
    <w:rsid w:val="00517C12"/>
    <w:rsid w:val="00520934"/>
    <w:rsid w:val="00522FD2"/>
    <w:rsid w:val="0052609F"/>
    <w:rsid w:val="00526961"/>
    <w:rsid w:val="00527824"/>
    <w:rsid w:val="00530863"/>
    <w:rsid w:val="005308F8"/>
    <w:rsid w:val="005319FF"/>
    <w:rsid w:val="00533294"/>
    <w:rsid w:val="005368D1"/>
    <w:rsid w:val="00540269"/>
    <w:rsid w:val="00541771"/>
    <w:rsid w:val="00541D06"/>
    <w:rsid w:val="00542432"/>
    <w:rsid w:val="0054502F"/>
    <w:rsid w:val="00546DE1"/>
    <w:rsid w:val="005478FE"/>
    <w:rsid w:val="0055040A"/>
    <w:rsid w:val="00553C26"/>
    <w:rsid w:val="005571AD"/>
    <w:rsid w:val="00557486"/>
    <w:rsid w:val="00565A78"/>
    <w:rsid w:val="00566D36"/>
    <w:rsid w:val="00567F4A"/>
    <w:rsid w:val="005709B4"/>
    <w:rsid w:val="00573A05"/>
    <w:rsid w:val="00573B98"/>
    <w:rsid w:val="00576EC5"/>
    <w:rsid w:val="00583151"/>
    <w:rsid w:val="00584306"/>
    <w:rsid w:val="00585AD7"/>
    <w:rsid w:val="00585B0D"/>
    <w:rsid w:val="00585F17"/>
    <w:rsid w:val="00587847"/>
    <w:rsid w:val="00587B0B"/>
    <w:rsid w:val="0059707A"/>
    <w:rsid w:val="005A2069"/>
    <w:rsid w:val="005A31C3"/>
    <w:rsid w:val="005B1691"/>
    <w:rsid w:val="005C5D7F"/>
    <w:rsid w:val="005C7598"/>
    <w:rsid w:val="005C796C"/>
    <w:rsid w:val="005D00A2"/>
    <w:rsid w:val="005D33EF"/>
    <w:rsid w:val="005D5576"/>
    <w:rsid w:val="005D5664"/>
    <w:rsid w:val="005E4C33"/>
    <w:rsid w:val="005F068B"/>
    <w:rsid w:val="005F13B9"/>
    <w:rsid w:val="005F3F7C"/>
    <w:rsid w:val="005F46A8"/>
    <w:rsid w:val="005F5195"/>
    <w:rsid w:val="005F5E5B"/>
    <w:rsid w:val="005F6C92"/>
    <w:rsid w:val="005F778A"/>
    <w:rsid w:val="00604284"/>
    <w:rsid w:val="00604707"/>
    <w:rsid w:val="00612451"/>
    <w:rsid w:val="00616DF5"/>
    <w:rsid w:val="0061761B"/>
    <w:rsid w:val="006207E3"/>
    <w:rsid w:val="006218DB"/>
    <w:rsid w:val="00621FD9"/>
    <w:rsid w:val="00623643"/>
    <w:rsid w:val="006260C7"/>
    <w:rsid w:val="006266E0"/>
    <w:rsid w:val="006269C9"/>
    <w:rsid w:val="0062741B"/>
    <w:rsid w:val="0063779E"/>
    <w:rsid w:val="0064004D"/>
    <w:rsid w:val="00644C8A"/>
    <w:rsid w:val="00652700"/>
    <w:rsid w:val="00652A4C"/>
    <w:rsid w:val="00657E0D"/>
    <w:rsid w:val="00661C04"/>
    <w:rsid w:val="0066209A"/>
    <w:rsid w:val="00662BB7"/>
    <w:rsid w:val="006677DE"/>
    <w:rsid w:val="00671F8A"/>
    <w:rsid w:val="00672312"/>
    <w:rsid w:val="006732A7"/>
    <w:rsid w:val="00673AFC"/>
    <w:rsid w:val="006741CD"/>
    <w:rsid w:val="006748AB"/>
    <w:rsid w:val="0067585B"/>
    <w:rsid w:val="00675B4C"/>
    <w:rsid w:val="00675C25"/>
    <w:rsid w:val="006800B6"/>
    <w:rsid w:val="00681265"/>
    <w:rsid w:val="006866D7"/>
    <w:rsid w:val="00692C66"/>
    <w:rsid w:val="0069319E"/>
    <w:rsid w:val="0069521F"/>
    <w:rsid w:val="00696DA6"/>
    <w:rsid w:val="006974AA"/>
    <w:rsid w:val="006A038B"/>
    <w:rsid w:val="006A351E"/>
    <w:rsid w:val="006A3A02"/>
    <w:rsid w:val="006A479E"/>
    <w:rsid w:val="006A7944"/>
    <w:rsid w:val="006A7A86"/>
    <w:rsid w:val="006B03E2"/>
    <w:rsid w:val="006B06B3"/>
    <w:rsid w:val="006B2993"/>
    <w:rsid w:val="006C0D3A"/>
    <w:rsid w:val="006C4775"/>
    <w:rsid w:val="006C5722"/>
    <w:rsid w:val="006C5833"/>
    <w:rsid w:val="006C7CE7"/>
    <w:rsid w:val="006D40E5"/>
    <w:rsid w:val="006D7AA8"/>
    <w:rsid w:val="006D7D7D"/>
    <w:rsid w:val="006E1611"/>
    <w:rsid w:val="006E3A02"/>
    <w:rsid w:val="006E3D8F"/>
    <w:rsid w:val="006E7C4D"/>
    <w:rsid w:val="006F0426"/>
    <w:rsid w:val="006F1CC0"/>
    <w:rsid w:val="007009EB"/>
    <w:rsid w:val="007020F9"/>
    <w:rsid w:val="00702E2E"/>
    <w:rsid w:val="00703A8C"/>
    <w:rsid w:val="00703CB6"/>
    <w:rsid w:val="007056D2"/>
    <w:rsid w:val="007064D3"/>
    <w:rsid w:val="007134C5"/>
    <w:rsid w:val="00713FBD"/>
    <w:rsid w:val="007162E4"/>
    <w:rsid w:val="00717F59"/>
    <w:rsid w:val="00720124"/>
    <w:rsid w:val="00720779"/>
    <w:rsid w:val="007233A1"/>
    <w:rsid w:val="0072764D"/>
    <w:rsid w:val="00732CB1"/>
    <w:rsid w:val="00733D25"/>
    <w:rsid w:val="00734EB9"/>
    <w:rsid w:val="007353F3"/>
    <w:rsid w:val="00740C6A"/>
    <w:rsid w:val="0075485A"/>
    <w:rsid w:val="0075529C"/>
    <w:rsid w:val="00755CC1"/>
    <w:rsid w:val="00762E6F"/>
    <w:rsid w:val="00763311"/>
    <w:rsid w:val="00763A9B"/>
    <w:rsid w:val="0077160C"/>
    <w:rsid w:val="00772E00"/>
    <w:rsid w:val="007733DC"/>
    <w:rsid w:val="00775499"/>
    <w:rsid w:val="00775B82"/>
    <w:rsid w:val="00775FE7"/>
    <w:rsid w:val="00776BC6"/>
    <w:rsid w:val="007812D5"/>
    <w:rsid w:val="00781F86"/>
    <w:rsid w:val="007830C5"/>
    <w:rsid w:val="0078389A"/>
    <w:rsid w:val="00784D19"/>
    <w:rsid w:val="007862DA"/>
    <w:rsid w:val="0079252A"/>
    <w:rsid w:val="00797471"/>
    <w:rsid w:val="007A1924"/>
    <w:rsid w:val="007A1DD2"/>
    <w:rsid w:val="007A26CE"/>
    <w:rsid w:val="007A4A8A"/>
    <w:rsid w:val="007A53FF"/>
    <w:rsid w:val="007B2F02"/>
    <w:rsid w:val="007B4A01"/>
    <w:rsid w:val="007B53DA"/>
    <w:rsid w:val="007B7930"/>
    <w:rsid w:val="007C0C31"/>
    <w:rsid w:val="007C1A9A"/>
    <w:rsid w:val="007C3778"/>
    <w:rsid w:val="007C3CA4"/>
    <w:rsid w:val="007C6658"/>
    <w:rsid w:val="007C6FE2"/>
    <w:rsid w:val="007D0B4D"/>
    <w:rsid w:val="007D5252"/>
    <w:rsid w:val="007D52F6"/>
    <w:rsid w:val="007D6FD6"/>
    <w:rsid w:val="007D7B0D"/>
    <w:rsid w:val="007E1457"/>
    <w:rsid w:val="007E1C6B"/>
    <w:rsid w:val="007E21A8"/>
    <w:rsid w:val="007E4A2E"/>
    <w:rsid w:val="007E71F7"/>
    <w:rsid w:val="007F2568"/>
    <w:rsid w:val="007F3B20"/>
    <w:rsid w:val="007F571F"/>
    <w:rsid w:val="007F65A6"/>
    <w:rsid w:val="007F6777"/>
    <w:rsid w:val="007F6A86"/>
    <w:rsid w:val="00801490"/>
    <w:rsid w:val="00805294"/>
    <w:rsid w:val="008061EC"/>
    <w:rsid w:val="0081354C"/>
    <w:rsid w:val="0081385F"/>
    <w:rsid w:val="0081412B"/>
    <w:rsid w:val="00817D30"/>
    <w:rsid w:val="00822F9B"/>
    <w:rsid w:val="00825831"/>
    <w:rsid w:val="00825A66"/>
    <w:rsid w:val="0083407F"/>
    <w:rsid w:val="008345CF"/>
    <w:rsid w:val="00834B75"/>
    <w:rsid w:val="00835F11"/>
    <w:rsid w:val="00836FA6"/>
    <w:rsid w:val="00840858"/>
    <w:rsid w:val="00844937"/>
    <w:rsid w:val="00846F26"/>
    <w:rsid w:val="00854226"/>
    <w:rsid w:val="0085582F"/>
    <w:rsid w:val="00862616"/>
    <w:rsid w:val="00862663"/>
    <w:rsid w:val="00866D01"/>
    <w:rsid w:val="0087379E"/>
    <w:rsid w:val="00874861"/>
    <w:rsid w:val="00874A8C"/>
    <w:rsid w:val="00874B38"/>
    <w:rsid w:val="00877580"/>
    <w:rsid w:val="00877677"/>
    <w:rsid w:val="00880514"/>
    <w:rsid w:val="0088174D"/>
    <w:rsid w:val="0088186A"/>
    <w:rsid w:val="00885DAA"/>
    <w:rsid w:val="008931CB"/>
    <w:rsid w:val="00894117"/>
    <w:rsid w:val="008A1B6B"/>
    <w:rsid w:val="008A1DD0"/>
    <w:rsid w:val="008A49B1"/>
    <w:rsid w:val="008A4C9E"/>
    <w:rsid w:val="008A561A"/>
    <w:rsid w:val="008A6C02"/>
    <w:rsid w:val="008A77A9"/>
    <w:rsid w:val="008B1111"/>
    <w:rsid w:val="008B1F37"/>
    <w:rsid w:val="008B56E8"/>
    <w:rsid w:val="008B5A80"/>
    <w:rsid w:val="008C09C9"/>
    <w:rsid w:val="008C1AA2"/>
    <w:rsid w:val="008C55E4"/>
    <w:rsid w:val="008C6ED7"/>
    <w:rsid w:val="008C7ACF"/>
    <w:rsid w:val="008D34E6"/>
    <w:rsid w:val="008E75BA"/>
    <w:rsid w:val="008F19F3"/>
    <w:rsid w:val="008F77D0"/>
    <w:rsid w:val="009001E9"/>
    <w:rsid w:val="009022F0"/>
    <w:rsid w:val="00906ACD"/>
    <w:rsid w:val="00907002"/>
    <w:rsid w:val="00907D76"/>
    <w:rsid w:val="009102B0"/>
    <w:rsid w:val="00911747"/>
    <w:rsid w:val="0091638D"/>
    <w:rsid w:val="00921833"/>
    <w:rsid w:val="00922635"/>
    <w:rsid w:val="009239FD"/>
    <w:rsid w:val="00925D6F"/>
    <w:rsid w:val="00927D4F"/>
    <w:rsid w:val="009376DD"/>
    <w:rsid w:val="00941E2D"/>
    <w:rsid w:val="00947835"/>
    <w:rsid w:val="009524F4"/>
    <w:rsid w:val="009529FC"/>
    <w:rsid w:val="009538B1"/>
    <w:rsid w:val="009565AB"/>
    <w:rsid w:val="0095733F"/>
    <w:rsid w:val="00960E90"/>
    <w:rsid w:val="00962C30"/>
    <w:rsid w:val="0096394E"/>
    <w:rsid w:val="00970036"/>
    <w:rsid w:val="0097040C"/>
    <w:rsid w:val="009723C0"/>
    <w:rsid w:val="009741C8"/>
    <w:rsid w:val="00975041"/>
    <w:rsid w:val="0097611F"/>
    <w:rsid w:val="00991646"/>
    <w:rsid w:val="00997D10"/>
    <w:rsid w:val="009A13B5"/>
    <w:rsid w:val="009A487D"/>
    <w:rsid w:val="009B0F90"/>
    <w:rsid w:val="009B1EE4"/>
    <w:rsid w:val="009B3564"/>
    <w:rsid w:val="009B409B"/>
    <w:rsid w:val="009B49AA"/>
    <w:rsid w:val="009B6E31"/>
    <w:rsid w:val="009B7E10"/>
    <w:rsid w:val="009C3F8B"/>
    <w:rsid w:val="009C6238"/>
    <w:rsid w:val="009C6B3D"/>
    <w:rsid w:val="009D267D"/>
    <w:rsid w:val="009D293B"/>
    <w:rsid w:val="009D6358"/>
    <w:rsid w:val="009D6CA4"/>
    <w:rsid w:val="009E18AD"/>
    <w:rsid w:val="009E3C72"/>
    <w:rsid w:val="009E52B1"/>
    <w:rsid w:val="009F0F07"/>
    <w:rsid w:val="00A0376E"/>
    <w:rsid w:val="00A04A8F"/>
    <w:rsid w:val="00A10911"/>
    <w:rsid w:val="00A12465"/>
    <w:rsid w:val="00A15038"/>
    <w:rsid w:val="00A15454"/>
    <w:rsid w:val="00A1652C"/>
    <w:rsid w:val="00A170A7"/>
    <w:rsid w:val="00A203D8"/>
    <w:rsid w:val="00A23179"/>
    <w:rsid w:val="00A25BF5"/>
    <w:rsid w:val="00A26234"/>
    <w:rsid w:val="00A268BC"/>
    <w:rsid w:val="00A30696"/>
    <w:rsid w:val="00A30A26"/>
    <w:rsid w:val="00A31831"/>
    <w:rsid w:val="00A34071"/>
    <w:rsid w:val="00A35BC9"/>
    <w:rsid w:val="00A4153F"/>
    <w:rsid w:val="00A420B8"/>
    <w:rsid w:val="00A4371F"/>
    <w:rsid w:val="00A444F8"/>
    <w:rsid w:val="00A45195"/>
    <w:rsid w:val="00A46A3C"/>
    <w:rsid w:val="00A46D59"/>
    <w:rsid w:val="00A5085F"/>
    <w:rsid w:val="00A5168D"/>
    <w:rsid w:val="00A559B2"/>
    <w:rsid w:val="00A57D68"/>
    <w:rsid w:val="00A621CF"/>
    <w:rsid w:val="00A62CE4"/>
    <w:rsid w:val="00A64F5A"/>
    <w:rsid w:val="00A72244"/>
    <w:rsid w:val="00A72E58"/>
    <w:rsid w:val="00A73DC8"/>
    <w:rsid w:val="00A76DAD"/>
    <w:rsid w:val="00A808D2"/>
    <w:rsid w:val="00A8116D"/>
    <w:rsid w:val="00A83099"/>
    <w:rsid w:val="00A855DC"/>
    <w:rsid w:val="00A86738"/>
    <w:rsid w:val="00A8794F"/>
    <w:rsid w:val="00A87BF9"/>
    <w:rsid w:val="00A94008"/>
    <w:rsid w:val="00A9408D"/>
    <w:rsid w:val="00A968E2"/>
    <w:rsid w:val="00AA0AE1"/>
    <w:rsid w:val="00AA2428"/>
    <w:rsid w:val="00AA37B4"/>
    <w:rsid w:val="00AA7349"/>
    <w:rsid w:val="00AB0EF1"/>
    <w:rsid w:val="00AB57DF"/>
    <w:rsid w:val="00AB60AC"/>
    <w:rsid w:val="00AB798D"/>
    <w:rsid w:val="00AC036F"/>
    <w:rsid w:val="00AC138D"/>
    <w:rsid w:val="00AC7D25"/>
    <w:rsid w:val="00AD5B57"/>
    <w:rsid w:val="00AD7F04"/>
    <w:rsid w:val="00AE2B59"/>
    <w:rsid w:val="00AE2C5B"/>
    <w:rsid w:val="00AE349C"/>
    <w:rsid w:val="00AE352A"/>
    <w:rsid w:val="00AE3CD7"/>
    <w:rsid w:val="00AE6352"/>
    <w:rsid w:val="00AE69CD"/>
    <w:rsid w:val="00AE7B10"/>
    <w:rsid w:val="00AF009E"/>
    <w:rsid w:val="00AF0885"/>
    <w:rsid w:val="00AF1412"/>
    <w:rsid w:val="00AF5765"/>
    <w:rsid w:val="00AF5841"/>
    <w:rsid w:val="00B00559"/>
    <w:rsid w:val="00B00FDB"/>
    <w:rsid w:val="00B01A4C"/>
    <w:rsid w:val="00B01C18"/>
    <w:rsid w:val="00B01D6C"/>
    <w:rsid w:val="00B05E43"/>
    <w:rsid w:val="00B13E37"/>
    <w:rsid w:val="00B16BCB"/>
    <w:rsid w:val="00B21E45"/>
    <w:rsid w:val="00B21F67"/>
    <w:rsid w:val="00B24A82"/>
    <w:rsid w:val="00B24B92"/>
    <w:rsid w:val="00B25D26"/>
    <w:rsid w:val="00B348C3"/>
    <w:rsid w:val="00B34BD1"/>
    <w:rsid w:val="00B37A12"/>
    <w:rsid w:val="00B40B13"/>
    <w:rsid w:val="00B410C0"/>
    <w:rsid w:val="00B443FA"/>
    <w:rsid w:val="00B45E71"/>
    <w:rsid w:val="00B45FE6"/>
    <w:rsid w:val="00B51919"/>
    <w:rsid w:val="00B52F6D"/>
    <w:rsid w:val="00B55A81"/>
    <w:rsid w:val="00B55D15"/>
    <w:rsid w:val="00B61EE4"/>
    <w:rsid w:val="00B649BE"/>
    <w:rsid w:val="00B65468"/>
    <w:rsid w:val="00B67F13"/>
    <w:rsid w:val="00B743C6"/>
    <w:rsid w:val="00B761E9"/>
    <w:rsid w:val="00B81E75"/>
    <w:rsid w:val="00B914DC"/>
    <w:rsid w:val="00BA54DD"/>
    <w:rsid w:val="00BA6113"/>
    <w:rsid w:val="00BA78DE"/>
    <w:rsid w:val="00BB158D"/>
    <w:rsid w:val="00BB322E"/>
    <w:rsid w:val="00BB46B9"/>
    <w:rsid w:val="00BC1258"/>
    <w:rsid w:val="00BC142E"/>
    <w:rsid w:val="00BC28B6"/>
    <w:rsid w:val="00BC535B"/>
    <w:rsid w:val="00BC6934"/>
    <w:rsid w:val="00BC7940"/>
    <w:rsid w:val="00BD0195"/>
    <w:rsid w:val="00BD1276"/>
    <w:rsid w:val="00BE299F"/>
    <w:rsid w:val="00BE4B28"/>
    <w:rsid w:val="00BE63B4"/>
    <w:rsid w:val="00BE63F3"/>
    <w:rsid w:val="00BE67B5"/>
    <w:rsid w:val="00BE6FCE"/>
    <w:rsid w:val="00BF20C4"/>
    <w:rsid w:val="00BF793A"/>
    <w:rsid w:val="00C012D5"/>
    <w:rsid w:val="00C01B66"/>
    <w:rsid w:val="00C0239E"/>
    <w:rsid w:val="00C02460"/>
    <w:rsid w:val="00C02EEC"/>
    <w:rsid w:val="00C0605E"/>
    <w:rsid w:val="00C06CCF"/>
    <w:rsid w:val="00C11D00"/>
    <w:rsid w:val="00C11D7C"/>
    <w:rsid w:val="00C126A1"/>
    <w:rsid w:val="00C13B3A"/>
    <w:rsid w:val="00C13B87"/>
    <w:rsid w:val="00C1723A"/>
    <w:rsid w:val="00C178FA"/>
    <w:rsid w:val="00C203B7"/>
    <w:rsid w:val="00C2045B"/>
    <w:rsid w:val="00C222E5"/>
    <w:rsid w:val="00C2465D"/>
    <w:rsid w:val="00C24754"/>
    <w:rsid w:val="00C31D7F"/>
    <w:rsid w:val="00C33086"/>
    <w:rsid w:val="00C33436"/>
    <w:rsid w:val="00C35DC5"/>
    <w:rsid w:val="00C36386"/>
    <w:rsid w:val="00C36E5C"/>
    <w:rsid w:val="00C44DD6"/>
    <w:rsid w:val="00C504BF"/>
    <w:rsid w:val="00C51CD1"/>
    <w:rsid w:val="00C55D0B"/>
    <w:rsid w:val="00C612DC"/>
    <w:rsid w:val="00C63BB9"/>
    <w:rsid w:val="00C65B4C"/>
    <w:rsid w:val="00C70281"/>
    <w:rsid w:val="00C7229E"/>
    <w:rsid w:val="00C72FA5"/>
    <w:rsid w:val="00C73708"/>
    <w:rsid w:val="00C73A43"/>
    <w:rsid w:val="00C73A93"/>
    <w:rsid w:val="00C74E09"/>
    <w:rsid w:val="00C75D69"/>
    <w:rsid w:val="00C76592"/>
    <w:rsid w:val="00C8150A"/>
    <w:rsid w:val="00C82B40"/>
    <w:rsid w:val="00C84761"/>
    <w:rsid w:val="00C866AF"/>
    <w:rsid w:val="00C868D8"/>
    <w:rsid w:val="00C8731E"/>
    <w:rsid w:val="00C90924"/>
    <w:rsid w:val="00C9210F"/>
    <w:rsid w:val="00C92F3F"/>
    <w:rsid w:val="00C9566E"/>
    <w:rsid w:val="00C96E78"/>
    <w:rsid w:val="00C9725E"/>
    <w:rsid w:val="00C97819"/>
    <w:rsid w:val="00CA2F66"/>
    <w:rsid w:val="00CA4884"/>
    <w:rsid w:val="00CA67DC"/>
    <w:rsid w:val="00CA7ECC"/>
    <w:rsid w:val="00CB050F"/>
    <w:rsid w:val="00CB760C"/>
    <w:rsid w:val="00CC2A77"/>
    <w:rsid w:val="00CC767D"/>
    <w:rsid w:val="00CD1534"/>
    <w:rsid w:val="00CD4342"/>
    <w:rsid w:val="00CD69A8"/>
    <w:rsid w:val="00CE0C2B"/>
    <w:rsid w:val="00CE0DAC"/>
    <w:rsid w:val="00CE12A5"/>
    <w:rsid w:val="00CE1431"/>
    <w:rsid w:val="00CE3D4B"/>
    <w:rsid w:val="00CF1748"/>
    <w:rsid w:val="00CF1C9A"/>
    <w:rsid w:val="00CF2EAF"/>
    <w:rsid w:val="00CF3B32"/>
    <w:rsid w:val="00CF3F3A"/>
    <w:rsid w:val="00CF61E2"/>
    <w:rsid w:val="00CF737E"/>
    <w:rsid w:val="00CF73F6"/>
    <w:rsid w:val="00D03BB8"/>
    <w:rsid w:val="00D06F1F"/>
    <w:rsid w:val="00D075DC"/>
    <w:rsid w:val="00D07915"/>
    <w:rsid w:val="00D12757"/>
    <w:rsid w:val="00D1507A"/>
    <w:rsid w:val="00D16C31"/>
    <w:rsid w:val="00D17688"/>
    <w:rsid w:val="00D208FE"/>
    <w:rsid w:val="00D25EDB"/>
    <w:rsid w:val="00D31341"/>
    <w:rsid w:val="00D344F2"/>
    <w:rsid w:val="00D35283"/>
    <w:rsid w:val="00D46964"/>
    <w:rsid w:val="00D5044B"/>
    <w:rsid w:val="00D506D2"/>
    <w:rsid w:val="00D523C3"/>
    <w:rsid w:val="00D54BD4"/>
    <w:rsid w:val="00D6079B"/>
    <w:rsid w:val="00D639CA"/>
    <w:rsid w:val="00D700C1"/>
    <w:rsid w:val="00D70D58"/>
    <w:rsid w:val="00D71CE0"/>
    <w:rsid w:val="00D73E12"/>
    <w:rsid w:val="00D771FF"/>
    <w:rsid w:val="00D80B7E"/>
    <w:rsid w:val="00D85368"/>
    <w:rsid w:val="00D874F3"/>
    <w:rsid w:val="00D90716"/>
    <w:rsid w:val="00D92211"/>
    <w:rsid w:val="00D9291D"/>
    <w:rsid w:val="00DA0F34"/>
    <w:rsid w:val="00DA570E"/>
    <w:rsid w:val="00DB0AC7"/>
    <w:rsid w:val="00DB1E1F"/>
    <w:rsid w:val="00DB312F"/>
    <w:rsid w:val="00DB5A7B"/>
    <w:rsid w:val="00DC36C8"/>
    <w:rsid w:val="00DC4698"/>
    <w:rsid w:val="00DC7247"/>
    <w:rsid w:val="00DD36E1"/>
    <w:rsid w:val="00DD3FE6"/>
    <w:rsid w:val="00DD45C2"/>
    <w:rsid w:val="00DD4E80"/>
    <w:rsid w:val="00DD647F"/>
    <w:rsid w:val="00DD68FC"/>
    <w:rsid w:val="00DE05F9"/>
    <w:rsid w:val="00DE5AAA"/>
    <w:rsid w:val="00DF52C8"/>
    <w:rsid w:val="00DF60DA"/>
    <w:rsid w:val="00DF6476"/>
    <w:rsid w:val="00DF7BFF"/>
    <w:rsid w:val="00DF7CCA"/>
    <w:rsid w:val="00E01335"/>
    <w:rsid w:val="00E02F83"/>
    <w:rsid w:val="00E030CB"/>
    <w:rsid w:val="00E03878"/>
    <w:rsid w:val="00E05EE6"/>
    <w:rsid w:val="00E141C9"/>
    <w:rsid w:val="00E14737"/>
    <w:rsid w:val="00E25D9C"/>
    <w:rsid w:val="00E268BE"/>
    <w:rsid w:val="00E26B5D"/>
    <w:rsid w:val="00E3014B"/>
    <w:rsid w:val="00E311F3"/>
    <w:rsid w:val="00E31552"/>
    <w:rsid w:val="00E35A74"/>
    <w:rsid w:val="00E35DEE"/>
    <w:rsid w:val="00E36B78"/>
    <w:rsid w:val="00E36E32"/>
    <w:rsid w:val="00E37CAF"/>
    <w:rsid w:val="00E42EEE"/>
    <w:rsid w:val="00E43F82"/>
    <w:rsid w:val="00E53AF2"/>
    <w:rsid w:val="00E54329"/>
    <w:rsid w:val="00E5477E"/>
    <w:rsid w:val="00E571CE"/>
    <w:rsid w:val="00E5783B"/>
    <w:rsid w:val="00E6038D"/>
    <w:rsid w:val="00E62091"/>
    <w:rsid w:val="00E643B1"/>
    <w:rsid w:val="00E64BA1"/>
    <w:rsid w:val="00E65847"/>
    <w:rsid w:val="00E67E84"/>
    <w:rsid w:val="00E716A6"/>
    <w:rsid w:val="00E71AD3"/>
    <w:rsid w:val="00E7525E"/>
    <w:rsid w:val="00E75339"/>
    <w:rsid w:val="00E75702"/>
    <w:rsid w:val="00E820B1"/>
    <w:rsid w:val="00E8492C"/>
    <w:rsid w:val="00E93C4A"/>
    <w:rsid w:val="00E94247"/>
    <w:rsid w:val="00E972C7"/>
    <w:rsid w:val="00EA566F"/>
    <w:rsid w:val="00EA7298"/>
    <w:rsid w:val="00EA7745"/>
    <w:rsid w:val="00EB2DF5"/>
    <w:rsid w:val="00EB6F20"/>
    <w:rsid w:val="00EB7EFB"/>
    <w:rsid w:val="00EC550D"/>
    <w:rsid w:val="00EC6D72"/>
    <w:rsid w:val="00ED0D45"/>
    <w:rsid w:val="00ED0E37"/>
    <w:rsid w:val="00ED3793"/>
    <w:rsid w:val="00ED6F8C"/>
    <w:rsid w:val="00EE52F3"/>
    <w:rsid w:val="00EE57D7"/>
    <w:rsid w:val="00EE6747"/>
    <w:rsid w:val="00EE7BE4"/>
    <w:rsid w:val="00EF09C8"/>
    <w:rsid w:val="00EF1ADC"/>
    <w:rsid w:val="00EF1B97"/>
    <w:rsid w:val="00EF2191"/>
    <w:rsid w:val="00EF34C0"/>
    <w:rsid w:val="00EF53CB"/>
    <w:rsid w:val="00F012B3"/>
    <w:rsid w:val="00F0162A"/>
    <w:rsid w:val="00F0777D"/>
    <w:rsid w:val="00F10547"/>
    <w:rsid w:val="00F130AD"/>
    <w:rsid w:val="00F13847"/>
    <w:rsid w:val="00F14CFC"/>
    <w:rsid w:val="00F1574C"/>
    <w:rsid w:val="00F17DA4"/>
    <w:rsid w:val="00F21264"/>
    <w:rsid w:val="00F22446"/>
    <w:rsid w:val="00F318D2"/>
    <w:rsid w:val="00F32DF1"/>
    <w:rsid w:val="00F32F29"/>
    <w:rsid w:val="00F33FB9"/>
    <w:rsid w:val="00F35868"/>
    <w:rsid w:val="00F375A5"/>
    <w:rsid w:val="00F37DD2"/>
    <w:rsid w:val="00F4119C"/>
    <w:rsid w:val="00F44DB1"/>
    <w:rsid w:val="00F46A0B"/>
    <w:rsid w:val="00F471F7"/>
    <w:rsid w:val="00F4792D"/>
    <w:rsid w:val="00F512E8"/>
    <w:rsid w:val="00F52CD8"/>
    <w:rsid w:val="00F55170"/>
    <w:rsid w:val="00F60B4F"/>
    <w:rsid w:val="00F60F1E"/>
    <w:rsid w:val="00F65CD6"/>
    <w:rsid w:val="00F66523"/>
    <w:rsid w:val="00F70E41"/>
    <w:rsid w:val="00F71E68"/>
    <w:rsid w:val="00F753DB"/>
    <w:rsid w:val="00F761D3"/>
    <w:rsid w:val="00F763D7"/>
    <w:rsid w:val="00F76D06"/>
    <w:rsid w:val="00F7707E"/>
    <w:rsid w:val="00F82A0B"/>
    <w:rsid w:val="00F8674B"/>
    <w:rsid w:val="00F93F26"/>
    <w:rsid w:val="00F94B6E"/>
    <w:rsid w:val="00F955C8"/>
    <w:rsid w:val="00F97E94"/>
    <w:rsid w:val="00FA1200"/>
    <w:rsid w:val="00FA1A07"/>
    <w:rsid w:val="00FA254B"/>
    <w:rsid w:val="00FA5915"/>
    <w:rsid w:val="00FB0256"/>
    <w:rsid w:val="00FB1E5E"/>
    <w:rsid w:val="00FB2839"/>
    <w:rsid w:val="00FB2D6E"/>
    <w:rsid w:val="00FB3558"/>
    <w:rsid w:val="00FB518F"/>
    <w:rsid w:val="00FC23B2"/>
    <w:rsid w:val="00FC331C"/>
    <w:rsid w:val="00FC442F"/>
    <w:rsid w:val="00FC4D31"/>
    <w:rsid w:val="00FC633E"/>
    <w:rsid w:val="00FD062B"/>
    <w:rsid w:val="00FD296D"/>
    <w:rsid w:val="00FD2BF5"/>
    <w:rsid w:val="00FD4D60"/>
    <w:rsid w:val="00FD5466"/>
    <w:rsid w:val="00FD5E18"/>
    <w:rsid w:val="00FD6C60"/>
    <w:rsid w:val="00FD71FD"/>
    <w:rsid w:val="00FE0AD4"/>
    <w:rsid w:val="00FE24C8"/>
    <w:rsid w:val="00FE3CF6"/>
    <w:rsid w:val="00FE5C77"/>
    <w:rsid w:val="00FE775B"/>
    <w:rsid w:val="00FF0D36"/>
    <w:rsid w:val="00FF1ED4"/>
    <w:rsid w:val="00FF418D"/>
    <w:rsid w:val="00FF5815"/>
    <w:rsid w:val="00FF714A"/>
    <w:rsid w:val="00FF7EDC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640A1"/>
  <w15:chartTrackingRefBased/>
  <w15:docId w15:val="{5CDEF92D-4520-4849-8E7B-D73E027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BE"/>
  </w:style>
  <w:style w:type="paragraph" w:styleId="Footer">
    <w:name w:val="footer"/>
    <w:basedOn w:val="Normal"/>
    <w:link w:val="FooterChar"/>
    <w:uiPriority w:val="99"/>
    <w:unhideWhenUsed/>
    <w:rsid w:val="00E26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BE"/>
  </w:style>
  <w:style w:type="paragraph" w:styleId="ListParagraph">
    <w:name w:val="List Paragraph"/>
    <w:basedOn w:val="Normal"/>
    <w:uiPriority w:val="34"/>
    <w:qFormat/>
    <w:rsid w:val="001A7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5241\AppData\Local\Packages\microsoft.windowscommunicationsapps_8wekyb3d8bbwe\LocalState\Files\S0\3\Attachments\Local%205241%20Letterhead%5b12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3410-2BC9-4777-AF86-D0919F9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Local 5241 Letterhead[122]</Template>
  <TotalTime>43</TotalTime>
  <Pages>3</Pages>
  <Words>505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l5241</dc:creator>
  <cp:keywords/>
  <dc:description/>
  <cp:lastModifiedBy>Local 5241</cp:lastModifiedBy>
  <cp:revision>52</cp:revision>
  <cp:lastPrinted>2025-01-13T03:32:00Z</cp:lastPrinted>
  <dcterms:created xsi:type="dcterms:W3CDTF">2025-04-02T23:50:00Z</dcterms:created>
  <dcterms:modified xsi:type="dcterms:W3CDTF">2025-04-08T22:22:00Z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0401c1f93ca4a2c23acc0fd3a992bca3e06aba93a4a67184db82e2b51bcb3c7f</vt:lpwstr>
  </property>
</Properties>
</file>