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3072A2E2" w:rsidR="001A7617" w:rsidRPr="00DD6192" w:rsidRDefault="008A1B6B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February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>Union Meeting</w:t>
      </w:r>
    </w:p>
    <w:p w14:paraId="6B1EC2A6" w14:textId="78B9E67D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 </w:t>
      </w:r>
      <w:r w:rsidR="008A1B6B">
        <w:rPr>
          <w:sz w:val="28"/>
          <w:szCs w:val="36"/>
        </w:rPr>
        <w:t>February</w:t>
      </w:r>
      <w:r w:rsidR="00BE4B28">
        <w:rPr>
          <w:sz w:val="28"/>
          <w:szCs w:val="36"/>
        </w:rPr>
        <w:t xml:space="preserve"> </w:t>
      </w:r>
      <w:r w:rsidR="00387BD4">
        <w:rPr>
          <w:sz w:val="28"/>
          <w:szCs w:val="36"/>
        </w:rPr>
        <w:t>3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1DE7AC53" w:rsidR="001A7617" w:rsidRDefault="0031793A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Minutes</w:t>
      </w:r>
    </w:p>
    <w:p w14:paraId="7A67A230" w14:textId="4325283D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005791">
        <w:rPr>
          <w:b/>
        </w:rPr>
        <w:t>Bruchert</w:t>
      </w:r>
      <w:r w:rsidR="007C45EE">
        <w:rPr>
          <w:b/>
        </w:rPr>
        <w:t>, Demb</w:t>
      </w:r>
      <w:r w:rsidR="00005791">
        <w:rPr>
          <w:b/>
        </w:rPr>
        <w:t>inski</w:t>
      </w:r>
      <w:r w:rsidR="007C45EE">
        <w:rPr>
          <w:b/>
        </w:rPr>
        <w:t>, Chris</w:t>
      </w:r>
      <w:r w:rsidR="00005791">
        <w:rPr>
          <w:b/>
        </w:rPr>
        <w:t xml:space="preserve"> S</w:t>
      </w:r>
      <w:r w:rsidR="007C45EE">
        <w:rPr>
          <w:b/>
        </w:rPr>
        <w:t>, Gannon, Karnes, Julie</w:t>
      </w:r>
      <w:r w:rsidR="00255F86">
        <w:rPr>
          <w:b/>
        </w:rPr>
        <w:t xml:space="preserve"> K</w:t>
      </w:r>
      <w:r w:rsidR="007C45EE">
        <w:rPr>
          <w:b/>
        </w:rPr>
        <w:t>, Marty</w:t>
      </w:r>
      <w:r w:rsidR="00255F86">
        <w:rPr>
          <w:b/>
        </w:rPr>
        <w:t xml:space="preserve"> M</w:t>
      </w:r>
      <w:r w:rsidR="007C45EE">
        <w:rPr>
          <w:b/>
        </w:rPr>
        <w:t>, BT</w:t>
      </w:r>
      <w:r w:rsidR="0066208F">
        <w:rPr>
          <w:b/>
        </w:rPr>
        <w:t xml:space="preserve">, Knutson, DeLeon Martin, </w:t>
      </w:r>
      <w:r w:rsidR="00FC579F">
        <w:rPr>
          <w:b/>
        </w:rPr>
        <w:t>Delaney, Theiler, MacLaughlin, Argue, Martin, Hagen, Ballenger, Zimmer</w:t>
      </w:r>
      <w:r w:rsidR="00DF3B00">
        <w:rPr>
          <w:b/>
        </w:rPr>
        <w:t>mann, Pablick, Kroening, Belongia</w:t>
      </w:r>
      <w:r w:rsidR="009200FE">
        <w:rPr>
          <w:b/>
        </w:rPr>
        <w:t>, Birk, Meyers, Moore, Mich</w:t>
      </w:r>
      <w:r w:rsidR="007E0F38">
        <w:rPr>
          <w:b/>
        </w:rPr>
        <w:t>els</w:t>
      </w:r>
      <w:r w:rsidR="00601AFD">
        <w:rPr>
          <w:b/>
        </w:rPr>
        <w:t xml:space="preserve">en, </w:t>
      </w:r>
      <w:r w:rsidR="00290573">
        <w:rPr>
          <w:b/>
        </w:rPr>
        <w:t>Heisler, Wolf, Chris</w:t>
      </w:r>
      <w:r w:rsidR="00BF0AB8">
        <w:rPr>
          <w:b/>
        </w:rPr>
        <w:t xml:space="preserve">topherson, Richards, </w:t>
      </w:r>
      <w:r w:rsidR="00112CD4">
        <w:rPr>
          <w:b/>
        </w:rPr>
        <w:t>Ard</w:t>
      </w:r>
      <w:r w:rsidR="00B05DEC">
        <w:rPr>
          <w:b/>
        </w:rPr>
        <w:t xml:space="preserve">ellini, </w:t>
      </w:r>
      <w:r w:rsidR="00B25177">
        <w:rPr>
          <w:b/>
        </w:rPr>
        <w:t>Chaput, Christian</w:t>
      </w:r>
    </w:p>
    <w:p w14:paraId="39A90990" w14:textId="77777777" w:rsidR="00B67F13" w:rsidRDefault="00B67F13" w:rsidP="00B67F13">
      <w:pPr>
        <w:pStyle w:val="ListParagraph"/>
        <w:rPr>
          <w:b/>
        </w:rPr>
      </w:pPr>
    </w:p>
    <w:p w14:paraId="0262D040" w14:textId="4BEEC4A8" w:rsidR="00F33FB9" w:rsidRDefault="00F33FB9" w:rsidP="00F33FB9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CF3B32">
        <w:rPr>
          <w:b/>
        </w:rPr>
        <w:t xml:space="preserve"> </w:t>
      </w:r>
      <w:r w:rsidR="005B4A3D">
        <w:rPr>
          <w:b/>
        </w:rPr>
        <w:t>1900 by Schieble</w:t>
      </w:r>
    </w:p>
    <w:p w14:paraId="52AE2133" w14:textId="77777777" w:rsidR="00CB050F" w:rsidRDefault="00CB050F" w:rsidP="00F33FB9">
      <w:pPr>
        <w:pStyle w:val="ListParagraph"/>
        <w:rPr>
          <w:b/>
        </w:rPr>
      </w:pPr>
    </w:p>
    <w:p w14:paraId="1424B906" w14:textId="3B9B3F27" w:rsidR="00CB050F" w:rsidRDefault="00CB050F" w:rsidP="00F33FB9">
      <w:pPr>
        <w:pStyle w:val="ListParagraph"/>
        <w:rPr>
          <w:b/>
        </w:rPr>
      </w:pPr>
      <w:r>
        <w:rPr>
          <w:b/>
        </w:rPr>
        <w:t>Suspend meeting to swear in new members:</w:t>
      </w:r>
      <w:r w:rsidR="00DF3B00">
        <w:rPr>
          <w:b/>
        </w:rPr>
        <w:t xml:space="preserve"> </w:t>
      </w:r>
      <w:r w:rsidR="00391844">
        <w:rPr>
          <w:b/>
        </w:rPr>
        <w:t>Julie made a motion to suspend and 2</w:t>
      </w:r>
      <w:r w:rsidR="00391844" w:rsidRPr="00391844">
        <w:rPr>
          <w:b/>
          <w:vertAlign w:val="superscript"/>
        </w:rPr>
        <w:t>nd</w:t>
      </w:r>
      <w:r w:rsidR="00391844">
        <w:rPr>
          <w:b/>
        </w:rPr>
        <w:t xml:space="preserve"> by Karnes.  Two Sussex and one Lake Country Member sworn in by VP Schieble.  </w:t>
      </w:r>
    </w:p>
    <w:p w14:paraId="5D80CAAE" w14:textId="77777777" w:rsidR="00AB2F65" w:rsidRDefault="00AB2F65" w:rsidP="00F33FB9">
      <w:pPr>
        <w:pStyle w:val="ListParagraph"/>
        <w:rPr>
          <w:b/>
        </w:rPr>
      </w:pPr>
    </w:p>
    <w:p w14:paraId="762865CE" w14:textId="7211008C" w:rsidR="00AB2F65" w:rsidRDefault="00AB2F65" w:rsidP="00F33FB9">
      <w:pPr>
        <w:pStyle w:val="ListParagraph"/>
        <w:rPr>
          <w:b/>
        </w:rPr>
      </w:pPr>
      <w:r>
        <w:rPr>
          <w:b/>
        </w:rPr>
        <w:t xml:space="preserve">Meeting called </w:t>
      </w:r>
      <w:r w:rsidR="003A6947">
        <w:rPr>
          <w:b/>
        </w:rPr>
        <w:t xml:space="preserve">to </w:t>
      </w:r>
      <w:r>
        <w:rPr>
          <w:b/>
        </w:rPr>
        <w:t>order:1903 by Schieble</w:t>
      </w:r>
    </w:p>
    <w:p w14:paraId="11A9B4C5" w14:textId="77777777" w:rsidR="001A5D9D" w:rsidRDefault="001A5D9D" w:rsidP="00F33FB9">
      <w:pPr>
        <w:pStyle w:val="ListParagraph"/>
        <w:rPr>
          <w:b/>
        </w:rPr>
      </w:pPr>
    </w:p>
    <w:p w14:paraId="6D3EA458" w14:textId="3FFFEE05" w:rsidR="00A34071" w:rsidRPr="0066209A" w:rsidRDefault="00557486" w:rsidP="00C82B40">
      <w:pPr>
        <w:ind w:firstLine="720"/>
        <w:rPr>
          <w:b/>
        </w:rPr>
      </w:pPr>
      <w:r w:rsidRPr="0066209A">
        <w:rPr>
          <w:b/>
        </w:rPr>
        <w:t>Reading of the minutes from</w:t>
      </w:r>
      <w:r w:rsidR="001912CD" w:rsidRPr="0066209A">
        <w:rPr>
          <w:b/>
        </w:rPr>
        <w:t xml:space="preserve"> </w:t>
      </w:r>
      <w:r w:rsidR="005C5D7F">
        <w:rPr>
          <w:b/>
        </w:rPr>
        <w:t>January</w:t>
      </w:r>
      <w:r w:rsidR="001912CD" w:rsidRPr="0066209A">
        <w:rPr>
          <w:b/>
        </w:rPr>
        <w:t>:</w:t>
      </w:r>
      <w:r w:rsidR="0027785E" w:rsidRPr="0066209A">
        <w:rPr>
          <w:b/>
        </w:rPr>
        <w:t xml:space="preserve"> </w:t>
      </w:r>
      <w:r w:rsidR="005B4A3D">
        <w:rPr>
          <w:b/>
        </w:rPr>
        <w:t>Read by 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2EF9A815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DD36E1" w:rsidRPr="000B3768">
        <w:rPr>
          <w:b/>
        </w:rPr>
        <w:t xml:space="preserve">: </w:t>
      </w:r>
      <w:r w:rsidR="004B4738">
        <w:rPr>
          <w:b/>
        </w:rPr>
        <w:t xml:space="preserve"> </w:t>
      </w:r>
    </w:p>
    <w:p w14:paraId="275D7635" w14:textId="67FEA8F0" w:rsidR="009376DD" w:rsidRPr="00514EE9" w:rsidRDefault="009376DD" w:rsidP="00514EE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772E00" w:rsidRPr="00514EE9">
        <w:rPr>
          <w:b/>
        </w:rPr>
        <w:t xml:space="preserve"> </w:t>
      </w:r>
      <w:r w:rsidR="00EC0A87">
        <w:rPr>
          <w:b/>
        </w:rPr>
        <w:t>Update by Bruchert</w:t>
      </w:r>
      <w:r w:rsidR="00C87B45">
        <w:rPr>
          <w:b/>
        </w:rPr>
        <w:t xml:space="preserve">, </w:t>
      </w:r>
      <w:r w:rsidR="003A6947">
        <w:rPr>
          <w:b/>
        </w:rPr>
        <w:t>investing</w:t>
      </w:r>
      <w:r w:rsidR="00010EB3">
        <w:rPr>
          <w:b/>
        </w:rPr>
        <w:t xml:space="preserve"> funds, working with other local treasures to find a good place.  </w:t>
      </w:r>
      <w:r w:rsidR="00EE5D7E">
        <w:rPr>
          <w:b/>
        </w:rPr>
        <w:t>Bring to board</w:t>
      </w:r>
      <w:r w:rsidR="003A6947">
        <w:rPr>
          <w:b/>
        </w:rPr>
        <w:t xml:space="preserve"> with ideas.  </w:t>
      </w:r>
    </w:p>
    <w:p w14:paraId="0F20DE79" w14:textId="66B1CADD" w:rsidR="000F7CEE" w:rsidRPr="00C82B40" w:rsidRDefault="00F60F1E" w:rsidP="00C82B40">
      <w:pPr>
        <w:ind w:left="1440"/>
        <w:rPr>
          <w:b/>
        </w:rPr>
      </w:pPr>
      <w:r w:rsidRPr="00C82B40">
        <w:rPr>
          <w:b/>
        </w:rPr>
        <w:t xml:space="preserve"> </w:t>
      </w:r>
      <w:r w:rsidR="00825A66" w:rsidRPr="00C82B40">
        <w:rPr>
          <w:b/>
        </w:rPr>
        <w:tab/>
      </w:r>
    </w:p>
    <w:p w14:paraId="7CE7D8A5" w14:textId="78A4812D" w:rsidR="004B4738" w:rsidRPr="009376DD" w:rsidRDefault="002E352B" w:rsidP="009376DD">
      <w:pPr>
        <w:ind w:left="1080"/>
        <w:rPr>
          <w:b/>
        </w:rPr>
      </w:pPr>
      <w:r w:rsidRPr="009376DD">
        <w:rPr>
          <w:b/>
        </w:rPr>
        <w:t xml:space="preserve"> </w:t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5953130F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</w:p>
    <w:p w14:paraId="002BB5A4" w14:textId="2A955259" w:rsidR="006C7CE7" w:rsidRDefault="00A559B2" w:rsidP="00036598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March </w:t>
      </w:r>
      <w:r w:rsidR="004F1AE3">
        <w:rPr>
          <w:b/>
        </w:rPr>
        <w:t>Elections (</w:t>
      </w:r>
      <w:r w:rsidR="00036598">
        <w:rPr>
          <w:b/>
        </w:rPr>
        <w:t>LCFD-Marty/PFD-</w:t>
      </w:r>
      <w:r w:rsidR="00B01A4C">
        <w:rPr>
          <w:b/>
        </w:rPr>
        <w:t>Ryan</w:t>
      </w:r>
      <w:r w:rsidR="00D03BB8">
        <w:rPr>
          <w:b/>
        </w:rPr>
        <w:t>/PFD-Andrew)</w:t>
      </w:r>
      <w:r w:rsidR="000C1758">
        <w:rPr>
          <w:b/>
        </w:rPr>
        <w:t>:</w:t>
      </w:r>
    </w:p>
    <w:p w14:paraId="01C6781D" w14:textId="621917B3" w:rsidR="001C1875" w:rsidRPr="006C7CE7" w:rsidRDefault="001C1875" w:rsidP="00036598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Nomina</w:t>
      </w:r>
      <w:r w:rsidR="00C203B7">
        <w:rPr>
          <w:b/>
        </w:rPr>
        <w:t>tions need to be submitted in writing for the March elections</w:t>
      </w:r>
      <w:r w:rsidR="006732A7">
        <w:rPr>
          <w:b/>
        </w:rPr>
        <w:t xml:space="preserve"> 15 days prior per </w:t>
      </w:r>
      <w:r w:rsidR="006B0466">
        <w:rPr>
          <w:b/>
        </w:rPr>
        <w:t>bylaw</w:t>
      </w:r>
      <w:r w:rsidR="000602A3">
        <w:rPr>
          <w:b/>
        </w:rPr>
        <w:t>:</w:t>
      </w:r>
      <w:r w:rsidR="00784A7F">
        <w:rPr>
          <w:b/>
        </w:rPr>
        <w:t xml:space="preserve"> </w:t>
      </w:r>
      <w:r w:rsidR="001D49D2">
        <w:rPr>
          <w:b/>
        </w:rPr>
        <w:t>Vinny nominates Morris, BT nominates Andrew</w:t>
      </w:r>
      <w:r w:rsidR="00576129">
        <w:rPr>
          <w:b/>
        </w:rPr>
        <w:t xml:space="preserve"> Karnes</w:t>
      </w:r>
      <w:r w:rsidR="001D49D2">
        <w:rPr>
          <w:b/>
        </w:rPr>
        <w:t xml:space="preserve">, Chris S </w:t>
      </w:r>
      <w:r w:rsidR="006B0466">
        <w:rPr>
          <w:b/>
        </w:rPr>
        <w:t>nominates Ryan</w:t>
      </w:r>
      <w:r w:rsidR="00983ECF">
        <w:rPr>
          <w:b/>
        </w:rPr>
        <w:t xml:space="preserve">.  No other nominations </w:t>
      </w:r>
      <w:r w:rsidR="00576129">
        <w:rPr>
          <w:b/>
        </w:rPr>
        <w:t>are received</w:t>
      </w:r>
      <w:r w:rsidR="00983ECF">
        <w:rPr>
          <w:b/>
        </w:rPr>
        <w:t xml:space="preserve"> and all three will be sworn in at next meeting.  </w:t>
      </w:r>
    </w:p>
    <w:p w14:paraId="0F64302B" w14:textId="1E627BC4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5091DF4E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lastRenderedPageBreak/>
        <w:t>Pewaukee</w:t>
      </w:r>
      <w:r w:rsidR="000907CE">
        <w:rPr>
          <w:b/>
        </w:rPr>
        <w:t>:</w:t>
      </w:r>
      <w:r w:rsidR="00A94008">
        <w:rPr>
          <w:b/>
        </w:rPr>
        <w:t xml:space="preserve"> </w:t>
      </w:r>
      <w:r w:rsidR="0008285A">
        <w:rPr>
          <w:b/>
        </w:rPr>
        <w:t>No meeting since last meeting, 3/11 scheduled for meeting.  Early stages of next</w:t>
      </w:r>
      <w:r w:rsidR="009357C8">
        <w:rPr>
          <w:b/>
        </w:rPr>
        <w:t xml:space="preserve"> contract</w:t>
      </w:r>
      <w:r w:rsidR="00AF5AD8">
        <w:rPr>
          <w:b/>
        </w:rPr>
        <w:t xml:space="preserve"> to be discussed</w:t>
      </w:r>
    </w:p>
    <w:p w14:paraId="7DDD3D47" w14:textId="5F41B5BD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AF5AD8">
        <w:rPr>
          <w:b/>
        </w:rPr>
        <w:t>None</w:t>
      </w:r>
    </w:p>
    <w:p w14:paraId="42871B5B" w14:textId="6328DC7B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Lake Country</w:t>
      </w:r>
      <w:r w:rsidR="003322BC">
        <w:rPr>
          <w:b/>
        </w:rPr>
        <w:t>:</w:t>
      </w:r>
      <w:r w:rsidR="003F5053">
        <w:rPr>
          <w:b/>
        </w:rPr>
        <w:t xml:space="preserve"> </w:t>
      </w:r>
      <w:r w:rsidR="00AF5AD8">
        <w:rPr>
          <w:b/>
        </w:rPr>
        <w:t>None</w:t>
      </w:r>
    </w:p>
    <w:p w14:paraId="336199FB" w14:textId="78A27D38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DD36E1" w:rsidRPr="00B81E75">
        <w:rPr>
          <w:b/>
        </w:rPr>
        <w:t>:</w:t>
      </w:r>
      <w:r w:rsidR="00111678">
        <w:rPr>
          <w:b/>
        </w:rPr>
        <w:t xml:space="preserve"> </w:t>
      </w:r>
    </w:p>
    <w:p w14:paraId="03055F14" w14:textId="03C2F1B5" w:rsidR="00805294" w:rsidRDefault="00805294" w:rsidP="00805294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Pewaukee Filed Paramedic Pay </w:t>
      </w:r>
      <w:r w:rsidR="00CE0C2B">
        <w:rPr>
          <w:b/>
        </w:rPr>
        <w:t>Grievance</w:t>
      </w:r>
      <w:r w:rsidR="0062741B">
        <w:rPr>
          <w:b/>
        </w:rPr>
        <w:t>:</w:t>
      </w:r>
      <w:r w:rsidR="00AF5AD8">
        <w:rPr>
          <w:b/>
        </w:rPr>
        <w:t xml:space="preserve"> No</w:t>
      </w:r>
      <w:r w:rsidR="00D713A5">
        <w:rPr>
          <w:b/>
        </w:rPr>
        <w:t xml:space="preserve"> update and still with the lawyer</w:t>
      </w:r>
    </w:p>
    <w:p w14:paraId="5BFF00AE" w14:textId="6838AE39" w:rsidR="00BC142E" w:rsidRDefault="000A70B7" w:rsidP="00805294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 Health Insurance buyout</w:t>
      </w:r>
      <w:r w:rsidR="006974AA">
        <w:rPr>
          <w:b/>
        </w:rPr>
        <w:t>:</w:t>
      </w:r>
      <w:r w:rsidR="00AF5AD8">
        <w:rPr>
          <w:b/>
        </w:rPr>
        <w:t xml:space="preserve"> </w:t>
      </w:r>
      <w:r w:rsidR="007A063A">
        <w:rPr>
          <w:b/>
        </w:rPr>
        <w:t xml:space="preserve">Filed and </w:t>
      </w:r>
      <w:r w:rsidR="00D713A5">
        <w:rPr>
          <w:b/>
        </w:rPr>
        <w:t>grieved</w:t>
      </w:r>
      <w:r w:rsidR="007A063A">
        <w:rPr>
          <w:b/>
        </w:rPr>
        <w:t xml:space="preserve"> and not a permissible under act 32 and rejected by city.  </w:t>
      </w:r>
      <w:r w:rsidR="00A61444">
        <w:rPr>
          <w:b/>
        </w:rPr>
        <w:t>Take it to arbitration and 50/50 shot per lawyer.  Let th</w:t>
      </w:r>
      <w:r w:rsidR="00D17CD4">
        <w:rPr>
          <w:b/>
        </w:rPr>
        <w:t>is</w:t>
      </w:r>
      <w:r w:rsidR="00A61444">
        <w:rPr>
          <w:b/>
        </w:rPr>
        <w:t xml:space="preserve"> one </w:t>
      </w:r>
      <w:r w:rsidR="00D713A5">
        <w:rPr>
          <w:b/>
        </w:rPr>
        <w:t>go</w:t>
      </w:r>
      <w:r w:rsidR="00D17CD4">
        <w:rPr>
          <w:b/>
        </w:rPr>
        <w:t xml:space="preserve"> and rest</w:t>
      </w:r>
    </w:p>
    <w:p w14:paraId="22D91506" w14:textId="0A594879" w:rsidR="00B21E45" w:rsidRDefault="00B21E45" w:rsidP="00805294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Acting </w:t>
      </w:r>
      <w:r w:rsidR="0019053C">
        <w:rPr>
          <w:b/>
        </w:rPr>
        <w:t>Lieutenant Pay</w:t>
      </w:r>
      <w:r w:rsidR="006974AA">
        <w:rPr>
          <w:b/>
        </w:rPr>
        <w:t>:</w:t>
      </w:r>
      <w:r w:rsidR="00D713A5">
        <w:rPr>
          <w:b/>
        </w:rPr>
        <w:t xml:space="preserve"> Not f</w:t>
      </w:r>
      <w:r w:rsidR="000743B8">
        <w:rPr>
          <w:b/>
        </w:rPr>
        <w:t>o</w:t>
      </w:r>
      <w:r w:rsidR="00D713A5">
        <w:rPr>
          <w:b/>
        </w:rPr>
        <w:t>ll</w:t>
      </w:r>
      <w:r w:rsidR="00B1596E">
        <w:rPr>
          <w:b/>
        </w:rPr>
        <w:t>ow</w:t>
      </w:r>
      <w:r w:rsidR="00D713A5">
        <w:rPr>
          <w:b/>
        </w:rPr>
        <w:t xml:space="preserve">ed by City of Pewaukee, they have known for 6 months, HR </w:t>
      </w:r>
      <w:r w:rsidR="00B1596E">
        <w:rPr>
          <w:b/>
        </w:rPr>
        <w:t xml:space="preserve">acknowledged it was </w:t>
      </w:r>
      <w:r w:rsidR="00D713A5">
        <w:rPr>
          <w:b/>
        </w:rPr>
        <w:t xml:space="preserve">received and nothing further at this time. </w:t>
      </w:r>
    </w:p>
    <w:p w14:paraId="07269FC5" w14:textId="09BBE923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r w:rsidR="00B67F13">
        <w:rPr>
          <w:b/>
        </w:rPr>
        <w:t>Charitable and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</w:p>
    <w:p w14:paraId="06C72082" w14:textId="4D59FAE3" w:rsidR="00C97819" w:rsidRPr="008F77D0" w:rsidRDefault="00FD062B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Good and </w:t>
      </w:r>
      <w:r w:rsidR="00C97819">
        <w:rPr>
          <w:b/>
        </w:rPr>
        <w:t>Welfare</w:t>
      </w:r>
      <w:r>
        <w:rPr>
          <w:b/>
        </w:rPr>
        <w:t>:</w:t>
      </w:r>
      <w:r w:rsidR="00C75D69">
        <w:rPr>
          <w:b/>
        </w:rPr>
        <w:t xml:space="preserve"> </w:t>
      </w:r>
      <w:r w:rsidR="00D713A5">
        <w:rPr>
          <w:b/>
        </w:rPr>
        <w:t xml:space="preserve">Holly update, </w:t>
      </w:r>
      <w:r w:rsidR="00097E0C">
        <w:rPr>
          <w:b/>
        </w:rPr>
        <w:t xml:space="preserve">stuffed animals </w:t>
      </w:r>
      <w:r w:rsidR="003D6171">
        <w:rPr>
          <w:b/>
        </w:rPr>
        <w:t>taken</w:t>
      </w:r>
      <w:r w:rsidR="00097E0C">
        <w:rPr>
          <w:b/>
        </w:rPr>
        <w:t xml:space="preserve"> away and said we could no longer use.  Turned over to WSD.  PFFW bowling tournament.  </w:t>
      </w:r>
      <w:r w:rsidR="000B15F3">
        <w:rPr>
          <w:b/>
        </w:rPr>
        <w:t xml:space="preserve">Kelsey update on Flight for Air Climb.  </w:t>
      </w:r>
      <w:r w:rsidR="00806358">
        <w:rPr>
          <w:b/>
        </w:rPr>
        <w:t>Get in contact with her if interested.  Charitable making donation for team.  Julie donated a lot of kitchen supplies for Lisbon stations.  Thank you</w:t>
      </w:r>
    </w:p>
    <w:p w14:paraId="3A4FFD01" w14:textId="127523D2" w:rsidR="00316B15" w:rsidRDefault="00F94B6E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Micro raffles:</w:t>
      </w:r>
      <w:r w:rsidR="00000E50">
        <w:rPr>
          <w:b/>
        </w:rPr>
        <w:t xml:space="preserve"> </w:t>
      </w:r>
      <w:r w:rsidR="000033FF">
        <w:rPr>
          <w:b/>
        </w:rPr>
        <w:t>No update</w:t>
      </w:r>
    </w:p>
    <w:p w14:paraId="01142FCA" w14:textId="3DE61E5B" w:rsidR="00FE24C8" w:rsidRPr="00E53AF2" w:rsidRDefault="00E71AD3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 w:rsidRPr="00E53AF2">
        <w:rPr>
          <w:b/>
        </w:rPr>
        <w:t xml:space="preserve">Christmas party: </w:t>
      </w:r>
      <w:r w:rsidR="00AA0AE1" w:rsidRPr="00E53AF2">
        <w:rPr>
          <w:b/>
        </w:rPr>
        <w:t xml:space="preserve"> </w:t>
      </w:r>
      <w:r w:rsidR="00036014" w:rsidRPr="00E53AF2">
        <w:rPr>
          <w:b/>
        </w:rPr>
        <w:t xml:space="preserve"> </w:t>
      </w:r>
      <w:r w:rsidR="000033FF">
        <w:rPr>
          <w:b/>
        </w:rPr>
        <w:t>No  update</w:t>
      </w:r>
    </w:p>
    <w:p w14:paraId="2844D15D" w14:textId="7E582E55" w:rsidR="003D58CF" w:rsidRDefault="00840858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Adopt a highway:</w:t>
      </w:r>
      <w:r w:rsidR="0039216B">
        <w:rPr>
          <w:b/>
        </w:rPr>
        <w:t xml:space="preserve"> </w:t>
      </w:r>
      <w:r w:rsidR="000D7AFE">
        <w:rPr>
          <w:b/>
        </w:rPr>
        <w:t xml:space="preserve"> </w:t>
      </w:r>
      <w:r w:rsidR="00806358">
        <w:rPr>
          <w:b/>
        </w:rPr>
        <w:t>No update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16282A8E" w14:textId="77777777" w:rsidR="008F77D0" w:rsidRDefault="00557486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>
        <w:rPr>
          <w:b/>
        </w:rPr>
        <w:t>:</w:t>
      </w:r>
      <w:r w:rsidR="00EA566F">
        <w:rPr>
          <w:b/>
        </w:rPr>
        <w:t xml:space="preserve"> </w:t>
      </w:r>
      <w:r w:rsidR="00F761D3">
        <w:rPr>
          <w:b/>
        </w:rPr>
        <w:t xml:space="preserve"> </w:t>
      </w:r>
    </w:p>
    <w:p w14:paraId="715E8835" w14:textId="4E659C32" w:rsidR="00567F4A" w:rsidRDefault="008F77D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Voting policy</w:t>
      </w:r>
      <w:r w:rsidR="00854226">
        <w:rPr>
          <w:b/>
        </w:rPr>
        <w:t>:</w:t>
      </w:r>
      <w:r w:rsidR="00A444F8">
        <w:rPr>
          <w:b/>
        </w:rPr>
        <w:t xml:space="preserve"> </w:t>
      </w:r>
      <w:r w:rsidR="000467AD">
        <w:rPr>
          <w:b/>
        </w:rPr>
        <w:t>No update</w:t>
      </w:r>
    </w:p>
    <w:p w14:paraId="35F0BEE1" w14:textId="25F81ACB" w:rsidR="009022F0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Union trade policy</w:t>
      </w:r>
      <w:r w:rsidR="00315D97">
        <w:rPr>
          <w:b/>
        </w:rPr>
        <w:t>: Sent</w:t>
      </w:r>
      <w:r w:rsidR="003F5725">
        <w:rPr>
          <w:b/>
        </w:rPr>
        <w:t xml:space="preserve"> to membership/Vote need</w:t>
      </w:r>
      <w:r w:rsidR="001E4F8C">
        <w:rPr>
          <w:b/>
        </w:rPr>
        <w:t>ed</w:t>
      </w:r>
      <w:r w:rsidR="003F5725">
        <w:rPr>
          <w:b/>
        </w:rPr>
        <w:t xml:space="preserve"> to implement</w:t>
      </w:r>
      <w:r w:rsidR="000033FF">
        <w:rPr>
          <w:b/>
        </w:rPr>
        <w:t>/</w:t>
      </w:r>
      <w:r w:rsidR="009D0BAC">
        <w:rPr>
          <w:b/>
        </w:rPr>
        <w:t>New policy adopted and implemented.  No objections.</w:t>
      </w:r>
    </w:p>
    <w:p w14:paraId="599F130B" w14:textId="1D8BECD8" w:rsidR="00557486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Travel policy:</w:t>
      </w:r>
      <w:r w:rsidR="000C6F75">
        <w:rPr>
          <w:b/>
        </w:rPr>
        <w:t xml:space="preserve">  </w:t>
      </w:r>
      <w:r w:rsidR="009D0BAC">
        <w:rPr>
          <w:b/>
        </w:rPr>
        <w:t>No update</w:t>
      </w:r>
    </w:p>
    <w:p w14:paraId="4CC1E1A5" w14:textId="4F40C8E4" w:rsidR="00C97819" w:rsidRPr="003F5725" w:rsidRDefault="001A7617" w:rsidP="003F5725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IAFF/PFFW report</w:t>
      </w:r>
      <w:r w:rsidR="00C76592" w:rsidRPr="003B0AC9">
        <w:rPr>
          <w:b/>
        </w:rPr>
        <w:t>:</w:t>
      </w:r>
      <w:r w:rsidR="000901A8">
        <w:rPr>
          <w:b/>
        </w:rPr>
        <w:t xml:space="preserve"> </w:t>
      </w:r>
      <w:r w:rsidR="009D0BAC">
        <w:rPr>
          <w:b/>
        </w:rPr>
        <w:t>No update.</w:t>
      </w:r>
    </w:p>
    <w:p w14:paraId="2138BA5B" w14:textId="4F7D98D9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</w:p>
    <w:p w14:paraId="5CEC369D" w14:textId="2916C036" w:rsidR="000856EB" w:rsidRPr="003B0AC9" w:rsidRDefault="000856EB" w:rsidP="002E412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Weekly Chiefs meetings:</w:t>
      </w:r>
      <w:r w:rsidR="00410D8E">
        <w:rPr>
          <w:b/>
        </w:rPr>
        <w:t xml:space="preserve"> </w:t>
      </w:r>
      <w:r w:rsidR="0096323B">
        <w:rPr>
          <w:b/>
        </w:rPr>
        <w:t>No meeting and update.  Meetings have been silen</w:t>
      </w:r>
      <w:r w:rsidR="00EF33F9">
        <w:rPr>
          <w:b/>
        </w:rPr>
        <w:t>t</w:t>
      </w:r>
      <w:r w:rsidR="00FD11A6">
        <w:rPr>
          <w:b/>
        </w:rPr>
        <w:t>.  Would like to get these scheduled in future to keep positive relationship</w:t>
      </w: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0356D0E2" w14:textId="283A369B" w:rsidR="003B0AC9" w:rsidRPr="002D515C" w:rsidRDefault="00D771FF" w:rsidP="002D515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 Referendum:</w:t>
      </w:r>
      <w:r w:rsidR="00C612DC">
        <w:rPr>
          <w:b/>
        </w:rPr>
        <w:t xml:space="preserve"> </w:t>
      </w:r>
      <w:r w:rsidR="00AF1412">
        <w:rPr>
          <w:b/>
        </w:rPr>
        <w:t xml:space="preserve">  </w:t>
      </w:r>
      <w:r w:rsidR="0096323B">
        <w:rPr>
          <w:b/>
        </w:rPr>
        <w:t>No update/Stand still</w:t>
      </w:r>
    </w:p>
    <w:p w14:paraId="395D41A7" w14:textId="75201698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</w:t>
      </w:r>
      <w:r w:rsidR="007B121D">
        <w:rPr>
          <w:b/>
        </w:rPr>
        <w:t xml:space="preserve">St. Patty’s clothing store open and closing this week </w:t>
      </w:r>
      <w:r w:rsidR="00FD11A6">
        <w:rPr>
          <w:b/>
        </w:rPr>
        <w:t>Friday</w:t>
      </w:r>
      <w:r w:rsidR="00AE3BC7">
        <w:rPr>
          <w:b/>
        </w:rPr>
        <w:t>(2/7)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City board meeting update:</w:t>
      </w:r>
      <w:r w:rsidR="001A2483">
        <w:rPr>
          <w:b/>
        </w:rPr>
        <w:t xml:space="preserve"> </w:t>
      </w:r>
    </w:p>
    <w:p w14:paraId="73D7553E" w14:textId="173B1BB1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7B121D">
        <w:rPr>
          <w:b/>
        </w:rPr>
        <w:t xml:space="preserve">None </w:t>
      </w:r>
    </w:p>
    <w:p w14:paraId="26D84AAA" w14:textId="0283356D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7B121D">
        <w:rPr>
          <w:b/>
        </w:rPr>
        <w:t>None</w:t>
      </w:r>
    </w:p>
    <w:p w14:paraId="61A7A8E7" w14:textId="5472104C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745F8A">
        <w:rPr>
          <w:b/>
        </w:rPr>
        <w:t xml:space="preserve">Morris attended last meeting and most </w:t>
      </w:r>
      <w:r w:rsidR="00AE3BC7">
        <w:rPr>
          <w:b/>
        </w:rPr>
        <w:t>agree</w:t>
      </w:r>
      <w:r w:rsidR="00745F8A">
        <w:rPr>
          <w:b/>
        </w:rPr>
        <w:t>.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37083811" w14:textId="3CFBB0F2" w:rsidR="0088186A" w:rsidRDefault="00E716A6" w:rsidP="00DC36C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Bell Tower Memorial:</w:t>
      </w:r>
      <w:r w:rsidR="005368D1">
        <w:rPr>
          <w:b/>
        </w:rPr>
        <w:t xml:space="preserve"> </w:t>
      </w:r>
      <w:r w:rsidR="00AE3BC7">
        <w:rPr>
          <w:b/>
        </w:rPr>
        <w:t>No update</w:t>
      </w:r>
    </w:p>
    <w:p w14:paraId="17B86254" w14:textId="5D7D5AD7" w:rsidR="007E21A8" w:rsidRDefault="007E21A8" w:rsidP="007E21A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Discussion regarding union trade wages:   </w:t>
      </w:r>
      <w:r w:rsidR="00891C0E">
        <w:rPr>
          <w:b/>
        </w:rPr>
        <w:t>Policy voted on and adopted by membership</w:t>
      </w:r>
    </w:p>
    <w:p w14:paraId="0BB30A6B" w14:textId="6ADA9378" w:rsidR="00A10911" w:rsidRDefault="00B67F13" w:rsidP="005319FF">
      <w:pPr>
        <w:pStyle w:val="ListParagraph"/>
        <w:numPr>
          <w:ilvl w:val="1"/>
          <w:numId w:val="1"/>
        </w:numPr>
        <w:rPr>
          <w:b/>
        </w:rPr>
      </w:pPr>
      <w:r w:rsidRPr="003972F1">
        <w:rPr>
          <w:b/>
        </w:rPr>
        <w:t>Social media</w:t>
      </w:r>
      <w:r w:rsidR="00FD2BF5" w:rsidRPr="003972F1">
        <w:rPr>
          <w:b/>
        </w:rPr>
        <w:t>:</w:t>
      </w:r>
      <w:r w:rsidR="00E54329" w:rsidRPr="003972F1">
        <w:rPr>
          <w:b/>
        </w:rPr>
        <w:t xml:space="preserve"> </w:t>
      </w:r>
      <w:r w:rsidR="00745F8A">
        <w:rPr>
          <w:b/>
        </w:rPr>
        <w:t>7 posts, 9 new followers</w:t>
      </w:r>
    </w:p>
    <w:p w14:paraId="2220EFAF" w14:textId="6937A808" w:rsidR="00085ABD" w:rsidRPr="00983FF8" w:rsidRDefault="00A10911" w:rsidP="00983FF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Wills for Heros:</w:t>
      </w:r>
      <w:r w:rsidR="006E3D8F" w:rsidRPr="003972F1">
        <w:rPr>
          <w:b/>
        </w:rPr>
        <w:t xml:space="preserve"> </w:t>
      </w:r>
      <w:r w:rsidR="00030BE3" w:rsidRPr="003972F1">
        <w:rPr>
          <w:b/>
        </w:rPr>
        <w:t xml:space="preserve"> </w:t>
      </w:r>
      <w:r w:rsidR="000100F1">
        <w:rPr>
          <w:b/>
        </w:rPr>
        <w:t>Caleb working with Local</w:t>
      </w:r>
      <w:r w:rsidR="005B3CD7">
        <w:rPr>
          <w:b/>
        </w:rPr>
        <w:t xml:space="preserve"> 215.  Still waiting on response from rep and would still like to own our own for our local.</w:t>
      </w:r>
    </w:p>
    <w:p w14:paraId="5197F42B" w14:textId="77777777" w:rsidR="00067FE0" w:rsidRDefault="00067FE0" w:rsidP="00067FE0">
      <w:pPr>
        <w:pStyle w:val="ListParagraph"/>
        <w:ind w:left="1800"/>
        <w:rPr>
          <w:b/>
        </w:rPr>
      </w:pPr>
    </w:p>
    <w:p w14:paraId="11CAF7FF" w14:textId="77777777" w:rsidR="00085ABD" w:rsidRPr="00F44DB1" w:rsidRDefault="00085ABD" w:rsidP="00F44DB1">
      <w:pPr>
        <w:ind w:left="1440"/>
        <w:rPr>
          <w:b/>
        </w:rPr>
      </w:pPr>
    </w:p>
    <w:p w14:paraId="014A04C4" w14:textId="6497E19E" w:rsidR="003926C4" w:rsidRPr="003972F1" w:rsidRDefault="003926C4" w:rsidP="00085ABD">
      <w:pPr>
        <w:pStyle w:val="ListParagraph"/>
        <w:ind w:left="1800"/>
        <w:rPr>
          <w:b/>
        </w:rPr>
      </w:pPr>
    </w:p>
    <w:p w14:paraId="62955E35" w14:textId="77777777" w:rsidR="00E716A6" w:rsidRPr="00E716A6" w:rsidRDefault="00E716A6" w:rsidP="00E716A6">
      <w:pPr>
        <w:rPr>
          <w:b/>
        </w:rPr>
      </w:pPr>
    </w:p>
    <w:p w14:paraId="13FCE604" w14:textId="3963497B" w:rsidR="00541D06" w:rsidRDefault="001A7617" w:rsidP="00D54BD4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</w:p>
    <w:p w14:paraId="3265B0E7" w14:textId="4F4467EC" w:rsidR="00D07915" w:rsidRDefault="00AD7F04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Bylaw amendment</w:t>
      </w:r>
      <w:r w:rsidR="00922635">
        <w:rPr>
          <w:b/>
        </w:rPr>
        <w:t>s:</w:t>
      </w:r>
      <w:r w:rsidR="006E3D8F">
        <w:rPr>
          <w:b/>
        </w:rPr>
        <w:t xml:space="preserve"> </w:t>
      </w:r>
      <w:r w:rsidR="00BD0195">
        <w:rPr>
          <w:b/>
        </w:rPr>
        <w:t>Second</w:t>
      </w:r>
      <w:r w:rsidR="003E4D8B">
        <w:rPr>
          <w:b/>
        </w:rPr>
        <w:t xml:space="preserve"> vote</w:t>
      </w:r>
      <w:r w:rsidR="00983FF8">
        <w:rPr>
          <w:b/>
        </w:rPr>
        <w:t>/Passed unanimously</w:t>
      </w:r>
      <w:r w:rsidR="001253BC">
        <w:rPr>
          <w:b/>
        </w:rPr>
        <w:t xml:space="preserve">/Will be sent to </w:t>
      </w:r>
      <w:r w:rsidR="009D6960">
        <w:rPr>
          <w:b/>
        </w:rPr>
        <w:t>appropriate representatives</w:t>
      </w:r>
    </w:p>
    <w:p w14:paraId="326F92B7" w14:textId="6A5AB613" w:rsidR="00413899" w:rsidRPr="00085ABD" w:rsidRDefault="00F82A0B" w:rsidP="00085AB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Cable alternatives</w:t>
      </w:r>
      <w:r w:rsidR="00232DA2">
        <w:rPr>
          <w:b/>
        </w:rPr>
        <w:t xml:space="preserve"> and future considerations</w:t>
      </w:r>
      <w:r w:rsidR="00BD0195">
        <w:rPr>
          <w:b/>
        </w:rPr>
        <w:t>/update/possible vote</w:t>
      </w:r>
      <w:r w:rsidR="00AE352A">
        <w:rPr>
          <w:b/>
        </w:rPr>
        <w:t xml:space="preserve"> to drop Spectrum and proceed with streaming YouTube TV </w:t>
      </w:r>
      <w:r>
        <w:rPr>
          <w:b/>
        </w:rPr>
        <w:t>:</w:t>
      </w:r>
      <w:r w:rsidR="006E3D8F">
        <w:rPr>
          <w:b/>
        </w:rPr>
        <w:t xml:space="preserve"> </w:t>
      </w:r>
      <w:r w:rsidR="00644C8A">
        <w:rPr>
          <w:b/>
        </w:rPr>
        <w:t xml:space="preserve"> </w:t>
      </w:r>
      <w:bookmarkStart w:id="0" w:name="_Hlk189309124"/>
      <w:bookmarkStart w:id="1" w:name="_Hlk180845753"/>
      <w:r w:rsidR="002E2911">
        <w:rPr>
          <w:b/>
        </w:rPr>
        <w:t xml:space="preserve">All four stations set up with login by Ryan.  </w:t>
      </w:r>
      <w:r w:rsidR="0039350B">
        <w:rPr>
          <w:b/>
        </w:rPr>
        <w:t xml:space="preserve">$82/month this year.  </w:t>
      </w:r>
      <w:r w:rsidR="005430DF">
        <w:rPr>
          <w:b/>
        </w:rPr>
        <w:t xml:space="preserve">Saving $100/month.  Vote to </w:t>
      </w:r>
      <w:r w:rsidR="00867A29">
        <w:rPr>
          <w:b/>
        </w:rPr>
        <w:t xml:space="preserve">cancel spectrum.  Ryan makes a motion to cancel </w:t>
      </w:r>
      <w:r w:rsidR="009D6960">
        <w:rPr>
          <w:b/>
        </w:rPr>
        <w:t xml:space="preserve">Spectrum </w:t>
      </w:r>
      <w:r w:rsidR="00867A29">
        <w:rPr>
          <w:b/>
        </w:rPr>
        <w:t xml:space="preserve">and go to </w:t>
      </w:r>
      <w:r w:rsidR="00CD11D6">
        <w:rPr>
          <w:b/>
        </w:rPr>
        <w:t>YouTube</w:t>
      </w:r>
      <w:r w:rsidR="009D6960">
        <w:rPr>
          <w:b/>
        </w:rPr>
        <w:t xml:space="preserve"> TV department wide</w:t>
      </w:r>
      <w:r w:rsidR="00867A29">
        <w:rPr>
          <w:b/>
        </w:rPr>
        <w:t>.  Chris 2</w:t>
      </w:r>
      <w:r w:rsidR="00867A29" w:rsidRPr="00867A29">
        <w:rPr>
          <w:b/>
          <w:vertAlign w:val="superscript"/>
        </w:rPr>
        <w:t>nd</w:t>
      </w:r>
      <w:r w:rsidR="00867A29">
        <w:rPr>
          <w:b/>
        </w:rPr>
        <w:t xml:space="preserve"> and monition carries</w:t>
      </w:r>
      <w:r w:rsidR="0024390D">
        <w:rPr>
          <w:b/>
        </w:rPr>
        <w:t xml:space="preserve"> with no objections</w:t>
      </w:r>
    </w:p>
    <w:bookmarkEnd w:id="0"/>
    <w:p w14:paraId="57B0F18C" w14:textId="78E39AA6" w:rsidR="0013082B" w:rsidRDefault="009E52B1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New Union Website</w:t>
      </w:r>
      <w:r w:rsidR="00FA254B">
        <w:rPr>
          <w:b/>
        </w:rPr>
        <w:t>/Ideas</w:t>
      </w:r>
      <w:r w:rsidR="00BD0195">
        <w:rPr>
          <w:b/>
        </w:rPr>
        <w:t>/Vote</w:t>
      </w:r>
      <w:r w:rsidR="00085ABD">
        <w:rPr>
          <w:b/>
        </w:rPr>
        <w:t xml:space="preserve"> for new one</w:t>
      </w:r>
      <w:r w:rsidR="00FA254B">
        <w:rPr>
          <w:b/>
        </w:rPr>
        <w:t>:</w:t>
      </w:r>
      <w:r w:rsidR="0087379E">
        <w:rPr>
          <w:b/>
        </w:rPr>
        <w:t xml:space="preserve"> </w:t>
      </w:r>
      <w:r w:rsidR="003A1CB8">
        <w:rPr>
          <w:b/>
        </w:rPr>
        <w:t xml:space="preserve">Union Active agreed on by E board for the best use for us.  </w:t>
      </w:r>
      <w:r w:rsidR="00872A50">
        <w:rPr>
          <w:b/>
        </w:rPr>
        <w:t>To replace SMART.  Public website that can be used to promote</w:t>
      </w:r>
      <w:r w:rsidR="003F29D7">
        <w:rPr>
          <w:b/>
        </w:rPr>
        <w:t xml:space="preserve"> local</w:t>
      </w:r>
      <w:r w:rsidR="00872A50">
        <w:rPr>
          <w:b/>
        </w:rPr>
        <w:t xml:space="preserve">.  </w:t>
      </w:r>
      <w:r w:rsidR="005875D4">
        <w:rPr>
          <w:b/>
        </w:rPr>
        <w:t>$60/mon</w:t>
      </w:r>
      <w:r w:rsidR="00046410">
        <w:rPr>
          <w:b/>
        </w:rPr>
        <w:t xml:space="preserve">.  Ryan and BT volunteered to drive the website.  </w:t>
      </w:r>
      <w:r w:rsidR="008D1693">
        <w:rPr>
          <w:b/>
        </w:rPr>
        <w:t xml:space="preserve">Will move forward with union </w:t>
      </w:r>
      <w:r w:rsidR="001F7242">
        <w:rPr>
          <w:b/>
        </w:rPr>
        <w:t xml:space="preserve">active.  No one opposes </w:t>
      </w:r>
      <w:r w:rsidR="003F29D7">
        <w:rPr>
          <w:b/>
        </w:rPr>
        <w:t>or objected</w:t>
      </w:r>
      <w:r w:rsidR="003047FA">
        <w:rPr>
          <w:b/>
        </w:rPr>
        <w:t>.</w:t>
      </w:r>
    </w:p>
    <w:p w14:paraId="209CCC7E" w14:textId="10B049F6" w:rsidR="00096534" w:rsidRDefault="00096534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Committee Update/Interest</w:t>
      </w:r>
      <w:r w:rsidR="008345CF">
        <w:rPr>
          <w:b/>
        </w:rPr>
        <w:t>:</w:t>
      </w:r>
      <w:r w:rsidR="005F13B9">
        <w:rPr>
          <w:b/>
        </w:rPr>
        <w:t xml:space="preserve"> </w:t>
      </w:r>
      <w:r w:rsidR="001C3055">
        <w:rPr>
          <w:b/>
        </w:rPr>
        <w:t xml:space="preserve">Political </w:t>
      </w:r>
      <w:r w:rsidR="001739EE">
        <w:rPr>
          <w:b/>
        </w:rPr>
        <w:t>Action (</w:t>
      </w:r>
      <w:r w:rsidR="00DB312F">
        <w:rPr>
          <w:b/>
        </w:rPr>
        <w:t>Ryan to Chair)</w:t>
      </w:r>
      <w:r w:rsidR="00D73EA9">
        <w:rPr>
          <w:b/>
        </w:rPr>
        <w:t>, reach out to Ryan if interested.  Used to vet candidates</w:t>
      </w:r>
      <w:r w:rsidR="00853951">
        <w:rPr>
          <w:b/>
        </w:rPr>
        <w:t xml:space="preserve"> in local </w:t>
      </w:r>
      <w:r w:rsidR="003047FA">
        <w:rPr>
          <w:b/>
        </w:rPr>
        <w:t>elections. /</w:t>
      </w:r>
      <w:r w:rsidR="00DB312F">
        <w:rPr>
          <w:b/>
        </w:rPr>
        <w:t>Human Relations(Brandon to Chair)</w:t>
      </w:r>
      <w:r w:rsidR="00853951">
        <w:rPr>
          <w:b/>
        </w:rPr>
        <w:t xml:space="preserve">, Julie for LCFD.  </w:t>
      </w:r>
      <w:r w:rsidR="009F38AD">
        <w:rPr>
          <w:b/>
        </w:rPr>
        <w:t xml:space="preserve">Reach out </w:t>
      </w:r>
      <w:r w:rsidR="00FA3AE4">
        <w:rPr>
          <w:b/>
        </w:rPr>
        <w:t xml:space="preserve">to the chairs if interested.  </w:t>
      </w:r>
    </w:p>
    <w:p w14:paraId="43BC98CF" w14:textId="1DFF68FC" w:rsidR="009D293B" w:rsidRDefault="009D293B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Add money </w:t>
      </w:r>
      <w:r w:rsidR="00616DF5">
        <w:rPr>
          <w:b/>
        </w:rPr>
        <w:t>for training props</w:t>
      </w:r>
      <w:r w:rsidR="006974AA">
        <w:rPr>
          <w:b/>
        </w:rPr>
        <w:t>:</w:t>
      </w:r>
      <w:r w:rsidR="00FA3AE4">
        <w:rPr>
          <w:b/>
        </w:rPr>
        <w:t xml:space="preserve"> Local to put up money for training equipment.  </w:t>
      </w:r>
      <w:r w:rsidR="00140CCC">
        <w:rPr>
          <w:b/>
        </w:rPr>
        <w:t xml:space="preserve">Chris makes motion to allocate $500 </w:t>
      </w:r>
      <w:r w:rsidR="00B21DDE">
        <w:rPr>
          <w:b/>
        </w:rPr>
        <w:t>to each department</w:t>
      </w:r>
      <w:r w:rsidR="00D909C4">
        <w:rPr>
          <w:b/>
        </w:rPr>
        <w:t xml:space="preserve"> for training equipment for each department</w:t>
      </w:r>
      <w:r w:rsidR="00B21DDE">
        <w:rPr>
          <w:b/>
        </w:rPr>
        <w:t>.  Anything purchased would be property of L5241/Dembo 2nds</w:t>
      </w:r>
      <w:r w:rsidR="00AD6315">
        <w:rPr>
          <w:b/>
        </w:rPr>
        <w:t>/ All in favor and no</w:t>
      </w:r>
      <w:r w:rsidR="00D909C4">
        <w:rPr>
          <w:b/>
        </w:rPr>
        <w:t xml:space="preserve"> one</w:t>
      </w:r>
      <w:r w:rsidR="00AD6315">
        <w:rPr>
          <w:b/>
        </w:rPr>
        <w:t xml:space="preserve"> opposes.  </w:t>
      </w:r>
    </w:p>
    <w:p w14:paraId="6BBAF649" w14:textId="2A18B104" w:rsidR="00407DBC" w:rsidRDefault="00407DBC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Weight equipment for station 27:</w:t>
      </w:r>
      <w:r w:rsidR="00AD6315">
        <w:rPr>
          <w:b/>
        </w:rPr>
        <w:t xml:space="preserve"> Weight equipment donated from Camp Witcomb to Local.  Moved last week and taken to </w:t>
      </w:r>
      <w:r w:rsidR="00D14372">
        <w:rPr>
          <w:b/>
        </w:rPr>
        <w:t xml:space="preserve">station 27.  Thank you. </w:t>
      </w:r>
    </w:p>
    <w:p w14:paraId="42FD02BF" w14:textId="12AAF33A" w:rsidR="009D0BAC" w:rsidRDefault="009D0BAC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PFFW bowling tournament:</w:t>
      </w:r>
      <w:r w:rsidR="00A20A31">
        <w:rPr>
          <w:b/>
        </w:rPr>
        <w:t xml:space="preserve"> </w:t>
      </w:r>
      <w:r w:rsidR="00D82A07">
        <w:rPr>
          <w:b/>
        </w:rPr>
        <w:t xml:space="preserve">Holly makes motion for </w:t>
      </w:r>
      <w:r w:rsidR="00C47748">
        <w:rPr>
          <w:b/>
        </w:rPr>
        <w:t>local</w:t>
      </w:r>
      <w:r w:rsidR="00D82A07">
        <w:rPr>
          <w:b/>
        </w:rPr>
        <w:t xml:space="preserve"> to cover</w:t>
      </w:r>
      <w:r w:rsidR="002008B9">
        <w:rPr>
          <w:b/>
        </w:rPr>
        <w:t xml:space="preserve"> team</w:t>
      </w:r>
      <w:r w:rsidR="00D82A07">
        <w:rPr>
          <w:b/>
        </w:rPr>
        <w:t xml:space="preserve"> entry </w:t>
      </w:r>
      <w:r w:rsidR="0073743A">
        <w:rPr>
          <w:b/>
        </w:rPr>
        <w:t xml:space="preserve">for bowling tournament.  </w:t>
      </w:r>
      <w:r w:rsidR="00A3275E">
        <w:rPr>
          <w:b/>
        </w:rPr>
        <w:t xml:space="preserve">Anyone able to form a team and local will cover entry of all membership.  </w:t>
      </w:r>
      <w:r w:rsidR="0073743A">
        <w:rPr>
          <w:b/>
        </w:rPr>
        <w:t>Chris 2nds.  Motion carries</w:t>
      </w:r>
      <w:r w:rsidR="00A3275E">
        <w:rPr>
          <w:b/>
        </w:rPr>
        <w:t>.  Get teams and entry forms to Butchy</w:t>
      </w:r>
    </w:p>
    <w:bookmarkEnd w:id="1"/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CF9327C" w14:textId="202E6B54" w:rsidR="001F5B56" w:rsidRDefault="001A7617" w:rsidP="001F5B56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</w:p>
    <w:p w14:paraId="10EC1AE9" w14:textId="68E5C562" w:rsidR="00387D7D" w:rsidRPr="000B3768" w:rsidRDefault="00962C30" w:rsidP="00387D7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Address updates for the roster</w:t>
      </w:r>
      <w:r w:rsidR="00443421">
        <w:rPr>
          <w:b/>
        </w:rPr>
        <w:t>: Keep</w:t>
      </w:r>
      <w:r w:rsidR="0073743A">
        <w:rPr>
          <w:b/>
        </w:rPr>
        <w:t xml:space="preserve"> Gannon posted </w:t>
      </w:r>
      <w:r w:rsidR="00C47748">
        <w:rPr>
          <w:b/>
        </w:rPr>
        <w:t xml:space="preserve">with updates and if you are not getting local emails, please let Gannon know.  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17356B2F" w14:textId="36180B84" w:rsidR="0096394E" w:rsidRDefault="00D771FF" w:rsidP="0096394E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786057">
        <w:rPr>
          <w:b/>
        </w:rPr>
        <w:t>Nothing</w:t>
      </w:r>
    </w:p>
    <w:p w14:paraId="776CC293" w14:textId="77777777" w:rsidR="00671F8A" w:rsidRPr="00671F8A" w:rsidRDefault="00671F8A" w:rsidP="00671F8A">
      <w:pPr>
        <w:pStyle w:val="ListParagraph"/>
        <w:rPr>
          <w:b/>
        </w:rPr>
      </w:pP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3245FB21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FE3CF6">
        <w:rPr>
          <w:b/>
        </w:rPr>
        <w:t xml:space="preserve"> </w:t>
      </w:r>
      <w:r w:rsidR="002D2084">
        <w:rPr>
          <w:b/>
        </w:rPr>
        <w:t>1941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FB40" w14:textId="77777777" w:rsidR="005307C1" w:rsidRDefault="005307C1" w:rsidP="00E268BE">
      <w:r>
        <w:separator/>
      </w:r>
    </w:p>
  </w:endnote>
  <w:endnote w:type="continuationSeparator" w:id="0">
    <w:p w14:paraId="28ECC7C9" w14:textId="77777777" w:rsidR="005307C1" w:rsidRDefault="005307C1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BC7F" w14:textId="77777777" w:rsidR="005307C1" w:rsidRDefault="005307C1" w:rsidP="00E268BE">
      <w:r>
        <w:separator/>
      </w:r>
    </w:p>
  </w:footnote>
  <w:footnote w:type="continuationSeparator" w:id="0">
    <w:p w14:paraId="71456FB7" w14:textId="77777777" w:rsidR="005307C1" w:rsidRDefault="005307C1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00757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00B434C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33FF"/>
    <w:rsid w:val="00005791"/>
    <w:rsid w:val="00005AA7"/>
    <w:rsid w:val="000100F1"/>
    <w:rsid w:val="000101DB"/>
    <w:rsid w:val="00010548"/>
    <w:rsid w:val="00010EB3"/>
    <w:rsid w:val="00020A94"/>
    <w:rsid w:val="00020E82"/>
    <w:rsid w:val="00025018"/>
    <w:rsid w:val="00030BE3"/>
    <w:rsid w:val="00034CD0"/>
    <w:rsid w:val="00034DA0"/>
    <w:rsid w:val="0003507B"/>
    <w:rsid w:val="00036014"/>
    <w:rsid w:val="0003629D"/>
    <w:rsid w:val="00036598"/>
    <w:rsid w:val="00036CB6"/>
    <w:rsid w:val="00040907"/>
    <w:rsid w:val="00041B79"/>
    <w:rsid w:val="00046410"/>
    <w:rsid w:val="000467AD"/>
    <w:rsid w:val="00055DC3"/>
    <w:rsid w:val="000560AE"/>
    <w:rsid w:val="000560B7"/>
    <w:rsid w:val="000602A3"/>
    <w:rsid w:val="000640AB"/>
    <w:rsid w:val="00067FE0"/>
    <w:rsid w:val="00073D7E"/>
    <w:rsid w:val="000743B8"/>
    <w:rsid w:val="00075157"/>
    <w:rsid w:val="00081535"/>
    <w:rsid w:val="0008154E"/>
    <w:rsid w:val="000825F8"/>
    <w:rsid w:val="0008285A"/>
    <w:rsid w:val="00082E98"/>
    <w:rsid w:val="000856EB"/>
    <w:rsid w:val="00085ABD"/>
    <w:rsid w:val="000901A8"/>
    <w:rsid w:val="000907CE"/>
    <w:rsid w:val="00091A45"/>
    <w:rsid w:val="00096534"/>
    <w:rsid w:val="00096CAC"/>
    <w:rsid w:val="00096EFD"/>
    <w:rsid w:val="000974BD"/>
    <w:rsid w:val="000976B5"/>
    <w:rsid w:val="00097E0C"/>
    <w:rsid w:val="000A426A"/>
    <w:rsid w:val="000A70B7"/>
    <w:rsid w:val="000A75CC"/>
    <w:rsid w:val="000B0096"/>
    <w:rsid w:val="000B0EFD"/>
    <w:rsid w:val="000B15F3"/>
    <w:rsid w:val="000B3768"/>
    <w:rsid w:val="000B520F"/>
    <w:rsid w:val="000B58AD"/>
    <w:rsid w:val="000B6488"/>
    <w:rsid w:val="000B66A4"/>
    <w:rsid w:val="000C15B5"/>
    <w:rsid w:val="000C1758"/>
    <w:rsid w:val="000C40DE"/>
    <w:rsid w:val="000C47B6"/>
    <w:rsid w:val="000C5A0E"/>
    <w:rsid w:val="000C6F75"/>
    <w:rsid w:val="000D44DB"/>
    <w:rsid w:val="000D7AFE"/>
    <w:rsid w:val="000E39E7"/>
    <w:rsid w:val="000E70E0"/>
    <w:rsid w:val="000F1288"/>
    <w:rsid w:val="000F1C26"/>
    <w:rsid w:val="000F2A42"/>
    <w:rsid w:val="000F2B38"/>
    <w:rsid w:val="000F7046"/>
    <w:rsid w:val="000F723B"/>
    <w:rsid w:val="000F77AD"/>
    <w:rsid w:val="000F7CEE"/>
    <w:rsid w:val="00101006"/>
    <w:rsid w:val="00101AC8"/>
    <w:rsid w:val="00101E38"/>
    <w:rsid w:val="00104395"/>
    <w:rsid w:val="00111678"/>
    <w:rsid w:val="00111788"/>
    <w:rsid w:val="001125F6"/>
    <w:rsid w:val="00112CD4"/>
    <w:rsid w:val="00116CBB"/>
    <w:rsid w:val="0012003D"/>
    <w:rsid w:val="001253BC"/>
    <w:rsid w:val="00125DEE"/>
    <w:rsid w:val="0013082B"/>
    <w:rsid w:val="00137E2D"/>
    <w:rsid w:val="001405C0"/>
    <w:rsid w:val="00140CCC"/>
    <w:rsid w:val="00140CF4"/>
    <w:rsid w:val="001454FB"/>
    <w:rsid w:val="001459E1"/>
    <w:rsid w:val="00150701"/>
    <w:rsid w:val="001515C1"/>
    <w:rsid w:val="001518C9"/>
    <w:rsid w:val="0015357C"/>
    <w:rsid w:val="00153805"/>
    <w:rsid w:val="00167C42"/>
    <w:rsid w:val="00170F14"/>
    <w:rsid w:val="001739EE"/>
    <w:rsid w:val="00176AFD"/>
    <w:rsid w:val="00177410"/>
    <w:rsid w:val="00177751"/>
    <w:rsid w:val="00180E14"/>
    <w:rsid w:val="00186951"/>
    <w:rsid w:val="0019053C"/>
    <w:rsid w:val="00190F04"/>
    <w:rsid w:val="001912CD"/>
    <w:rsid w:val="0019329E"/>
    <w:rsid w:val="001969D0"/>
    <w:rsid w:val="001A2483"/>
    <w:rsid w:val="001A5D9D"/>
    <w:rsid w:val="001A7617"/>
    <w:rsid w:val="001A7943"/>
    <w:rsid w:val="001B0B3E"/>
    <w:rsid w:val="001B1A9E"/>
    <w:rsid w:val="001B222B"/>
    <w:rsid w:val="001B3771"/>
    <w:rsid w:val="001B4143"/>
    <w:rsid w:val="001B5E9F"/>
    <w:rsid w:val="001B7178"/>
    <w:rsid w:val="001B7306"/>
    <w:rsid w:val="001C1875"/>
    <w:rsid w:val="001C24B0"/>
    <w:rsid w:val="001C29EE"/>
    <w:rsid w:val="001C3055"/>
    <w:rsid w:val="001C3EBC"/>
    <w:rsid w:val="001C641A"/>
    <w:rsid w:val="001D49D2"/>
    <w:rsid w:val="001D5DB5"/>
    <w:rsid w:val="001E2AE4"/>
    <w:rsid w:val="001E4A65"/>
    <w:rsid w:val="001E4F8C"/>
    <w:rsid w:val="001E51C2"/>
    <w:rsid w:val="001E5789"/>
    <w:rsid w:val="001F058D"/>
    <w:rsid w:val="001F3B60"/>
    <w:rsid w:val="001F5266"/>
    <w:rsid w:val="001F5AB8"/>
    <w:rsid w:val="001F5B56"/>
    <w:rsid w:val="001F5E25"/>
    <w:rsid w:val="001F7242"/>
    <w:rsid w:val="002008B9"/>
    <w:rsid w:val="00201009"/>
    <w:rsid w:val="00201AAC"/>
    <w:rsid w:val="002074AC"/>
    <w:rsid w:val="002076C9"/>
    <w:rsid w:val="00211720"/>
    <w:rsid w:val="00212115"/>
    <w:rsid w:val="00214912"/>
    <w:rsid w:val="00214CE9"/>
    <w:rsid w:val="00215BA7"/>
    <w:rsid w:val="00217546"/>
    <w:rsid w:val="00222AE6"/>
    <w:rsid w:val="002263F5"/>
    <w:rsid w:val="002266B1"/>
    <w:rsid w:val="00232DA2"/>
    <w:rsid w:val="00232E75"/>
    <w:rsid w:val="00233D7C"/>
    <w:rsid w:val="00235962"/>
    <w:rsid w:val="002368AB"/>
    <w:rsid w:val="002423FA"/>
    <w:rsid w:val="0024390D"/>
    <w:rsid w:val="00244F72"/>
    <w:rsid w:val="00245E7C"/>
    <w:rsid w:val="00246B20"/>
    <w:rsid w:val="002512A6"/>
    <w:rsid w:val="002517B0"/>
    <w:rsid w:val="00255F86"/>
    <w:rsid w:val="002607FC"/>
    <w:rsid w:val="002644CD"/>
    <w:rsid w:val="002646CF"/>
    <w:rsid w:val="00265E5D"/>
    <w:rsid w:val="00267498"/>
    <w:rsid w:val="002677C0"/>
    <w:rsid w:val="0027785E"/>
    <w:rsid w:val="002821E4"/>
    <w:rsid w:val="00283D4C"/>
    <w:rsid w:val="00290573"/>
    <w:rsid w:val="00292C20"/>
    <w:rsid w:val="00292E4C"/>
    <w:rsid w:val="00294E25"/>
    <w:rsid w:val="002A084F"/>
    <w:rsid w:val="002A08C7"/>
    <w:rsid w:val="002A0B54"/>
    <w:rsid w:val="002A3C1C"/>
    <w:rsid w:val="002A4157"/>
    <w:rsid w:val="002A6493"/>
    <w:rsid w:val="002B0D23"/>
    <w:rsid w:val="002B1F52"/>
    <w:rsid w:val="002B5F0D"/>
    <w:rsid w:val="002B6FAA"/>
    <w:rsid w:val="002C546A"/>
    <w:rsid w:val="002D2084"/>
    <w:rsid w:val="002D3C45"/>
    <w:rsid w:val="002D515C"/>
    <w:rsid w:val="002E0E54"/>
    <w:rsid w:val="002E12F3"/>
    <w:rsid w:val="002E2326"/>
    <w:rsid w:val="002E2911"/>
    <w:rsid w:val="002E352B"/>
    <w:rsid w:val="002E4121"/>
    <w:rsid w:val="002F6946"/>
    <w:rsid w:val="002F767F"/>
    <w:rsid w:val="003023ED"/>
    <w:rsid w:val="003047FA"/>
    <w:rsid w:val="00305302"/>
    <w:rsid w:val="00306687"/>
    <w:rsid w:val="00312399"/>
    <w:rsid w:val="00313686"/>
    <w:rsid w:val="00315D97"/>
    <w:rsid w:val="00316B15"/>
    <w:rsid w:val="0031793A"/>
    <w:rsid w:val="0032198C"/>
    <w:rsid w:val="00325A81"/>
    <w:rsid w:val="00325C2C"/>
    <w:rsid w:val="00331BFA"/>
    <w:rsid w:val="003322BC"/>
    <w:rsid w:val="00336CFD"/>
    <w:rsid w:val="00345325"/>
    <w:rsid w:val="00352E99"/>
    <w:rsid w:val="003531B9"/>
    <w:rsid w:val="00355FAF"/>
    <w:rsid w:val="003567BD"/>
    <w:rsid w:val="0036031E"/>
    <w:rsid w:val="00361DFE"/>
    <w:rsid w:val="0036620B"/>
    <w:rsid w:val="0036679C"/>
    <w:rsid w:val="00370160"/>
    <w:rsid w:val="00375A48"/>
    <w:rsid w:val="00375E0D"/>
    <w:rsid w:val="00376C5A"/>
    <w:rsid w:val="003812F3"/>
    <w:rsid w:val="00387BD4"/>
    <w:rsid w:val="00387D7D"/>
    <w:rsid w:val="00391844"/>
    <w:rsid w:val="0039216B"/>
    <w:rsid w:val="003926C4"/>
    <w:rsid w:val="0039350B"/>
    <w:rsid w:val="00396E82"/>
    <w:rsid w:val="003972F1"/>
    <w:rsid w:val="003A1CB8"/>
    <w:rsid w:val="003A6947"/>
    <w:rsid w:val="003A6D8D"/>
    <w:rsid w:val="003B0AC9"/>
    <w:rsid w:val="003B1A3D"/>
    <w:rsid w:val="003B5E8B"/>
    <w:rsid w:val="003B5EAB"/>
    <w:rsid w:val="003C05B1"/>
    <w:rsid w:val="003C1C09"/>
    <w:rsid w:val="003C2F0D"/>
    <w:rsid w:val="003C3D2B"/>
    <w:rsid w:val="003C4943"/>
    <w:rsid w:val="003C5F2F"/>
    <w:rsid w:val="003C6181"/>
    <w:rsid w:val="003D4D72"/>
    <w:rsid w:val="003D58CF"/>
    <w:rsid w:val="003D6171"/>
    <w:rsid w:val="003D6F86"/>
    <w:rsid w:val="003D72BD"/>
    <w:rsid w:val="003E3BD6"/>
    <w:rsid w:val="003E406F"/>
    <w:rsid w:val="003E4D8B"/>
    <w:rsid w:val="003E6703"/>
    <w:rsid w:val="003F29D7"/>
    <w:rsid w:val="003F3F1A"/>
    <w:rsid w:val="003F3FA0"/>
    <w:rsid w:val="003F5053"/>
    <w:rsid w:val="003F53D8"/>
    <w:rsid w:val="003F570F"/>
    <w:rsid w:val="003F5725"/>
    <w:rsid w:val="003F5EA8"/>
    <w:rsid w:val="003F78D5"/>
    <w:rsid w:val="003F7E5C"/>
    <w:rsid w:val="00400ED5"/>
    <w:rsid w:val="00407DBC"/>
    <w:rsid w:val="00410D8E"/>
    <w:rsid w:val="00411FB2"/>
    <w:rsid w:val="00413899"/>
    <w:rsid w:val="0041425E"/>
    <w:rsid w:val="00430554"/>
    <w:rsid w:val="00434F2D"/>
    <w:rsid w:val="00434F3A"/>
    <w:rsid w:val="004350E6"/>
    <w:rsid w:val="00436314"/>
    <w:rsid w:val="00442893"/>
    <w:rsid w:val="00443260"/>
    <w:rsid w:val="00443421"/>
    <w:rsid w:val="00445B37"/>
    <w:rsid w:val="00447A0D"/>
    <w:rsid w:val="004547E5"/>
    <w:rsid w:val="004555EE"/>
    <w:rsid w:val="004559A4"/>
    <w:rsid w:val="004601A6"/>
    <w:rsid w:val="0046617E"/>
    <w:rsid w:val="0046723A"/>
    <w:rsid w:val="004677B5"/>
    <w:rsid w:val="00470A31"/>
    <w:rsid w:val="00474398"/>
    <w:rsid w:val="00475853"/>
    <w:rsid w:val="00481659"/>
    <w:rsid w:val="00483095"/>
    <w:rsid w:val="004836F7"/>
    <w:rsid w:val="00484E84"/>
    <w:rsid w:val="00487F29"/>
    <w:rsid w:val="00495AC2"/>
    <w:rsid w:val="00496A93"/>
    <w:rsid w:val="004B0EE4"/>
    <w:rsid w:val="004B4738"/>
    <w:rsid w:val="004B4AF2"/>
    <w:rsid w:val="004C19A0"/>
    <w:rsid w:val="004C3B38"/>
    <w:rsid w:val="004C4020"/>
    <w:rsid w:val="004D3BFD"/>
    <w:rsid w:val="004E0AC4"/>
    <w:rsid w:val="004E14D2"/>
    <w:rsid w:val="004E2C29"/>
    <w:rsid w:val="004E2D89"/>
    <w:rsid w:val="004F0418"/>
    <w:rsid w:val="004F1A9C"/>
    <w:rsid w:val="004F1ACE"/>
    <w:rsid w:val="004F1AE3"/>
    <w:rsid w:val="004F6DD8"/>
    <w:rsid w:val="005017B1"/>
    <w:rsid w:val="00502E9C"/>
    <w:rsid w:val="00514EE9"/>
    <w:rsid w:val="00516200"/>
    <w:rsid w:val="00517137"/>
    <w:rsid w:val="00517C12"/>
    <w:rsid w:val="00520934"/>
    <w:rsid w:val="0052609F"/>
    <w:rsid w:val="00526961"/>
    <w:rsid w:val="00527824"/>
    <w:rsid w:val="005307C1"/>
    <w:rsid w:val="00530863"/>
    <w:rsid w:val="005308F8"/>
    <w:rsid w:val="005319FF"/>
    <w:rsid w:val="00533294"/>
    <w:rsid w:val="005368D1"/>
    <w:rsid w:val="00541D06"/>
    <w:rsid w:val="00542432"/>
    <w:rsid w:val="005430DF"/>
    <w:rsid w:val="0054502F"/>
    <w:rsid w:val="00546DE1"/>
    <w:rsid w:val="005478FE"/>
    <w:rsid w:val="0055040A"/>
    <w:rsid w:val="00553C26"/>
    <w:rsid w:val="005571AD"/>
    <w:rsid w:val="00557486"/>
    <w:rsid w:val="00565A78"/>
    <w:rsid w:val="00566D36"/>
    <w:rsid w:val="00567F4A"/>
    <w:rsid w:val="005709B4"/>
    <w:rsid w:val="00573A05"/>
    <w:rsid w:val="00573B98"/>
    <w:rsid w:val="00576129"/>
    <w:rsid w:val="00576EC5"/>
    <w:rsid w:val="00583151"/>
    <w:rsid w:val="00584306"/>
    <w:rsid w:val="00585AD7"/>
    <w:rsid w:val="00585F17"/>
    <w:rsid w:val="005875D4"/>
    <w:rsid w:val="00587847"/>
    <w:rsid w:val="0059707A"/>
    <w:rsid w:val="005A2069"/>
    <w:rsid w:val="005A31C3"/>
    <w:rsid w:val="005B3CD7"/>
    <w:rsid w:val="005B4A3D"/>
    <w:rsid w:val="005C5D7F"/>
    <w:rsid w:val="005C7598"/>
    <w:rsid w:val="005C796C"/>
    <w:rsid w:val="005D00A2"/>
    <w:rsid w:val="005D33EF"/>
    <w:rsid w:val="005D5664"/>
    <w:rsid w:val="005E4C33"/>
    <w:rsid w:val="005F068B"/>
    <w:rsid w:val="005F13B9"/>
    <w:rsid w:val="005F3F7C"/>
    <w:rsid w:val="005F4542"/>
    <w:rsid w:val="005F46A8"/>
    <w:rsid w:val="005F5195"/>
    <w:rsid w:val="005F5E5B"/>
    <w:rsid w:val="005F6C92"/>
    <w:rsid w:val="005F778A"/>
    <w:rsid w:val="00601AFD"/>
    <w:rsid w:val="00604284"/>
    <w:rsid w:val="00604707"/>
    <w:rsid w:val="00612451"/>
    <w:rsid w:val="00616DF5"/>
    <w:rsid w:val="0061761B"/>
    <w:rsid w:val="006207E3"/>
    <w:rsid w:val="00621FD9"/>
    <w:rsid w:val="00623643"/>
    <w:rsid w:val="006260C7"/>
    <w:rsid w:val="006266E0"/>
    <w:rsid w:val="006269C9"/>
    <w:rsid w:val="0062741B"/>
    <w:rsid w:val="0063779E"/>
    <w:rsid w:val="0064004D"/>
    <w:rsid w:val="00644C8A"/>
    <w:rsid w:val="00652700"/>
    <w:rsid w:val="00652A4C"/>
    <w:rsid w:val="00657E0D"/>
    <w:rsid w:val="00661C04"/>
    <w:rsid w:val="0066208F"/>
    <w:rsid w:val="0066209A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66D7"/>
    <w:rsid w:val="0069319E"/>
    <w:rsid w:val="0069521F"/>
    <w:rsid w:val="00696DA6"/>
    <w:rsid w:val="006974AA"/>
    <w:rsid w:val="006A351E"/>
    <w:rsid w:val="006A3A02"/>
    <w:rsid w:val="006A479E"/>
    <w:rsid w:val="006A7944"/>
    <w:rsid w:val="006A7A86"/>
    <w:rsid w:val="006B03E2"/>
    <w:rsid w:val="006B0466"/>
    <w:rsid w:val="006B06B3"/>
    <w:rsid w:val="006B2993"/>
    <w:rsid w:val="006C0D3A"/>
    <w:rsid w:val="006C4775"/>
    <w:rsid w:val="006C5722"/>
    <w:rsid w:val="006C5833"/>
    <w:rsid w:val="006C7CE7"/>
    <w:rsid w:val="006D0E91"/>
    <w:rsid w:val="006D40E5"/>
    <w:rsid w:val="006D7AA8"/>
    <w:rsid w:val="006D7D7D"/>
    <w:rsid w:val="006E1611"/>
    <w:rsid w:val="006E3D8F"/>
    <w:rsid w:val="006E7C4D"/>
    <w:rsid w:val="006F1CC0"/>
    <w:rsid w:val="007009EB"/>
    <w:rsid w:val="00702E2E"/>
    <w:rsid w:val="00703A8C"/>
    <w:rsid w:val="00703CB6"/>
    <w:rsid w:val="007056D2"/>
    <w:rsid w:val="007064D3"/>
    <w:rsid w:val="007134C5"/>
    <w:rsid w:val="007162E4"/>
    <w:rsid w:val="00717F59"/>
    <w:rsid w:val="00720124"/>
    <w:rsid w:val="00720779"/>
    <w:rsid w:val="007233A1"/>
    <w:rsid w:val="00732CB1"/>
    <w:rsid w:val="00733D25"/>
    <w:rsid w:val="007353F3"/>
    <w:rsid w:val="0073743A"/>
    <w:rsid w:val="00745F8A"/>
    <w:rsid w:val="0075485A"/>
    <w:rsid w:val="0075529C"/>
    <w:rsid w:val="00755CC1"/>
    <w:rsid w:val="00762E6F"/>
    <w:rsid w:val="00763311"/>
    <w:rsid w:val="00763A9B"/>
    <w:rsid w:val="0077160C"/>
    <w:rsid w:val="00772E00"/>
    <w:rsid w:val="007733DC"/>
    <w:rsid w:val="00775499"/>
    <w:rsid w:val="00775B82"/>
    <w:rsid w:val="00775FE7"/>
    <w:rsid w:val="00776BC6"/>
    <w:rsid w:val="007830C5"/>
    <w:rsid w:val="0078389A"/>
    <w:rsid w:val="00784A7F"/>
    <w:rsid w:val="00784D19"/>
    <w:rsid w:val="00786057"/>
    <w:rsid w:val="007862DA"/>
    <w:rsid w:val="0079252A"/>
    <w:rsid w:val="00797471"/>
    <w:rsid w:val="007A063A"/>
    <w:rsid w:val="007A1924"/>
    <w:rsid w:val="007A1DD2"/>
    <w:rsid w:val="007A26CE"/>
    <w:rsid w:val="007A4A8A"/>
    <w:rsid w:val="007A53FF"/>
    <w:rsid w:val="007B121D"/>
    <w:rsid w:val="007B2F02"/>
    <w:rsid w:val="007B53DA"/>
    <w:rsid w:val="007B7930"/>
    <w:rsid w:val="007C0C31"/>
    <w:rsid w:val="007C1A9A"/>
    <w:rsid w:val="007C3778"/>
    <w:rsid w:val="007C3CA4"/>
    <w:rsid w:val="007C45EE"/>
    <w:rsid w:val="007C6658"/>
    <w:rsid w:val="007C6FE2"/>
    <w:rsid w:val="007D0B4D"/>
    <w:rsid w:val="007D6FD6"/>
    <w:rsid w:val="007D7B0D"/>
    <w:rsid w:val="007E0F38"/>
    <w:rsid w:val="007E1457"/>
    <w:rsid w:val="007E1C6B"/>
    <w:rsid w:val="007E21A8"/>
    <w:rsid w:val="007E4A2E"/>
    <w:rsid w:val="007E71F7"/>
    <w:rsid w:val="007F2568"/>
    <w:rsid w:val="007F3B20"/>
    <w:rsid w:val="007F571F"/>
    <w:rsid w:val="007F65A6"/>
    <w:rsid w:val="007F6777"/>
    <w:rsid w:val="00801490"/>
    <w:rsid w:val="00805294"/>
    <w:rsid w:val="008061EC"/>
    <w:rsid w:val="00806358"/>
    <w:rsid w:val="0081385F"/>
    <w:rsid w:val="00817D30"/>
    <w:rsid w:val="00822F9B"/>
    <w:rsid w:val="00825831"/>
    <w:rsid w:val="00825A66"/>
    <w:rsid w:val="0083407F"/>
    <w:rsid w:val="008345CF"/>
    <w:rsid w:val="00834B75"/>
    <w:rsid w:val="00835F11"/>
    <w:rsid w:val="00836FA6"/>
    <w:rsid w:val="00840858"/>
    <w:rsid w:val="00844937"/>
    <w:rsid w:val="00846F26"/>
    <w:rsid w:val="00853951"/>
    <w:rsid w:val="00854226"/>
    <w:rsid w:val="0085582F"/>
    <w:rsid w:val="00862616"/>
    <w:rsid w:val="00862663"/>
    <w:rsid w:val="00867A29"/>
    <w:rsid w:val="00872A50"/>
    <w:rsid w:val="0087379E"/>
    <w:rsid w:val="00874861"/>
    <w:rsid w:val="00874A8C"/>
    <w:rsid w:val="00874B38"/>
    <w:rsid w:val="00877677"/>
    <w:rsid w:val="00880514"/>
    <w:rsid w:val="0088174D"/>
    <w:rsid w:val="0088186A"/>
    <w:rsid w:val="00885DAA"/>
    <w:rsid w:val="00891C0E"/>
    <w:rsid w:val="008931CB"/>
    <w:rsid w:val="00894117"/>
    <w:rsid w:val="008A1B6B"/>
    <w:rsid w:val="008A1DD0"/>
    <w:rsid w:val="008A49B1"/>
    <w:rsid w:val="008A4C9E"/>
    <w:rsid w:val="008A561A"/>
    <w:rsid w:val="008A6C02"/>
    <w:rsid w:val="008B1111"/>
    <w:rsid w:val="008B1F37"/>
    <w:rsid w:val="008B56E8"/>
    <w:rsid w:val="008C09C9"/>
    <w:rsid w:val="008C1AA2"/>
    <w:rsid w:val="008C55E4"/>
    <w:rsid w:val="008C6ED7"/>
    <w:rsid w:val="008C7ACF"/>
    <w:rsid w:val="008D1693"/>
    <w:rsid w:val="008D34E6"/>
    <w:rsid w:val="008E75BA"/>
    <w:rsid w:val="008F19F3"/>
    <w:rsid w:val="008F77D0"/>
    <w:rsid w:val="009001E9"/>
    <w:rsid w:val="009022F0"/>
    <w:rsid w:val="00906ACD"/>
    <w:rsid w:val="00907002"/>
    <w:rsid w:val="009102B0"/>
    <w:rsid w:val="00911747"/>
    <w:rsid w:val="0091638D"/>
    <w:rsid w:val="009200FE"/>
    <w:rsid w:val="00921833"/>
    <w:rsid w:val="00922635"/>
    <w:rsid w:val="009239FD"/>
    <w:rsid w:val="00925D6F"/>
    <w:rsid w:val="00927D4F"/>
    <w:rsid w:val="009357C8"/>
    <w:rsid w:val="009376DD"/>
    <w:rsid w:val="00947835"/>
    <w:rsid w:val="009538B1"/>
    <w:rsid w:val="009565AB"/>
    <w:rsid w:val="0095733F"/>
    <w:rsid w:val="00960E90"/>
    <w:rsid w:val="00962C30"/>
    <w:rsid w:val="0096323B"/>
    <w:rsid w:val="0096394E"/>
    <w:rsid w:val="00970036"/>
    <w:rsid w:val="0097611F"/>
    <w:rsid w:val="00983ECF"/>
    <w:rsid w:val="00983FF8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F8B"/>
    <w:rsid w:val="009C6238"/>
    <w:rsid w:val="009C6B3D"/>
    <w:rsid w:val="009D0BAC"/>
    <w:rsid w:val="009D267D"/>
    <w:rsid w:val="009D293B"/>
    <w:rsid w:val="009D6358"/>
    <w:rsid w:val="009D6960"/>
    <w:rsid w:val="009D6CA4"/>
    <w:rsid w:val="009E18AD"/>
    <w:rsid w:val="009E3C72"/>
    <w:rsid w:val="009E52B1"/>
    <w:rsid w:val="009F0F07"/>
    <w:rsid w:val="009F38AD"/>
    <w:rsid w:val="00A0376E"/>
    <w:rsid w:val="00A04A8F"/>
    <w:rsid w:val="00A10911"/>
    <w:rsid w:val="00A12465"/>
    <w:rsid w:val="00A15038"/>
    <w:rsid w:val="00A15454"/>
    <w:rsid w:val="00A1652C"/>
    <w:rsid w:val="00A170A7"/>
    <w:rsid w:val="00A203D8"/>
    <w:rsid w:val="00A20A31"/>
    <w:rsid w:val="00A23179"/>
    <w:rsid w:val="00A25BF5"/>
    <w:rsid w:val="00A26234"/>
    <w:rsid w:val="00A268BC"/>
    <w:rsid w:val="00A30696"/>
    <w:rsid w:val="00A30A26"/>
    <w:rsid w:val="00A31831"/>
    <w:rsid w:val="00A3275E"/>
    <w:rsid w:val="00A34071"/>
    <w:rsid w:val="00A35BC9"/>
    <w:rsid w:val="00A4153F"/>
    <w:rsid w:val="00A420B8"/>
    <w:rsid w:val="00A444F8"/>
    <w:rsid w:val="00A45195"/>
    <w:rsid w:val="00A46A3C"/>
    <w:rsid w:val="00A46D59"/>
    <w:rsid w:val="00A5085F"/>
    <w:rsid w:val="00A5168D"/>
    <w:rsid w:val="00A559B2"/>
    <w:rsid w:val="00A57D68"/>
    <w:rsid w:val="00A61444"/>
    <w:rsid w:val="00A621CF"/>
    <w:rsid w:val="00A62CE4"/>
    <w:rsid w:val="00A64F5A"/>
    <w:rsid w:val="00A72244"/>
    <w:rsid w:val="00A72E58"/>
    <w:rsid w:val="00A73DC8"/>
    <w:rsid w:val="00A76DAD"/>
    <w:rsid w:val="00A808D2"/>
    <w:rsid w:val="00A8116D"/>
    <w:rsid w:val="00A83099"/>
    <w:rsid w:val="00A855DC"/>
    <w:rsid w:val="00A8794F"/>
    <w:rsid w:val="00A87BF9"/>
    <w:rsid w:val="00A94008"/>
    <w:rsid w:val="00A9408D"/>
    <w:rsid w:val="00A968E2"/>
    <w:rsid w:val="00AA0AE1"/>
    <w:rsid w:val="00AA2428"/>
    <w:rsid w:val="00AA37B4"/>
    <w:rsid w:val="00AB0EF1"/>
    <w:rsid w:val="00AB2F65"/>
    <w:rsid w:val="00AB57DF"/>
    <w:rsid w:val="00AB60AC"/>
    <w:rsid w:val="00AB798D"/>
    <w:rsid w:val="00AC036F"/>
    <w:rsid w:val="00AC138D"/>
    <w:rsid w:val="00AC7D25"/>
    <w:rsid w:val="00AD05AF"/>
    <w:rsid w:val="00AD5B57"/>
    <w:rsid w:val="00AD6315"/>
    <w:rsid w:val="00AD7F04"/>
    <w:rsid w:val="00AE2B59"/>
    <w:rsid w:val="00AE2C5B"/>
    <w:rsid w:val="00AE349C"/>
    <w:rsid w:val="00AE352A"/>
    <w:rsid w:val="00AE3BC7"/>
    <w:rsid w:val="00AE3CD7"/>
    <w:rsid w:val="00AE6352"/>
    <w:rsid w:val="00AE7B10"/>
    <w:rsid w:val="00AF009E"/>
    <w:rsid w:val="00AF0885"/>
    <w:rsid w:val="00AF1412"/>
    <w:rsid w:val="00AF5765"/>
    <w:rsid w:val="00AF5841"/>
    <w:rsid w:val="00AF5AD8"/>
    <w:rsid w:val="00B00559"/>
    <w:rsid w:val="00B00FDB"/>
    <w:rsid w:val="00B01A4C"/>
    <w:rsid w:val="00B01C18"/>
    <w:rsid w:val="00B01D6C"/>
    <w:rsid w:val="00B05DEC"/>
    <w:rsid w:val="00B05E43"/>
    <w:rsid w:val="00B1596E"/>
    <w:rsid w:val="00B16BCB"/>
    <w:rsid w:val="00B21DDE"/>
    <w:rsid w:val="00B21E45"/>
    <w:rsid w:val="00B21F67"/>
    <w:rsid w:val="00B24A82"/>
    <w:rsid w:val="00B25177"/>
    <w:rsid w:val="00B25D26"/>
    <w:rsid w:val="00B348C3"/>
    <w:rsid w:val="00B34BD1"/>
    <w:rsid w:val="00B37A12"/>
    <w:rsid w:val="00B40B13"/>
    <w:rsid w:val="00B410C0"/>
    <w:rsid w:val="00B443FA"/>
    <w:rsid w:val="00B45E71"/>
    <w:rsid w:val="00B45FE6"/>
    <w:rsid w:val="00B51919"/>
    <w:rsid w:val="00B52F6D"/>
    <w:rsid w:val="00B55A81"/>
    <w:rsid w:val="00B55D15"/>
    <w:rsid w:val="00B61EE4"/>
    <w:rsid w:val="00B649BE"/>
    <w:rsid w:val="00B67F13"/>
    <w:rsid w:val="00B743C6"/>
    <w:rsid w:val="00B761E9"/>
    <w:rsid w:val="00B81E75"/>
    <w:rsid w:val="00B914DC"/>
    <w:rsid w:val="00BA54DD"/>
    <w:rsid w:val="00BA6113"/>
    <w:rsid w:val="00BA78DE"/>
    <w:rsid w:val="00BB158D"/>
    <w:rsid w:val="00BB322E"/>
    <w:rsid w:val="00BB46B9"/>
    <w:rsid w:val="00BC142E"/>
    <w:rsid w:val="00BC28B6"/>
    <w:rsid w:val="00BC535B"/>
    <w:rsid w:val="00BC6934"/>
    <w:rsid w:val="00BC7940"/>
    <w:rsid w:val="00BD0195"/>
    <w:rsid w:val="00BD1276"/>
    <w:rsid w:val="00BE299F"/>
    <w:rsid w:val="00BE4B28"/>
    <w:rsid w:val="00BE63B4"/>
    <w:rsid w:val="00BE63F3"/>
    <w:rsid w:val="00BE67B5"/>
    <w:rsid w:val="00BE6FCE"/>
    <w:rsid w:val="00BF0AB8"/>
    <w:rsid w:val="00BF20C4"/>
    <w:rsid w:val="00BF793A"/>
    <w:rsid w:val="00C012D5"/>
    <w:rsid w:val="00C01B66"/>
    <w:rsid w:val="00C0239E"/>
    <w:rsid w:val="00C02460"/>
    <w:rsid w:val="00C02EEC"/>
    <w:rsid w:val="00C0605E"/>
    <w:rsid w:val="00C06CCF"/>
    <w:rsid w:val="00C11D00"/>
    <w:rsid w:val="00C11D7C"/>
    <w:rsid w:val="00C126A1"/>
    <w:rsid w:val="00C13B3A"/>
    <w:rsid w:val="00C1723A"/>
    <w:rsid w:val="00C1768C"/>
    <w:rsid w:val="00C178FA"/>
    <w:rsid w:val="00C203B7"/>
    <w:rsid w:val="00C2045B"/>
    <w:rsid w:val="00C2465D"/>
    <w:rsid w:val="00C24754"/>
    <w:rsid w:val="00C31D7F"/>
    <w:rsid w:val="00C33086"/>
    <w:rsid w:val="00C33436"/>
    <w:rsid w:val="00C35DC5"/>
    <w:rsid w:val="00C36386"/>
    <w:rsid w:val="00C36E5C"/>
    <w:rsid w:val="00C44DD6"/>
    <w:rsid w:val="00C47748"/>
    <w:rsid w:val="00C55D0B"/>
    <w:rsid w:val="00C612DC"/>
    <w:rsid w:val="00C63BB9"/>
    <w:rsid w:val="00C65B4C"/>
    <w:rsid w:val="00C70281"/>
    <w:rsid w:val="00C72FA5"/>
    <w:rsid w:val="00C73708"/>
    <w:rsid w:val="00C73A43"/>
    <w:rsid w:val="00C73A93"/>
    <w:rsid w:val="00C74E09"/>
    <w:rsid w:val="00C75D69"/>
    <w:rsid w:val="00C76592"/>
    <w:rsid w:val="00C8150A"/>
    <w:rsid w:val="00C82B40"/>
    <w:rsid w:val="00C84761"/>
    <w:rsid w:val="00C866AF"/>
    <w:rsid w:val="00C868D8"/>
    <w:rsid w:val="00C87B45"/>
    <w:rsid w:val="00C90924"/>
    <w:rsid w:val="00C9210F"/>
    <w:rsid w:val="00C92F3F"/>
    <w:rsid w:val="00C9566E"/>
    <w:rsid w:val="00C9725E"/>
    <w:rsid w:val="00C97819"/>
    <w:rsid w:val="00CA2F66"/>
    <w:rsid w:val="00CA4884"/>
    <w:rsid w:val="00CA67DC"/>
    <w:rsid w:val="00CA7ECC"/>
    <w:rsid w:val="00CB050F"/>
    <w:rsid w:val="00CB760C"/>
    <w:rsid w:val="00CC2A77"/>
    <w:rsid w:val="00CC767D"/>
    <w:rsid w:val="00CD11D6"/>
    <w:rsid w:val="00CD1534"/>
    <w:rsid w:val="00CD4342"/>
    <w:rsid w:val="00CE0C2B"/>
    <w:rsid w:val="00CE0DAC"/>
    <w:rsid w:val="00CE12A5"/>
    <w:rsid w:val="00CE1431"/>
    <w:rsid w:val="00CE3D4B"/>
    <w:rsid w:val="00CF1748"/>
    <w:rsid w:val="00CF1C9A"/>
    <w:rsid w:val="00CF2EAF"/>
    <w:rsid w:val="00CF3B32"/>
    <w:rsid w:val="00CF3F3A"/>
    <w:rsid w:val="00CF61E2"/>
    <w:rsid w:val="00CF737E"/>
    <w:rsid w:val="00D03BB8"/>
    <w:rsid w:val="00D075DC"/>
    <w:rsid w:val="00D07915"/>
    <w:rsid w:val="00D14372"/>
    <w:rsid w:val="00D1507A"/>
    <w:rsid w:val="00D17688"/>
    <w:rsid w:val="00D17CD4"/>
    <w:rsid w:val="00D208FE"/>
    <w:rsid w:val="00D31341"/>
    <w:rsid w:val="00D344F2"/>
    <w:rsid w:val="00D35283"/>
    <w:rsid w:val="00D46964"/>
    <w:rsid w:val="00D5044B"/>
    <w:rsid w:val="00D506D2"/>
    <w:rsid w:val="00D523C3"/>
    <w:rsid w:val="00D54BD4"/>
    <w:rsid w:val="00D6079B"/>
    <w:rsid w:val="00D639CA"/>
    <w:rsid w:val="00D700C1"/>
    <w:rsid w:val="00D70D58"/>
    <w:rsid w:val="00D713A5"/>
    <w:rsid w:val="00D71CE0"/>
    <w:rsid w:val="00D73E12"/>
    <w:rsid w:val="00D73EA9"/>
    <w:rsid w:val="00D771FF"/>
    <w:rsid w:val="00D80B7E"/>
    <w:rsid w:val="00D82A07"/>
    <w:rsid w:val="00D85368"/>
    <w:rsid w:val="00D874F3"/>
    <w:rsid w:val="00D909C4"/>
    <w:rsid w:val="00D92211"/>
    <w:rsid w:val="00D9291D"/>
    <w:rsid w:val="00DA570E"/>
    <w:rsid w:val="00DB0AC7"/>
    <w:rsid w:val="00DB1E1F"/>
    <w:rsid w:val="00DB312F"/>
    <w:rsid w:val="00DB5A7B"/>
    <w:rsid w:val="00DC36C8"/>
    <w:rsid w:val="00DC7247"/>
    <w:rsid w:val="00DD36E1"/>
    <w:rsid w:val="00DD3FE6"/>
    <w:rsid w:val="00DD45C2"/>
    <w:rsid w:val="00DD4E80"/>
    <w:rsid w:val="00DD647F"/>
    <w:rsid w:val="00DD68FC"/>
    <w:rsid w:val="00DE05F9"/>
    <w:rsid w:val="00DE5AAA"/>
    <w:rsid w:val="00DF3B00"/>
    <w:rsid w:val="00DF52C8"/>
    <w:rsid w:val="00DF60DA"/>
    <w:rsid w:val="00DF7BFF"/>
    <w:rsid w:val="00DF7CCA"/>
    <w:rsid w:val="00E01335"/>
    <w:rsid w:val="00E02F83"/>
    <w:rsid w:val="00E030CB"/>
    <w:rsid w:val="00E03878"/>
    <w:rsid w:val="00E05EE6"/>
    <w:rsid w:val="00E141C9"/>
    <w:rsid w:val="00E14737"/>
    <w:rsid w:val="00E25D9C"/>
    <w:rsid w:val="00E268BE"/>
    <w:rsid w:val="00E3014B"/>
    <w:rsid w:val="00E311F3"/>
    <w:rsid w:val="00E35A74"/>
    <w:rsid w:val="00E36B78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4BA1"/>
    <w:rsid w:val="00E65847"/>
    <w:rsid w:val="00E67E84"/>
    <w:rsid w:val="00E716A6"/>
    <w:rsid w:val="00E71AD3"/>
    <w:rsid w:val="00E7525E"/>
    <w:rsid w:val="00E75339"/>
    <w:rsid w:val="00E75702"/>
    <w:rsid w:val="00E820B1"/>
    <w:rsid w:val="00E8492C"/>
    <w:rsid w:val="00E93C4A"/>
    <w:rsid w:val="00E94247"/>
    <w:rsid w:val="00EA566F"/>
    <w:rsid w:val="00EA7298"/>
    <w:rsid w:val="00EA7745"/>
    <w:rsid w:val="00EB2DF5"/>
    <w:rsid w:val="00EB6F20"/>
    <w:rsid w:val="00EB7EFB"/>
    <w:rsid w:val="00EC0A87"/>
    <w:rsid w:val="00EC550D"/>
    <w:rsid w:val="00EC6D72"/>
    <w:rsid w:val="00ED0D45"/>
    <w:rsid w:val="00ED0E37"/>
    <w:rsid w:val="00ED3793"/>
    <w:rsid w:val="00ED6F8C"/>
    <w:rsid w:val="00EE52F3"/>
    <w:rsid w:val="00EE57D7"/>
    <w:rsid w:val="00EE5D7E"/>
    <w:rsid w:val="00EE6747"/>
    <w:rsid w:val="00EE7BE4"/>
    <w:rsid w:val="00EF09C8"/>
    <w:rsid w:val="00EF1ADC"/>
    <w:rsid w:val="00EF1B97"/>
    <w:rsid w:val="00EF2191"/>
    <w:rsid w:val="00EF33F9"/>
    <w:rsid w:val="00EF34C0"/>
    <w:rsid w:val="00EF53CB"/>
    <w:rsid w:val="00F012B3"/>
    <w:rsid w:val="00F0162A"/>
    <w:rsid w:val="00F0777D"/>
    <w:rsid w:val="00F130AD"/>
    <w:rsid w:val="00F13847"/>
    <w:rsid w:val="00F14CFC"/>
    <w:rsid w:val="00F1574C"/>
    <w:rsid w:val="00F17DA4"/>
    <w:rsid w:val="00F318D2"/>
    <w:rsid w:val="00F32DF1"/>
    <w:rsid w:val="00F32F29"/>
    <w:rsid w:val="00F33FB9"/>
    <w:rsid w:val="00F35868"/>
    <w:rsid w:val="00F375A5"/>
    <w:rsid w:val="00F37DD2"/>
    <w:rsid w:val="00F44DB1"/>
    <w:rsid w:val="00F46A0B"/>
    <w:rsid w:val="00F471F7"/>
    <w:rsid w:val="00F4792D"/>
    <w:rsid w:val="00F512E8"/>
    <w:rsid w:val="00F55170"/>
    <w:rsid w:val="00F60F1E"/>
    <w:rsid w:val="00F65CD6"/>
    <w:rsid w:val="00F70E41"/>
    <w:rsid w:val="00F71E68"/>
    <w:rsid w:val="00F753DB"/>
    <w:rsid w:val="00F761D3"/>
    <w:rsid w:val="00F763D7"/>
    <w:rsid w:val="00F76D06"/>
    <w:rsid w:val="00F7707E"/>
    <w:rsid w:val="00F82A0B"/>
    <w:rsid w:val="00F8674B"/>
    <w:rsid w:val="00F93F26"/>
    <w:rsid w:val="00F94B6E"/>
    <w:rsid w:val="00F955C8"/>
    <w:rsid w:val="00FA1200"/>
    <w:rsid w:val="00FA1A07"/>
    <w:rsid w:val="00FA254B"/>
    <w:rsid w:val="00FA3AE4"/>
    <w:rsid w:val="00FA5915"/>
    <w:rsid w:val="00FB0256"/>
    <w:rsid w:val="00FB1E5E"/>
    <w:rsid w:val="00FB2D6E"/>
    <w:rsid w:val="00FB3558"/>
    <w:rsid w:val="00FB518F"/>
    <w:rsid w:val="00FC23B2"/>
    <w:rsid w:val="00FC331C"/>
    <w:rsid w:val="00FC442F"/>
    <w:rsid w:val="00FC4D31"/>
    <w:rsid w:val="00FC579F"/>
    <w:rsid w:val="00FC633E"/>
    <w:rsid w:val="00FD062B"/>
    <w:rsid w:val="00FD11A6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CF6"/>
    <w:rsid w:val="00FE5C77"/>
    <w:rsid w:val="00FE775B"/>
    <w:rsid w:val="00FF0D36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66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91</cp:revision>
  <cp:lastPrinted>2025-01-13T03:32:00Z</cp:lastPrinted>
  <dcterms:created xsi:type="dcterms:W3CDTF">2025-02-04T00:41:00Z</dcterms:created>
  <dcterms:modified xsi:type="dcterms:W3CDTF">2025-02-09T19:59:00Z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