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A46ED" w14:textId="2226DC24" w:rsidR="002A0B54" w:rsidRDefault="00316B15">
      <w:r>
        <w:t xml:space="preserve"> </w:t>
      </w:r>
    </w:p>
    <w:p w14:paraId="14C065AE" w14:textId="2ECC8E64" w:rsidR="001A7617" w:rsidRPr="00DD6192" w:rsidRDefault="00054D62" w:rsidP="006B03E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March</w:t>
      </w:r>
      <w:r w:rsidR="00E67E84">
        <w:rPr>
          <w:b/>
          <w:sz w:val="48"/>
          <w:szCs w:val="48"/>
        </w:rPr>
        <w:t xml:space="preserve"> </w:t>
      </w:r>
      <w:r w:rsidR="001A7617" w:rsidRPr="00DD6192">
        <w:rPr>
          <w:b/>
          <w:sz w:val="48"/>
          <w:szCs w:val="48"/>
        </w:rPr>
        <w:t xml:space="preserve">Union </w:t>
      </w:r>
      <w:r w:rsidR="0089371B">
        <w:rPr>
          <w:b/>
          <w:sz w:val="48"/>
          <w:szCs w:val="48"/>
        </w:rPr>
        <w:t>Minutes</w:t>
      </w:r>
    </w:p>
    <w:p w14:paraId="6B1EC2A6" w14:textId="411F2603" w:rsidR="001A7617" w:rsidRPr="001A7617" w:rsidRDefault="00D771FF" w:rsidP="003B0AC9">
      <w:pPr>
        <w:ind w:left="2160" w:firstLine="720"/>
        <w:rPr>
          <w:sz w:val="28"/>
          <w:szCs w:val="36"/>
        </w:rPr>
      </w:pPr>
      <w:r>
        <w:rPr>
          <w:sz w:val="28"/>
          <w:szCs w:val="36"/>
        </w:rPr>
        <w:t xml:space="preserve">         </w:t>
      </w:r>
      <w:r w:rsidR="001128D0">
        <w:rPr>
          <w:sz w:val="28"/>
          <w:szCs w:val="36"/>
        </w:rPr>
        <w:t>March</w:t>
      </w:r>
      <w:r w:rsidR="00BE4B28">
        <w:rPr>
          <w:sz w:val="28"/>
          <w:szCs w:val="36"/>
        </w:rPr>
        <w:t xml:space="preserve"> </w:t>
      </w:r>
      <w:r w:rsidR="00387BD4">
        <w:rPr>
          <w:sz w:val="28"/>
          <w:szCs w:val="36"/>
        </w:rPr>
        <w:t>3</w:t>
      </w:r>
      <w:r w:rsidR="00B81E75">
        <w:rPr>
          <w:sz w:val="28"/>
          <w:szCs w:val="36"/>
        </w:rPr>
        <w:t>, 202</w:t>
      </w:r>
      <w:r w:rsidR="00387BD4">
        <w:rPr>
          <w:sz w:val="28"/>
          <w:szCs w:val="36"/>
        </w:rPr>
        <w:t>5</w:t>
      </w:r>
      <w:r w:rsidR="001A7617" w:rsidRPr="003A0C74">
        <w:rPr>
          <w:sz w:val="28"/>
          <w:szCs w:val="36"/>
        </w:rPr>
        <w:t xml:space="preserve"> @ 19:00</w:t>
      </w:r>
    </w:p>
    <w:p w14:paraId="161E4FA5" w14:textId="77777777" w:rsidR="001A7617" w:rsidRPr="003A0C74" w:rsidRDefault="001A7617" w:rsidP="006B03E2">
      <w:pPr>
        <w:jc w:val="center"/>
        <w:rPr>
          <w:sz w:val="28"/>
          <w:szCs w:val="36"/>
          <w:u w:val="single"/>
        </w:rPr>
      </w:pPr>
      <w:r w:rsidRPr="003A0C74">
        <w:rPr>
          <w:sz w:val="28"/>
          <w:szCs w:val="36"/>
          <w:u w:val="single"/>
        </w:rPr>
        <w:t>Location</w:t>
      </w:r>
    </w:p>
    <w:p w14:paraId="23E231CD" w14:textId="6BC06385" w:rsidR="001A7617" w:rsidRPr="002E6B66" w:rsidRDefault="00947835" w:rsidP="00055DC3">
      <w:pPr>
        <w:jc w:val="center"/>
        <w:rPr>
          <w:sz w:val="36"/>
          <w:szCs w:val="36"/>
        </w:rPr>
      </w:pPr>
      <w:r>
        <w:rPr>
          <w:sz w:val="36"/>
          <w:szCs w:val="36"/>
        </w:rPr>
        <w:t>Sunset Grill</w:t>
      </w:r>
    </w:p>
    <w:p w14:paraId="379D5C8A" w14:textId="3B8D6577" w:rsidR="001A7617" w:rsidRDefault="00E94247" w:rsidP="001A7617">
      <w:pPr>
        <w:jc w:val="center"/>
        <w:rPr>
          <w:b/>
          <w:sz w:val="52"/>
          <w:szCs w:val="72"/>
        </w:rPr>
      </w:pPr>
      <w:r>
        <w:rPr>
          <w:b/>
          <w:sz w:val="52"/>
          <w:szCs w:val="72"/>
        </w:rPr>
        <w:t>Agenda</w:t>
      </w:r>
    </w:p>
    <w:p w14:paraId="7A67A230" w14:textId="10D529B4" w:rsidR="00D771FF" w:rsidRDefault="0059707A" w:rsidP="00B67F13">
      <w:pPr>
        <w:pStyle w:val="ListParagraph"/>
        <w:rPr>
          <w:b/>
        </w:rPr>
      </w:pPr>
      <w:r>
        <w:rPr>
          <w:b/>
        </w:rPr>
        <w:t>Attendance</w:t>
      </w:r>
      <w:r w:rsidR="00245E7C">
        <w:rPr>
          <w:b/>
        </w:rPr>
        <w:t>:</w:t>
      </w:r>
      <w:r w:rsidR="00F955C8">
        <w:rPr>
          <w:b/>
        </w:rPr>
        <w:t xml:space="preserve"> </w:t>
      </w:r>
      <w:r w:rsidR="00195BF0">
        <w:rPr>
          <w:b/>
        </w:rPr>
        <w:t>Karre</w:t>
      </w:r>
      <w:r w:rsidR="00F12D14">
        <w:rPr>
          <w:b/>
        </w:rPr>
        <w:t xml:space="preserve">ls, Cull, Jesse, Dave P, </w:t>
      </w:r>
      <w:proofErr w:type="spellStart"/>
      <w:r w:rsidR="00DC49D7">
        <w:rPr>
          <w:b/>
        </w:rPr>
        <w:t>Roos</w:t>
      </w:r>
      <w:proofErr w:type="spellEnd"/>
      <w:r w:rsidR="00DC49D7">
        <w:rPr>
          <w:b/>
        </w:rPr>
        <w:t>, Biely, Hagen, Werth, Tousignant, Sch</w:t>
      </w:r>
      <w:r w:rsidR="0034637E">
        <w:rPr>
          <w:b/>
        </w:rPr>
        <w:t>ultz, Pierson, Schulz, Mich</w:t>
      </w:r>
      <w:r w:rsidR="007B76FA">
        <w:rPr>
          <w:b/>
        </w:rPr>
        <w:t>alsen, Slaski</w:t>
      </w:r>
      <w:r w:rsidR="00EC024E">
        <w:rPr>
          <w:b/>
        </w:rPr>
        <w:t>, Morris</w:t>
      </w:r>
      <w:r w:rsidR="00235C24">
        <w:rPr>
          <w:b/>
        </w:rPr>
        <w:t xml:space="preserve">, Christian, </w:t>
      </w:r>
      <w:proofErr w:type="spellStart"/>
      <w:r w:rsidR="00235C24">
        <w:rPr>
          <w:b/>
        </w:rPr>
        <w:t>Ardellini</w:t>
      </w:r>
      <w:proofErr w:type="spellEnd"/>
      <w:r w:rsidR="00235C24">
        <w:rPr>
          <w:b/>
        </w:rPr>
        <w:t>, Sob</w:t>
      </w:r>
      <w:r w:rsidR="005210CC">
        <w:rPr>
          <w:b/>
        </w:rPr>
        <w:t>ieski, Hermann, Krause, Culhane</w:t>
      </w:r>
      <w:r w:rsidR="00DC3864">
        <w:rPr>
          <w:b/>
        </w:rPr>
        <w:t xml:space="preserve">, Gannon, Chris S, Hendry, Karnes, Heisler, </w:t>
      </w:r>
      <w:r w:rsidR="00512384">
        <w:rPr>
          <w:b/>
        </w:rPr>
        <w:t xml:space="preserve">Dembo, </w:t>
      </w:r>
      <w:proofErr w:type="spellStart"/>
      <w:r w:rsidR="00512384">
        <w:rPr>
          <w:b/>
        </w:rPr>
        <w:t>Butchy</w:t>
      </w:r>
      <w:proofErr w:type="spellEnd"/>
    </w:p>
    <w:p w14:paraId="39A90990" w14:textId="77777777" w:rsidR="00B67F13" w:rsidRDefault="00B67F13" w:rsidP="00B67F13">
      <w:pPr>
        <w:pStyle w:val="ListParagraph"/>
        <w:rPr>
          <w:b/>
        </w:rPr>
      </w:pPr>
    </w:p>
    <w:p w14:paraId="06AD788F" w14:textId="54845EB4" w:rsidR="00AA7349" w:rsidRDefault="00F33FB9" w:rsidP="00F33FB9">
      <w:pPr>
        <w:pStyle w:val="ListParagraph"/>
        <w:rPr>
          <w:b/>
        </w:rPr>
      </w:pPr>
      <w:r>
        <w:rPr>
          <w:b/>
        </w:rPr>
        <w:t>Meeting called to order</w:t>
      </w:r>
      <w:r w:rsidR="007C0C31">
        <w:rPr>
          <w:b/>
        </w:rPr>
        <w:t>:</w:t>
      </w:r>
      <w:r w:rsidR="00031905">
        <w:rPr>
          <w:b/>
        </w:rPr>
        <w:t>1900</w:t>
      </w:r>
    </w:p>
    <w:p w14:paraId="61F49C95" w14:textId="77777777" w:rsidR="00AA7349" w:rsidRDefault="00AA7349" w:rsidP="00F33FB9">
      <w:pPr>
        <w:pStyle w:val="ListParagraph"/>
        <w:rPr>
          <w:b/>
        </w:rPr>
      </w:pPr>
    </w:p>
    <w:p w14:paraId="0262D040" w14:textId="3FF3CD5C" w:rsidR="00F33FB9" w:rsidRDefault="00AA7349" w:rsidP="00F33FB9">
      <w:pPr>
        <w:pStyle w:val="ListParagraph"/>
        <w:rPr>
          <w:b/>
        </w:rPr>
      </w:pPr>
      <w:r>
        <w:rPr>
          <w:b/>
        </w:rPr>
        <w:t>Suspend meeting</w:t>
      </w:r>
      <w:r w:rsidR="001170BD">
        <w:rPr>
          <w:b/>
        </w:rPr>
        <w:t>: Present</w:t>
      </w:r>
      <w:r>
        <w:rPr>
          <w:b/>
        </w:rPr>
        <w:t xml:space="preserve"> Geno with thank you gift</w:t>
      </w:r>
      <w:r w:rsidR="005526E3">
        <w:rPr>
          <w:b/>
        </w:rPr>
        <w:t>: Marv makes a motion and Chris seconds</w:t>
      </w:r>
    </w:p>
    <w:p w14:paraId="52AE2133" w14:textId="77777777" w:rsidR="00CB050F" w:rsidRDefault="00CB050F" w:rsidP="00F33FB9">
      <w:pPr>
        <w:pStyle w:val="ListParagraph"/>
        <w:rPr>
          <w:b/>
        </w:rPr>
      </w:pPr>
    </w:p>
    <w:p w14:paraId="261E6902" w14:textId="63D3914C" w:rsidR="001170BD" w:rsidRDefault="001170BD" w:rsidP="00F33FB9">
      <w:pPr>
        <w:pStyle w:val="ListParagraph"/>
        <w:rPr>
          <w:b/>
        </w:rPr>
      </w:pPr>
      <w:r>
        <w:rPr>
          <w:b/>
        </w:rPr>
        <w:t>Meeting called to order:</w:t>
      </w:r>
      <w:r w:rsidR="00A27245">
        <w:rPr>
          <w:b/>
        </w:rPr>
        <w:t>1904</w:t>
      </w:r>
    </w:p>
    <w:p w14:paraId="4017FBF1" w14:textId="77777777" w:rsidR="001170BD" w:rsidRDefault="001170BD" w:rsidP="00F33FB9">
      <w:pPr>
        <w:pStyle w:val="ListParagraph"/>
        <w:rPr>
          <w:b/>
        </w:rPr>
      </w:pPr>
    </w:p>
    <w:p w14:paraId="1424B906" w14:textId="2D66FCED" w:rsidR="00CB050F" w:rsidRDefault="00F66523" w:rsidP="00F33FB9">
      <w:pPr>
        <w:pStyle w:val="ListParagraph"/>
        <w:rPr>
          <w:b/>
        </w:rPr>
      </w:pPr>
      <w:r>
        <w:rPr>
          <w:b/>
        </w:rPr>
        <w:t>Swear in new officers</w:t>
      </w:r>
      <w:r w:rsidR="00CB050F">
        <w:rPr>
          <w:b/>
        </w:rPr>
        <w:t>:</w:t>
      </w:r>
      <w:r w:rsidR="00A27245">
        <w:rPr>
          <w:b/>
        </w:rPr>
        <w:t xml:space="preserve"> Swear in </w:t>
      </w:r>
      <w:r w:rsidR="00096B00">
        <w:rPr>
          <w:b/>
        </w:rPr>
        <w:t>Dembo and Karnes</w:t>
      </w:r>
      <w:r w:rsidR="00FF29E2">
        <w:rPr>
          <w:b/>
        </w:rPr>
        <w:t xml:space="preserve"> to executive board</w:t>
      </w:r>
    </w:p>
    <w:p w14:paraId="11A9B4C5" w14:textId="77777777" w:rsidR="001A5D9D" w:rsidRDefault="001A5D9D" w:rsidP="00F33FB9">
      <w:pPr>
        <w:pStyle w:val="ListParagraph"/>
        <w:rPr>
          <w:b/>
        </w:rPr>
      </w:pPr>
    </w:p>
    <w:p w14:paraId="6D3EA458" w14:textId="595234A1" w:rsidR="00A34071" w:rsidRPr="0066209A" w:rsidRDefault="00557486" w:rsidP="00C82B40">
      <w:pPr>
        <w:ind w:firstLine="720"/>
        <w:rPr>
          <w:b/>
        </w:rPr>
      </w:pPr>
      <w:r w:rsidRPr="0066209A">
        <w:rPr>
          <w:b/>
        </w:rPr>
        <w:t>Reading of the minutes from</w:t>
      </w:r>
      <w:r w:rsidR="001912CD" w:rsidRPr="0066209A">
        <w:rPr>
          <w:b/>
        </w:rPr>
        <w:t xml:space="preserve"> </w:t>
      </w:r>
      <w:r w:rsidR="001128D0">
        <w:rPr>
          <w:b/>
        </w:rPr>
        <w:t>February</w:t>
      </w:r>
      <w:r w:rsidR="001912CD" w:rsidRPr="0066209A">
        <w:rPr>
          <w:b/>
        </w:rPr>
        <w:t>:</w:t>
      </w:r>
      <w:r w:rsidR="0027785E" w:rsidRPr="0066209A">
        <w:rPr>
          <w:b/>
        </w:rPr>
        <w:t xml:space="preserve"> </w:t>
      </w:r>
      <w:r w:rsidR="009F1BB4">
        <w:rPr>
          <w:b/>
        </w:rPr>
        <w:t>Read by Gannon</w:t>
      </w:r>
    </w:p>
    <w:p w14:paraId="529A9F77" w14:textId="77777777" w:rsidR="0066209A" w:rsidRDefault="0066209A" w:rsidP="005F46A8">
      <w:pPr>
        <w:pStyle w:val="ListParagraph"/>
        <w:rPr>
          <w:b/>
        </w:rPr>
      </w:pPr>
    </w:p>
    <w:p w14:paraId="70DF7032" w14:textId="2EF9A815" w:rsidR="009376DD" w:rsidRDefault="003F5EA8" w:rsidP="001D2B7F">
      <w:pPr>
        <w:pStyle w:val="ListParagraph"/>
        <w:numPr>
          <w:ilvl w:val="0"/>
          <w:numId w:val="1"/>
        </w:numPr>
        <w:rPr>
          <w:b/>
        </w:rPr>
      </w:pPr>
      <w:r w:rsidRPr="000B3768">
        <w:rPr>
          <w:b/>
        </w:rPr>
        <w:t>Treasurer’s</w:t>
      </w:r>
      <w:r w:rsidR="001A7617" w:rsidRPr="000B3768">
        <w:rPr>
          <w:b/>
        </w:rPr>
        <w:t xml:space="preserve"> report</w:t>
      </w:r>
      <w:r w:rsidR="00DD36E1" w:rsidRPr="000B3768">
        <w:rPr>
          <w:b/>
        </w:rPr>
        <w:t xml:space="preserve">: </w:t>
      </w:r>
      <w:r w:rsidR="004B4738">
        <w:rPr>
          <w:b/>
        </w:rPr>
        <w:t xml:space="preserve"> </w:t>
      </w:r>
    </w:p>
    <w:p w14:paraId="275D7635" w14:textId="65A1320C" w:rsidR="009376DD" w:rsidRPr="00514EE9" w:rsidRDefault="009376DD" w:rsidP="00514EE9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Balances:</w:t>
      </w:r>
      <w:r w:rsidR="00772E00" w:rsidRPr="00514EE9">
        <w:rPr>
          <w:b/>
        </w:rPr>
        <w:t xml:space="preserve"> </w:t>
      </w:r>
      <w:r w:rsidR="009F1BB4">
        <w:rPr>
          <w:b/>
        </w:rPr>
        <w:t xml:space="preserve">Updated by </w:t>
      </w:r>
      <w:proofErr w:type="spellStart"/>
      <w:r w:rsidR="009F1BB4">
        <w:rPr>
          <w:b/>
        </w:rPr>
        <w:t>Bruchert</w:t>
      </w:r>
      <w:proofErr w:type="spellEnd"/>
      <w:r w:rsidR="00811261">
        <w:rPr>
          <w:b/>
        </w:rPr>
        <w:t xml:space="preserve">. Taxes filed. </w:t>
      </w:r>
      <w:r w:rsidR="002F1327">
        <w:rPr>
          <w:b/>
        </w:rPr>
        <w:t xml:space="preserve">Auxiliary looking at purchasing all coffee for all </w:t>
      </w:r>
      <w:r w:rsidR="00512384">
        <w:rPr>
          <w:b/>
        </w:rPr>
        <w:t>stations</w:t>
      </w:r>
      <w:r w:rsidR="002F1327">
        <w:rPr>
          <w:b/>
        </w:rPr>
        <w:t xml:space="preserve"> for the next 2 years. </w:t>
      </w:r>
    </w:p>
    <w:p w14:paraId="0F20DE79" w14:textId="66B1CADD" w:rsidR="000F7CEE" w:rsidRPr="00C82B40" w:rsidRDefault="00F60F1E" w:rsidP="00C82B40">
      <w:pPr>
        <w:ind w:left="1440"/>
        <w:rPr>
          <w:b/>
        </w:rPr>
      </w:pPr>
      <w:r w:rsidRPr="00C82B40">
        <w:rPr>
          <w:b/>
        </w:rPr>
        <w:t xml:space="preserve"> </w:t>
      </w:r>
      <w:r w:rsidR="00825A66" w:rsidRPr="00C82B40">
        <w:rPr>
          <w:b/>
        </w:rPr>
        <w:tab/>
      </w:r>
    </w:p>
    <w:p w14:paraId="7CE7D8A5" w14:textId="78A4812D" w:rsidR="004B4738" w:rsidRPr="009376DD" w:rsidRDefault="002E352B" w:rsidP="009376DD">
      <w:pPr>
        <w:ind w:left="1080"/>
        <w:rPr>
          <w:b/>
        </w:rPr>
      </w:pPr>
      <w:r w:rsidRPr="009376DD">
        <w:rPr>
          <w:b/>
        </w:rPr>
        <w:t xml:space="preserve"> </w:t>
      </w:r>
    </w:p>
    <w:p w14:paraId="3792195E" w14:textId="191B0B8E" w:rsidR="00376C5A" w:rsidRPr="00376C5A" w:rsidRDefault="00376C5A" w:rsidP="00376C5A">
      <w:pPr>
        <w:pStyle w:val="ListParagraph"/>
        <w:numPr>
          <w:ilvl w:val="0"/>
          <w:numId w:val="1"/>
        </w:numPr>
        <w:spacing w:after="100" w:afterAutospacing="1"/>
        <w:rPr>
          <w:b/>
        </w:rPr>
      </w:pPr>
      <w:r w:rsidRPr="00376C5A">
        <w:rPr>
          <w:b/>
        </w:rPr>
        <w:t>Committee Reports</w:t>
      </w:r>
    </w:p>
    <w:p w14:paraId="1E9CE7F7" w14:textId="6518BA69" w:rsidR="007353F3" w:rsidRDefault="00376C5A" w:rsidP="003B0AC9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 w:rsidRPr="002076C9">
        <w:rPr>
          <w:b/>
        </w:rPr>
        <w:t>Elections</w:t>
      </w:r>
      <w:r w:rsidR="000C15B5">
        <w:rPr>
          <w:b/>
        </w:rPr>
        <w:t xml:space="preserve">: </w:t>
      </w:r>
      <w:r w:rsidR="00DD3767">
        <w:rPr>
          <w:b/>
        </w:rPr>
        <w:t>New members sworn in today</w:t>
      </w:r>
    </w:p>
    <w:p w14:paraId="0F64302B" w14:textId="1E627BC4" w:rsidR="00DD36E1" w:rsidRPr="002076C9" w:rsidRDefault="00376C5A" w:rsidP="00376C5A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 w:rsidRPr="002076C9">
        <w:rPr>
          <w:b/>
        </w:rPr>
        <w:t>Bargaining</w:t>
      </w:r>
      <w:r w:rsidR="001459E1" w:rsidRPr="002076C9">
        <w:rPr>
          <w:b/>
        </w:rPr>
        <w:t>:</w:t>
      </w:r>
      <w:r w:rsidR="006207E3" w:rsidRPr="002076C9">
        <w:rPr>
          <w:b/>
        </w:rPr>
        <w:t xml:space="preserve"> </w:t>
      </w:r>
    </w:p>
    <w:p w14:paraId="784EBC07" w14:textId="2D3AF1F1" w:rsidR="000F7CEE" w:rsidRPr="003C2F0D" w:rsidRDefault="000F7CEE" w:rsidP="003C2F0D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Pewaukee</w:t>
      </w:r>
      <w:r w:rsidR="000907CE">
        <w:rPr>
          <w:b/>
        </w:rPr>
        <w:t>:</w:t>
      </w:r>
      <w:r w:rsidR="00A94008">
        <w:rPr>
          <w:b/>
        </w:rPr>
        <w:t xml:space="preserve"> </w:t>
      </w:r>
      <w:r w:rsidR="00DD3767">
        <w:rPr>
          <w:b/>
        </w:rPr>
        <w:t>Legal team made aware and being included right away as we move forward</w:t>
      </w:r>
      <w:r w:rsidR="00D17A4A">
        <w:rPr>
          <w:b/>
        </w:rPr>
        <w:t xml:space="preserve"> with contract negotiations</w:t>
      </w:r>
      <w:r w:rsidR="00DD3767">
        <w:rPr>
          <w:b/>
        </w:rPr>
        <w:t xml:space="preserve">.  Third meeting </w:t>
      </w:r>
      <w:r w:rsidR="0019022A">
        <w:rPr>
          <w:b/>
        </w:rPr>
        <w:t>scheduled</w:t>
      </w:r>
    </w:p>
    <w:p w14:paraId="7DDD3D47" w14:textId="26D96E50" w:rsidR="000F7CEE" w:rsidRDefault="000F7CEE" w:rsidP="000F7CEE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Sussex</w:t>
      </w:r>
      <w:r w:rsidR="003322BC">
        <w:rPr>
          <w:b/>
        </w:rPr>
        <w:t>:</w:t>
      </w:r>
      <w:r w:rsidR="003B5EAB">
        <w:rPr>
          <w:b/>
        </w:rPr>
        <w:t xml:space="preserve"> </w:t>
      </w:r>
      <w:r w:rsidR="001F09BA">
        <w:rPr>
          <w:b/>
        </w:rPr>
        <w:t>None</w:t>
      </w:r>
    </w:p>
    <w:p w14:paraId="42871B5B" w14:textId="3006E430" w:rsidR="0075485A" w:rsidRPr="00775B82" w:rsidRDefault="007B2F02" w:rsidP="00775B82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Lake Country</w:t>
      </w:r>
      <w:r w:rsidR="003322BC">
        <w:rPr>
          <w:b/>
        </w:rPr>
        <w:t>:</w:t>
      </w:r>
      <w:r w:rsidR="003F5053">
        <w:rPr>
          <w:b/>
        </w:rPr>
        <w:t xml:space="preserve"> </w:t>
      </w:r>
      <w:r w:rsidR="001F09BA">
        <w:rPr>
          <w:b/>
        </w:rPr>
        <w:t>None</w:t>
      </w:r>
    </w:p>
    <w:p w14:paraId="336199FB" w14:textId="78A27D38" w:rsidR="000F7CEE" w:rsidRDefault="00376C5A" w:rsidP="00376C5A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 w:rsidRPr="00B81E75">
        <w:rPr>
          <w:b/>
        </w:rPr>
        <w:t>Grievance</w:t>
      </w:r>
      <w:r w:rsidR="00DD36E1" w:rsidRPr="00B81E75">
        <w:rPr>
          <w:b/>
        </w:rPr>
        <w:t>:</w:t>
      </w:r>
      <w:r w:rsidR="00111678">
        <w:rPr>
          <w:b/>
        </w:rPr>
        <w:t xml:space="preserve"> </w:t>
      </w:r>
    </w:p>
    <w:p w14:paraId="22D91506" w14:textId="0B005741" w:rsidR="00B21E45" w:rsidRDefault="00081216" w:rsidP="00805294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lastRenderedPageBreak/>
        <w:t xml:space="preserve">Filling </w:t>
      </w:r>
      <w:r w:rsidR="0018115C">
        <w:rPr>
          <w:b/>
        </w:rPr>
        <w:t>in</w:t>
      </w:r>
      <w:r>
        <w:rPr>
          <w:b/>
        </w:rPr>
        <w:t xml:space="preserve"> </w:t>
      </w:r>
      <w:r w:rsidR="00B21E45">
        <w:rPr>
          <w:b/>
        </w:rPr>
        <w:t xml:space="preserve">Acting </w:t>
      </w:r>
      <w:r w:rsidR="0019053C">
        <w:rPr>
          <w:b/>
        </w:rPr>
        <w:t>Lieutenant P</w:t>
      </w:r>
      <w:r>
        <w:rPr>
          <w:b/>
        </w:rPr>
        <w:t>osition</w:t>
      </w:r>
      <w:r w:rsidR="006974AA">
        <w:rPr>
          <w:b/>
        </w:rPr>
        <w:t>:</w:t>
      </w:r>
      <w:r w:rsidR="0019022A">
        <w:rPr>
          <w:b/>
        </w:rPr>
        <w:t xml:space="preserve"> Filed and city agreed to fill </w:t>
      </w:r>
      <w:r w:rsidR="002E1971">
        <w:rPr>
          <w:b/>
        </w:rPr>
        <w:t>positions as of 3/1</w:t>
      </w:r>
    </w:p>
    <w:p w14:paraId="07269FC5" w14:textId="09BBE923" w:rsidR="001B4143" w:rsidRPr="001B4143" w:rsidRDefault="00623643" w:rsidP="001B4143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 w:rsidRPr="000F7CEE">
        <w:rPr>
          <w:b/>
        </w:rPr>
        <w:t xml:space="preserve"> </w:t>
      </w:r>
      <w:r w:rsidR="00B67F13">
        <w:rPr>
          <w:b/>
        </w:rPr>
        <w:t>Charitable and events</w:t>
      </w:r>
      <w:r w:rsidR="007353F3">
        <w:rPr>
          <w:b/>
        </w:rPr>
        <w:t>:</w:t>
      </w:r>
      <w:r w:rsidR="003567BD">
        <w:rPr>
          <w:b/>
        </w:rPr>
        <w:t xml:space="preserve"> </w:t>
      </w:r>
    </w:p>
    <w:p w14:paraId="4D733933" w14:textId="340C1DB4" w:rsidR="00741331" w:rsidRDefault="00FD062B" w:rsidP="00F94B6E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 w:rsidRPr="00741331">
        <w:rPr>
          <w:b/>
        </w:rPr>
        <w:t xml:space="preserve">Good and </w:t>
      </w:r>
      <w:r w:rsidR="00C97819" w:rsidRPr="00741331">
        <w:rPr>
          <w:b/>
        </w:rPr>
        <w:t>Welfare</w:t>
      </w:r>
      <w:r w:rsidRPr="00741331">
        <w:rPr>
          <w:b/>
        </w:rPr>
        <w:t>:</w:t>
      </w:r>
      <w:r w:rsidR="00C75D69" w:rsidRPr="00741331">
        <w:rPr>
          <w:b/>
        </w:rPr>
        <w:t xml:space="preserve"> </w:t>
      </w:r>
      <w:r w:rsidR="009C6CAF" w:rsidRPr="00741331">
        <w:rPr>
          <w:b/>
        </w:rPr>
        <w:t xml:space="preserve">Golf outing, website up and running.  Flyers made up.  </w:t>
      </w:r>
      <w:r w:rsidR="0032208E" w:rsidRPr="00741331">
        <w:rPr>
          <w:b/>
        </w:rPr>
        <w:t xml:space="preserve">Looking for volunteers to speak with businesses about </w:t>
      </w:r>
      <w:r w:rsidR="002E1971" w:rsidRPr="00741331">
        <w:rPr>
          <w:b/>
        </w:rPr>
        <w:t>outings</w:t>
      </w:r>
      <w:r w:rsidR="0032208E" w:rsidRPr="00741331">
        <w:rPr>
          <w:b/>
        </w:rPr>
        <w:t xml:space="preserve"> to get donations.  </w:t>
      </w:r>
      <w:r w:rsidR="002E1971" w:rsidRPr="00741331">
        <w:rPr>
          <w:b/>
        </w:rPr>
        <w:t xml:space="preserve">Fight for Air.  Donated.  March 12 to sign up for PFFW bowling tournant.  Chilli </w:t>
      </w:r>
      <w:proofErr w:type="gramStart"/>
      <w:r w:rsidR="002E1971" w:rsidRPr="00741331">
        <w:rPr>
          <w:b/>
        </w:rPr>
        <w:t>cook</w:t>
      </w:r>
      <w:proofErr w:type="gramEnd"/>
      <w:r w:rsidR="002E1971" w:rsidRPr="00741331">
        <w:rPr>
          <w:b/>
        </w:rPr>
        <w:t xml:space="preserve"> off </w:t>
      </w:r>
      <w:r w:rsidR="00741331" w:rsidRPr="00741331">
        <w:rPr>
          <w:b/>
        </w:rPr>
        <w:t xml:space="preserve">3/27 at WCTC.  4/12 </w:t>
      </w:r>
      <w:r w:rsidR="00741331">
        <w:rPr>
          <w:b/>
        </w:rPr>
        <w:t xml:space="preserve">battle of badges.  </w:t>
      </w:r>
      <w:r w:rsidR="00834AC0">
        <w:rPr>
          <w:b/>
        </w:rPr>
        <w:t>Union Brewers Game on 6/25, more information to come</w:t>
      </w:r>
    </w:p>
    <w:p w14:paraId="3A4FFD01" w14:textId="75DAEFD1" w:rsidR="00316B15" w:rsidRPr="00741331" w:rsidRDefault="00F94B6E" w:rsidP="00F94B6E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 w:rsidRPr="00741331">
        <w:rPr>
          <w:b/>
        </w:rPr>
        <w:t>Micro raffles:</w:t>
      </w:r>
      <w:r w:rsidR="00000E50" w:rsidRPr="00741331">
        <w:rPr>
          <w:b/>
        </w:rPr>
        <w:t xml:space="preserve"> </w:t>
      </w:r>
      <w:r w:rsidR="007852B5">
        <w:rPr>
          <w:b/>
        </w:rPr>
        <w:t>None</w:t>
      </w:r>
    </w:p>
    <w:p w14:paraId="2844D15D" w14:textId="55D02808" w:rsidR="003D58CF" w:rsidRDefault="00840858" w:rsidP="00F94B6E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Adopt a highway</w:t>
      </w:r>
      <w:r w:rsidR="007852B5">
        <w:rPr>
          <w:b/>
        </w:rPr>
        <w:t>: Nothing</w:t>
      </w:r>
      <w:r w:rsidR="00BA6EE1">
        <w:rPr>
          <w:b/>
        </w:rPr>
        <w:t xml:space="preserve">.  Will need to organize a </w:t>
      </w:r>
      <w:r w:rsidR="007852B5">
        <w:rPr>
          <w:b/>
        </w:rPr>
        <w:t>cleanup</w:t>
      </w:r>
      <w:r w:rsidR="00BA6EE1">
        <w:rPr>
          <w:b/>
        </w:rPr>
        <w:t xml:space="preserve"> at some point</w:t>
      </w:r>
    </w:p>
    <w:p w14:paraId="056EE58E" w14:textId="5B015278" w:rsidR="002F6946" w:rsidRPr="00EF1ADC" w:rsidRDefault="006748AB" w:rsidP="00B40B13">
      <w:pPr>
        <w:pStyle w:val="ListParagraph"/>
        <w:spacing w:after="100" w:afterAutospacing="1"/>
        <w:ind w:left="2520"/>
        <w:rPr>
          <w:b/>
        </w:rPr>
      </w:pPr>
      <w:r>
        <w:rPr>
          <w:b/>
        </w:rPr>
        <w:t xml:space="preserve">  </w:t>
      </w:r>
      <w:r w:rsidR="004E2C29" w:rsidRPr="00EF1ADC">
        <w:rPr>
          <w:b/>
        </w:rPr>
        <w:t xml:space="preserve"> </w:t>
      </w:r>
      <w:r w:rsidR="00906ACD" w:rsidRPr="00EF1ADC">
        <w:rPr>
          <w:b/>
        </w:rPr>
        <w:t xml:space="preserve"> </w:t>
      </w:r>
    </w:p>
    <w:p w14:paraId="311294BD" w14:textId="15B88810" w:rsidR="00C97819" w:rsidRDefault="00C97819" w:rsidP="00960E90">
      <w:pPr>
        <w:pStyle w:val="ListParagraph"/>
        <w:spacing w:after="100" w:afterAutospacing="1"/>
        <w:ind w:left="2160"/>
        <w:rPr>
          <w:b/>
        </w:rPr>
      </w:pPr>
    </w:p>
    <w:p w14:paraId="16282A8E" w14:textId="77777777" w:rsidR="008F77D0" w:rsidRDefault="00557486" w:rsidP="00376C5A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>
        <w:rPr>
          <w:b/>
        </w:rPr>
        <w:t xml:space="preserve">Policies </w:t>
      </w:r>
      <w:r w:rsidR="007064D3">
        <w:rPr>
          <w:b/>
        </w:rPr>
        <w:t>Committee</w:t>
      </w:r>
      <w:r>
        <w:rPr>
          <w:b/>
        </w:rPr>
        <w:t>:</w:t>
      </w:r>
      <w:r w:rsidR="00EA566F">
        <w:rPr>
          <w:b/>
        </w:rPr>
        <w:t xml:space="preserve"> </w:t>
      </w:r>
      <w:r w:rsidR="00F761D3">
        <w:rPr>
          <w:b/>
        </w:rPr>
        <w:t xml:space="preserve"> </w:t>
      </w:r>
    </w:p>
    <w:p w14:paraId="715E8835" w14:textId="6D04A377" w:rsidR="00567F4A" w:rsidRDefault="008F77D0" w:rsidP="008F77D0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Voting policy</w:t>
      </w:r>
      <w:r w:rsidR="00854226">
        <w:rPr>
          <w:b/>
        </w:rPr>
        <w:t>:</w:t>
      </w:r>
      <w:r w:rsidR="00A444F8">
        <w:rPr>
          <w:b/>
        </w:rPr>
        <w:t xml:space="preserve"> </w:t>
      </w:r>
      <w:r w:rsidR="00BA6EE1">
        <w:rPr>
          <w:b/>
        </w:rPr>
        <w:t>Working</w:t>
      </w:r>
    </w:p>
    <w:p w14:paraId="35F0BEE1" w14:textId="168ADBAB" w:rsidR="009022F0" w:rsidRDefault="009022F0" w:rsidP="008F77D0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Union trade policy</w:t>
      </w:r>
      <w:r w:rsidR="00315D97">
        <w:rPr>
          <w:b/>
        </w:rPr>
        <w:t xml:space="preserve">: </w:t>
      </w:r>
      <w:r w:rsidR="000A2471">
        <w:rPr>
          <w:b/>
        </w:rPr>
        <w:t xml:space="preserve">Approved </w:t>
      </w:r>
      <w:r w:rsidR="007812D5">
        <w:rPr>
          <w:b/>
        </w:rPr>
        <w:t>February Meeting</w:t>
      </w:r>
    </w:p>
    <w:p w14:paraId="599F130B" w14:textId="02D087AB" w:rsidR="00557486" w:rsidRDefault="009022F0" w:rsidP="008F77D0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Travel policy</w:t>
      </w:r>
      <w:r w:rsidR="00BA6EE1">
        <w:rPr>
          <w:b/>
        </w:rPr>
        <w:t>: Working on</w:t>
      </w:r>
    </w:p>
    <w:p w14:paraId="5CAEADC8" w14:textId="0E78891A" w:rsidR="00511B69" w:rsidRDefault="00975041" w:rsidP="008F77D0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Training equipment</w:t>
      </w:r>
      <w:r w:rsidR="00C222E5">
        <w:rPr>
          <w:b/>
        </w:rPr>
        <w:t xml:space="preserve"> fund</w:t>
      </w:r>
      <w:r>
        <w:rPr>
          <w:b/>
        </w:rPr>
        <w:t xml:space="preserve"> </w:t>
      </w:r>
      <w:r w:rsidR="00C222E5">
        <w:rPr>
          <w:b/>
        </w:rPr>
        <w:t>p</w:t>
      </w:r>
      <w:r>
        <w:rPr>
          <w:b/>
        </w:rPr>
        <w:t>olicy:</w:t>
      </w:r>
      <w:r w:rsidR="00C222E5">
        <w:rPr>
          <w:b/>
        </w:rPr>
        <w:t xml:space="preserve"> </w:t>
      </w:r>
      <w:r>
        <w:rPr>
          <w:b/>
        </w:rPr>
        <w:t>Presented to the board</w:t>
      </w:r>
      <w:r w:rsidR="00BA6EE1">
        <w:rPr>
          <w:b/>
        </w:rPr>
        <w:t xml:space="preserve"> and minor tweaks</w:t>
      </w:r>
      <w:r w:rsidR="00800B5F">
        <w:rPr>
          <w:b/>
        </w:rPr>
        <w:t xml:space="preserve"> being considered</w:t>
      </w:r>
    </w:p>
    <w:p w14:paraId="0969B301" w14:textId="02507353" w:rsidR="00224738" w:rsidRDefault="002C43B3" w:rsidP="002C43B3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>
        <w:rPr>
          <w:b/>
        </w:rPr>
        <w:t>Political Action</w:t>
      </w:r>
      <w:r w:rsidR="00941E2D">
        <w:rPr>
          <w:b/>
        </w:rPr>
        <w:t xml:space="preserve"> Committee:</w:t>
      </w:r>
      <w:r w:rsidR="00BA6EE1">
        <w:rPr>
          <w:b/>
        </w:rPr>
        <w:t xml:space="preserve"> Reached out to members of Kenosha</w:t>
      </w:r>
      <w:r w:rsidR="001F2F14">
        <w:rPr>
          <w:b/>
        </w:rPr>
        <w:t xml:space="preserve"> to get some questionnaire.  If funds </w:t>
      </w:r>
      <w:r w:rsidR="00800B5F">
        <w:rPr>
          <w:b/>
        </w:rPr>
        <w:t>are needed</w:t>
      </w:r>
      <w:r w:rsidR="001F2F14">
        <w:rPr>
          <w:b/>
        </w:rPr>
        <w:t xml:space="preserve"> just let us know.   </w:t>
      </w:r>
    </w:p>
    <w:p w14:paraId="64CD7170" w14:textId="1BC4C4BD" w:rsidR="002C43B3" w:rsidRPr="006677DE" w:rsidRDefault="00941E2D" w:rsidP="006677DE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 w:rsidRPr="006677DE">
        <w:rPr>
          <w:b/>
        </w:rPr>
        <w:t xml:space="preserve">Human Relations </w:t>
      </w:r>
      <w:r w:rsidR="003A2E86" w:rsidRPr="006677DE">
        <w:rPr>
          <w:b/>
        </w:rPr>
        <w:t>Committee:</w:t>
      </w:r>
      <w:r w:rsidR="003A2E86">
        <w:rPr>
          <w:b/>
        </w:rPr>
        <w:t xml:space="preserve"> No</w:t>
      </w:r>
      <w:r w:rsidR="001F2F14">
        <w:rPr>
          <w:b/>
        </w:rPr>
        <w:t xml:space="preserve"> update</w:t>
      </w:r>
    </w:p>
    <w:p w14:paraId="4CC1E1A5" w14:textId="60B74BBD" w:rsidR="00C97819" w:rsidRPr="003F5725" w:rsidRDefault="001A7617" w:rsidP="003F5725">
      <w:pPr>
        <w:pStyle w:val="ListParagraph"/>
        <w:numPr>
          <w:ilvl w:val="0"/>
          <w:numId w:val="1"/>
        </w:numPr>
        <w:rPr>
          <w:b/>
        </w:rPr>
      </w:pPr>
      <w:r w:rsidRPr="003B0AC9">
        <w:rPr>
          <w:b/>
        </w:rPr>
        <w:t xml:space="preserve">IAFF/PFFW </w:t>
      </w:r>
      <w:proofErr w:type="spellStart"/>
      <w:proofErr w:type="gramStart"/>
      <w:r w:rsidRPr="003B0AC9">
        <w:rPr>
          <w:b/>
        </w:rPr>
        <w:t>report</w:t>
      </w:r>
      <w:r w:rsidR="00C76592" w:rsidRPr="003B0AC9">
        <w:rPr>
          <w:b/>
        </w:rPr>
        <w:t>:</w:t>
      </w:r>
      <w:r w:rsidR="007F7950">
        <w:rPr>
          <w:b/>
        </w:rPr>
        <w:t>PFFW</w:t>
      </w:r>
      <w:proofErr w:type="spellEnd"/>
      <w:proofErr w:type="gramEnd"/>
      <w:r w:rsidR="007F7950">
        <w:rPr>
          <w:b/>
        </w:rPr>
        <w:t>,</w:t>
      </w:r>
      <w:r w:rsidR="003A2E86">
        <w:rPr>
          <w:b/>
        </w:rPr>
        <w:t xml:space="preserve"> VP Woody passed away and Hintz and Holm to the state board. </w:t>
      </w:r>
    </w:p>
    <w:p w14:paraId="2138BA5B" w14:textId="4F7D98D9" w:rsidR="00055DC3" w:rsidRDefault="001A7617" w:rsidP="003B0AC9">
      <w:pPr>
        <w:pStyle w:val="ListParagraph"/>
        <w:numPr>
          <w:ilvl w:val="0"/>
          <w:numId w:val="1"/>
        </w:numPr>
        <w:rPr>
          <w:b/>
        </w:rPr>
      </w:pPr>
      <w:r w:rsidRPr="003B0AC9">
        <w:rPr>
          <w:b/>
        </w:rPr>
        <w:t>Communications</w:t>
      </w:r>
      <w:r w:rsidR="00AB60AC" w:rsidRPr="003B0AC9">
        <w:rPr>
          <w:b/>
        </w:rPr>
        <w:t>:</w:t>
      </w:r>
      <w:r w:rsidR="00C612DC">
        <w:rPr>
          <w:b/>
        </w:rPr>
        <w:t xml:space="preserve"> </w:t>
      </w:r>
    </w:p>
    <w:p w14:paraId="5CEC369D" w14:textId="60984951" w:rsidR="000856EB" w:rsidRPr="003B0AC9" w:rsidRDefault="000856EB" w:rsidP="002E412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Weekly Chiefs meetings:</w:t>
      </w:r>
      <w:r w:rsidR="00410D8E">
        <w:rPr>
          <w:b/>
        </w:rPr>
        <w:t xml:space="preserve"> </w:t>
      </w:r>
      <w:r w:rsidR="00523703">
        <w:rPr>
          <w:b/>
        </w:rPr>
        <w:t xml:space="preserve">No update and no recent meetings.  </w:t>
      </w:r>
    </w:p>
    <w:p w14:paraId="01FCE2EA" w14:textId="636DC677" w:rsidR="005E4C33" w:rsidRDefault="001A7617" w:rsidP="0075529C">
      <w:pPr>
        <w:pStyle w:val="ListParagraph"/>
        <w:numPr>
          <w:ilvl w:val="0"/>
          <w:numId w:val="1"/>
        </w:numPr>
        <w:rPr>
          <w:b/>
        </w:rPr>
      </w:pPr>
      <w:r w:rsidRPr="001F5B56">
        <w:rPr>
          <w:b/>
        </w:rPr>
        <w:t>Old busi</w:t>
      </w:r>
      <w:r w:rsidR="0075529C">
        <w:rPr>
          <w:b/>
        </w:rPr>
        <w:t>ness:</w:t>
      </w:r>
      <w:r w:rsidR="00020A94">
        <w:rPr>
          <w:b/>
        </w:rPr>
        <w:t xml:space="preserve"> </w:t>
      </w:r>
    </w:p>
    <w:p w14:paraId="0356D0E2" w14:textId="2465E49E" w:rsidR="003B0AC9" w:rsidRPr="002D515C" w:rsidRDefault="00D771FF" w:rsidP="002D515C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LCFD Referendum:</w:t>
      </w:r>
      <w:r w:rsidR="00C612DC">
        <w:rPr>
          <w:b/>
        </w:rPr>
        <w:t xml:space="preserve"> </w:t>
      </w:r>
      <w:r w:rsidR="00B1358F">
        <w:rPr>
          <w:b/>
        </w:rPr>
        <w:t xml:space="preserve">No update. </w:t>
      </w:r>
    </w:p>
    <w:p w14:paraId="395D41A7" w14:textId="4CA50C25" w:rsidR="00177410" w:rsidRDefault="003B0AC9" w:rsidP="00177410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Clothing store:</w:t>
      </w:r>
      <w:r w:rsidR="00352E99">
        <w:rPr>
          <w:b/>
        </w:rPr>
        <w:t xml:space="preserve"> </w:t>
      </w:r>
      <w:r w:rsidR="00AC582A">
        <w:rPr>
          <w:b/>
        </w:rPr>
        <w:t xml:space="preserve">Argue to open another store with pirate logo and </w:t>
      </w:r>
      <w:proofErr w:type="spellStart"/>
      <w:r w:rsidR="00AC582A">
        <w:rPr>
          <w:b/>
        </w:rPr>
        <w:t>st</w:t>
      </w:r>
      <w:proofErr w:type="spellEnd"/>
      <w:r w:rsidR="00AC582A">
        <w:rPr>
          <w:b/>
        </w:rPr>
        <w:t xml:space="preserve"> </w:t>
      </w:r>
      <w:proofErr w:type="spellStart"/>
      <w:r w:rsidR="00AC582A">
        <w:rPr>
          <w:b/>
        </w:rPr>
        <w:t>pattys</w:t>
      </w:r>
      <w:proofErr w:type="spellEnd"/>
      <w:r w:rsidR="00AC582A">
        <w:rPr>
          <w:b/>
        </w:rPr>
        <w:t xml:space="preserve"> </w:t>
      </w:r>
      <w:r w:rsidR="00640BC3">
        <w:rPr>
          <w:b/>
        </w:rPr>
        <w:t xml:space="preserve">clothing </w:t>
      </w:r>
      <w:r w:rsidR="00AC582A">
        <w:rPr>
          <w:b/>
        </w:rPr>
        <w:t>to be in this week.</w:t>
      </w:r>
    </w:p>
    <w:p w14:paraId="479F1CF9" w14:textId="0602E209" w:rsidR="00E716A6" w:rsidRDefault="00E716A6" w:rsidP="00177410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City board meeting update:</w:t>
      </w:r>
      <w:r w:rsidR="001A2483">
        <w:rPr>
          <w:b/>
        </w:rPr>
        <w:t xml:space="preserve"> </w:t>
      </w:r>
    </w:p>
    <w:p w14:paraId="73D7553E" w14:textId="61C6D17D" w:rsidR="00E716A6" w:rsidRDefault="00E716A6" w:rsidP="00E716A6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Pewaukee</w:t>
      </w:r>
      <w:r w:rsidR="003C2F0D">
        <w:rPr>
          <w:b/>
        </w:rPr>
        <w:t>:</w:t>
      </w:r>
      <w:r w:rsidR="00862616">
        <w:rPr>
          <w:b/>
        </w:rPr>
        <w:t xml:space="preserve"> </w:t>
      </w:r>
      <w:r w:rsidR="00640BC3">
        <w:rPr>
          <w:b/>
        </w:rPr>
        <w:t>None</w:t>
      </w:r>
    </w:p>
    <w:p w14:paraId="26D84AAA" w14:textId="3953895C" w:rsidR="00E716A6" w:rsidRDefault="00E716A6" w:rsidP="00E716A6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Sussex</w:t>
      </w:r>
      <w:r w:rsidR="003C2F0D">
        <w:rPr>
          <w:b/>
        </w:rPr>
        <w:t xml:space="preserve">: </w:t>
      </w:r>
      <w:r w:rsidR="00640BC3">
        <w:rPr>
          <w:b/>
        </w:rPr>
        <w:t>None</w:t>
      </w:r>
    </w:p>
    <w:p w14:paraId="61A7A8E7" w14:textId="460D2B6F" w:rsidR="00E716A6" w:rsidRDefault="00E716A6" w:rsidP="00E716A6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LCFD</w:t>
      </w:r>
      <w:r w:rsidR="003C2F0D">
        <w:rPr>
          <w:b/>
        </w:rPr>
        <w:t>:</w:t>
      </w:r>
      <w:r w:rsidR="005368D1">
        <w:rPr>
          <w:b/>
        </w:rPr>
        <w:t xml:space="preserve"> </w:t>
      </w:r>
      <w:r w:rsidR="00640BC3">
        <w:rPr>
          <w:b/>
        </w:rPr>
        <w:t>None</w:t>
      </w:r>
    </w:p>
    <w:p w14:paraId="0A78DF14" w14:textId="496FF781" w:rsidR="009A13B5" w:rsidRPr="006E3D8F" w:rsidRDefault="009A13B5" w:rsidP="006E3D8F">
      <w:pPr>
        <w:rPr>
          <w:b/>
        </w:rPr>
      </w:pPr>
    </w:p>
    <w:p w14:paraId="0BB30A6B" w14:textId="02481C5E" w:rsidR="00A10911" w:rsidRDefault="00B67F13" w:rsidP="005319FF">
      <w:pPr>
        <w:pStyle w:val="ListParagraph"/>
        <w:numPr>
          <w:ilvl w:val="1"/>
          <w:numId w:val="1"/>
        </w:numPr>
        <w:rPr>
          <w:b/>
        </w:rPr>
      </w:pPr>
      <w:r w:rsidRPr="003972F1">
        <w:rPr>
          <w:b/>
        </w:rPr>
        <w:t>Social media</w:t>
      </w:r>
      <w:r w:rsidR="00FD2BF5" w:rsidRPr="003972F1">
        <w:rPr>
          <w:b/>
        </w:rPr>
        <w:t>:</w:t>
      </w:r>
      <w:r w:rsidR="00E54329" w:rsidRPr="003972F1">
        <w:rPr>
          <w:b/>
        </w:rPr>
        <w:t xml:space="preserve"> </w:t>
      </w:r>
      <w:r w:rsidR="00AC582A">
        <w:rPr>
          <w:b/>
        </w:rPr>
        <w:t>9 post</w:t>
      </w:r>
      <w:r w:rsidR="00640BC3">
        <w:rPr>
          <w:b/>
        </w:rPr>
        <w:t>s</w:t>
      </w:r>
      <w:r w:rsidR="00AC582A">
        <w:rPr>
          <w:b/>
        </w:rPr>
        <w:t xml:space="preserve">, 10.8k </w:t>
      </w:r>
      <w:r w:rsidR="00363757">
        <w:rPr>
          <w:b/>
        </w:rPr>
        <w:t>views</w:t>
      </w:r>
    </w:p>
    <w:p w14:paraId="19C3F0F9" w14:textId="02AD08F8" w:rsidR="00085ABD" w:rsidRDefault="00A10911" w:rsidP="005319FF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Wills for Heros:</w:t>
      </w:r>
      <w:r w:rsidR="006E3D8F" w:rsidRPr="003972F1">
        <w:rPr>
          <w:b/>
        </w:rPr>
        <w:t xml:space="preserve"> </w:t>
      </w:r>
      <w:r w:rsidR="00030BE3" w:rsidRPr="003972F1">
        <w:rPr>
          <w:b/>
        </w:rPr>
        <w:t xml:space="preserve"> </w:t>
      </w:r>
      <w:r w:rsidR="00363757">
        <w:rPr>
          <w:b/>
        </w:rPr>
        <w:t>On waiting list for our own.  L215 on 3/18</w:t>
      </w:r>
    </w:p>
    <w:p w14:paraId="6B4DAFE0" w14:textId="6A317824" w:rsidR="00907D76" w:rsidRDefault="00907D76" w:rsidP="005319FF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lastRenderedPageBreak/>
        <w:t>Cable/YouTube TV update:</w:t>
      </w:r>
      <w:r w:rsidR="00363757">
        <w:rPr>
          <w:b/>
        </w:rPr>
        <w:t xml:space="preserve"> 29 </w:t>
      </w:r>
      <w:proofErr w:type="gramStart"/>
      <w:r w:rsidR="00363757">
        <w:rPr>
          <w:b/>
        </w:rPr>
        <w:t>cable</w:t>
      </w:r>
      <w:proofErr w:type="gramEnd"/>
      <w:r w:rsidR="00363757">
        <w:rPr>
          <w:b/>
        </w:rPr>
        <w:t xml:space="preserve"> canceled and 28 being paid for by City because </w:t>
      </w:r>
      <w:r w:rsidR="002515FB">
        <w:rPr>
          <w:b/>
        </w:rPr>
        <w:t>the Chief</w:t>
      </w:r>
      <w:r w:rsidR="00363757">
        <w:rPr>
          <w:b/>
        </w:rPr>
        <w:t xml:space="preserve"> wants </w:t>
      </w:r>
      <w:r w:rsidR="00C30BFE">
        <w:rPr>
          <w:b/>
        </w:rPr>
        <w:t>it</w:t>
      </w:r>
      <w:r w:rsidR="00363757">
        <w:rPr>
          <w:b/>
        </w:rPr>
        <w:t xml:space="preserve">.  Everyone has YouTube and no problems reported.  </w:t>
      </w:r>
    </w:p>
    <w:p w14:paraId="3979A319" w14:textId="1A477CF5" w:rsidR="00C96E78" w:rsidRPr="00C96E78" w:rsidRDefault="00C96E78" w:rsidP="00C96E7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Bylaw amendments: Email sent on 2/11 to IAFF for final approval</w:t>
      </w:r>
    </w:p>
    <w:p w14:paraId="47341DE8" w14:textId="412805F7" w:rsidR="00F21264" w:rsidRDefault="00F21264" w:rsidP="005319FF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Training </w:t>
      </w:r>
      <w:r w:rsidR="004E157F">
        <w:rPr>
          <w:b/>
        </w:rPr>
        <w:t>Equipment Purchases:</w:t>
      </w:r>
      <w:r w:rsidR="00363757">
        <w:rPr>
          <w:b/>
        </w:rPr>
        <w:t xml:space="preserve"> </w:t>
      </w:r>
      <w:r w:rsidR="00AB08B8">
        <w:rPr>
          <w:b/>
        </w:rPr>
        <w:t>Working on policy</w:t>
      </w:r>
    </w:p>
    <w:p w14:paraId="24886665" w14:textId="60B0C7D7" w:rsidR="00D06F1F" w:rsidRPr="00D06F1F" w:rsidRDefault="00D06F1F" w:rsidP="00D06F1F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PFFW Bowling </w:t>
      </w:r>
      <w:r w:rsidR="00125D7B">
        <w:rPr>
          <w:b/>
        </w:rPr>
        <w:t>Tournament</w:t>
      </w:r>
      <w:r>
        <w:rPr>
          <w:b/>
        </w:rPr>
        <w:t>:</w:t>
      </w:r>
      <w:r w:rsidR="00A639F1">
        <w:rPr>
          <w:b/>
        </w:rPr>
        <w:t xml:space="preserve"> 2 teams and paid for</w:t>
      </w:r>
      <w:r w:rsidR="00AB08B8">
        <w:rPr>
          <w:b/>
        </w:rPr>
        <w:t xml:space="preserve"> by</w:t>
      </w:r>
      <w:r w:rsidR="00A639F1">
        <w:rPr>
          <w:b/>
        </w:rPr>
        <w:t xml:space="preserve"> local</w:t>
      </w:r>
    </w:p>
    <w:p w14:paraId="2220EFAF" w14:textId="796BAC5D" w:rsidR="00085ABD" w:rsidRDefault="00085ABD" w:rsidP="006677DE">
      <w:pPr>
        <w:pStyle w:val="ListParagraph"/>
        <w:ind w:left="1800"/>
        <w:rPr>
          <w:b/>
        </w:rPr>
      </w:pPr>
    </w:p>
    <w:p w14:paraId="5197F42B" w14:textId="77777777" w:rsidR="00067FE0" w:rsidRDefault="00067FE0" w:rsidP="00067FE0">
      <w:pPr>
        <w:pStyle w:val="ListParagraph"/>
        <w:ind w:left="1800"/>
        <w:rPr>
          <w:b/>
        </w:rPr>
      </w:pPr>
    </w:p>
    <w:p w14:paraId="11CAF7FF" w14:textId="77777777" w:rsidR="00085ABD" w:rsidRPr="00F44DB1" w:rsidRDefault="00085ABD" w:rsidP="00F44DB1">
      <w:pPr>
        <w:ind w:left="1440"/>
        <w:rPr>
          <w:b/>
        </w:rPr>
      </w:pPr>
    </w:p>
    <w:p w14:paraId="014A04C4" w14:textId="6497E19E" w:rsidR="003926C4" w:rsidRPr="003972F1" w:rsidRDefault="003926C4" w:rsidP="00085ABD">
      <w:pPr>
        <w:pStyle w:val="ListParagraph"/>
        <w:ind w:left="1800"/>
        <w:rPr>
          <w:b/>
        </w:rPr>
      </w:pPr>
    </w:p>
    <w:p w14:paraId="62955E35" w14:textId="77777777" w:rsidR="00E716A6" w:rsidRPr="00E716A6" w:rsidRDefault="00E716A6" w:rsidP="00E716A6">
      <w:pPr>
        <w:rPr>
          <w:b/>
        </w:rPr>
      </w:pPr>
    </w:p>
    <w:p w14:paraId="3265B0E7" w14:textId="66BF3CBE" w:rsidR="00D07915" w:rsidRPr="00740C6A" w:rsidRDefault="001A7617" w:rsidP="00740C6A">
      <w:pPr>
        <w:pStyle w:val="ListParagraph"/>
        <w:numPr>
          <w:ilvl w:val="0"/>
          <w:numId w:val="1"/>
        </w:numPr>
        <w:rPr>
          <w:b/>
        </w:rPr>
      </w:pPr>
      <w:r w:rsidRPr="00B67F13">
        <w:rPr>
          <w:b/>
        </w:rPr>
        <w:t>New bu</w:t>
      </w:r>
      <w:r w:rsidR="00D54BD4">
        <w:rPr>
          <w:b/>
        </w:rPr>
        <w:t>siness:</w:t>
      </w:r>
      <w:bookmarkStart w:id="0" w:name="_Hlk191833202"/>
    </w:p>
    <w:bookmarkEnd w:id="0"/>
    <w:p w14:paraId="3234CC2C" w14:textId="5CFF8F07" w:rsidR="004E157F" w:rsidRDefault="00E36E32" w:rsidP="00720124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Website update:</w:t>
      </w:r>
      <w:r w:rsidR="00A639F1">
        <w:rPr>
          <w:b/>
        </w:rPr>
        <w:t xml:space="preserve"> Purchased and working on it with group of people for building.  Hopefully it can have it out to membership within a month or two.  </w:t>
      </w:r>
      <w:r w:rsidR="002515FB">
        <w:rPr>
          <w:b/>
        </w:rPr>
        <w:t xml:space="preserve">Working on getting </w:t>
      </w:r>
      <w:r w:rsidR="00423213">
        <w:rPr>
          <w:b/>
        </w:rPr>
        <w:t>tutorials</w:t>
      </w:r>
      <w:r w:rsidR="002515FB">
        <w:rPr>
          <w:b/>
        </w:rPr>
        <w:t xml:space="preserve"> and </w:t>
      </w:r>
      <w:r w:rsidR="00346446">
        <w:rPr>
          <w:b/>
        </w:rPr>
        <w:t>setting</w:t>
      </w:r>
      <w:r w:rsidR="002515FB">
        <w:rPr>
          <w:b/>
        </w:rPr>
        <w:t xml:space="preserve"> up with company. </w:t>
      </w:r>
    </w:p>
    <w:p w14:paraId="1CC66A0D" w14:textId="41E24372" w:rsidR="00E36E32" w:rsidRDefault="00540269" w:rsidP="00720124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Overtime Procedure</w:t>
      </w:r>
      <w:r w:rsidR="00F10547">
        <w:rPr>
          <w:b/>
        </w:rPr>
        <w:t xml:space="preserve"> update/Taking overtime on vacation days:</w:t>
      </w:r>
      <w:r w:rsidR="003515E8">
        <w:rPr>
          <w:b/>
        </w:rPr>
        <w:t xml:space="preserve"> Chris, BC Sherman, Hoppe working on it and trial to come out soon for members.  Make sure you look at </w:t>
      </w:r>
      <w:r w:rsidR="00B25AC9">
        <w:rPr>
          <w:b/>
        </w:rPr>
        <w:t>the message</w:t>
      </w:r>
      <w:r w:rsidR="003515E8">
        <w:rPr>
          <w:b/>
        </w:rPr>
        <w:t xml:space="preserve"> from Chris to change notifications </w:t>
      </w:r>
      <w:r w:rsidR="00B25AC9">
        <w:rPr>
          <w:b/>
        </w:rPr>
        <w:t xml:space="preserve">otherwise you will not see shift.  Members requested overtime be posted and available to members.  Hoppe looking for a spot to post and keep update.  </w:t>
      </w:r>
    </w:p>
    <w:p w14:paraId="15884C41" w14:textId="14DF2139" w:rsidR="00F10547" w:rsidRDefault="00F10547" w:rsidP="00720124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Paycheck accuracy:</w:t>
      </w:r>
      <w:r w:rsidR="00526FB3">
        <w:rPr>
          <w:b/>
        </w:rPr>
        <w:t xml:space="preserve"> Make sure you are checking every time you get one to make sure you are receiving </w:t>
      </w:r>
      <w:r w:rsidR="007E1C54">
        <w:rPr>
          <w:b/>
        </w:rPr>
        <w:t>what you</w:t>
      </w:r>
      <w:r w:rsidR="00612A4F">
        <w:rPr>
          <w:b/>
        </w:rPr>
        <w:t>r appropriate pay</w:t>
      </w:r>
      <w:r w:rsidR="00526FB3">
        <w:rPr>
          <w:b/>
        </w:rPr>
        <w:t>.</w:t>
      </w:r>
      <w:r w:rsidR="002C7339">
        <w:rPr>
          <w:b/>
        </w:rPr>
        <w:t xml:space="preserve">  Errors continue to happen but make sure you </w:t>
      </w:r>
      <w:r w:rsidR="00CB2246">
        <w:rPr>
          <w:b/>
        </w:rPr>
        <w:t>keep</w:t>
      </w:r>
      <w:r w:rsidR="002C7339">
        <w:rPr>
          <w:b/>
        </w:rPr>
        <w:t xml:space="preserve"> track of it</w:t>
      </w:r>
      <w:r w:rsidR="00612A4F">
        <w:rPr>
          <w:b/>
        </w:rPr>
        <w:t xml:space="preserve"> and report to HR if errors occur.</w:t>
      </w:r>
    </w:p>
    <w:p w14:paraId="007942D8" w14:textId="01EF58BE" w:rsidR="00125D7B" w:rsidRDefault="00125D7B" w:rsidP="00720124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PFFW</w:t>
      </w:r>
      <w:r w:rsidR="00DA0F34">
        <w:rPr>
          <w:b/>
        </w:rPr>
        <w:t xml:space="preserve"> softball tournament in </w:t>
      </w:r>
      <w:r w:rsidR="00424386">
        <w:rPr>
          <w:b/>
        </w:rPr>
        <w:t>Milwaukee (</w:t>
      </w:r>
      <w:r w:rsidR="00DA0F34">
        <w:rPr>
          <w:b/>
        </w:rPr>
        <w:t>8/16</w:t>
      </w:r>
      <w:r w:rsidR="001A36CA">
        <w:rPr>
          <w:b/>
        </w:rPr>
        <w:t>):</w:t>
      </w:r>
      <w:r w:rsidR="00183BFE">
        <w:rPr>
          <w:b/>
        </w:rPr>
        <w:t xml:space="preserve">8/16, L5241 going to try and field </w:t>
      </w:r>
      <w:r w:rsidR="004E23E9">
        <w:rPr>
          <w:b/>
        </w:rPr>
        <w:t>their own</w:t>
      </w:r>
      <w:r w:rsidR="00183BFE">
        <w:rPr>
          <w:b/>
        </w:rPr>
        <w:t xml:space="preserve"> team.  Reach out to Dembo i</w:t>
      </w:r>
      <w:r w:rsidR="004E23E9">
        <w:rPr>
          <w:b/>
        </w:rPr>
        <w:t>f</w:t>
      </w:r>
      <w:r w:rsidR="00183BFE">
        <w:rPr>
          <w:b/>
        </w:rPr>
        <w:t xml:space="preserve"> </w:t>
      </w:r>
      <w:r w:rsidR="004E23E9">
        <w:rPr>
          <w:b/>
        </w:rPr>
        <w:t>interested</w:t>
      </w:r>
      <w:r w:rsidR="00183BFE">
        <w:rPr>
          <w:b/>
        </w:rPr>
        <w:t xml:space="preserve">.  Watch for further </w:t>
      </w:r>
      <w:r w:rsidR="004E23E9">
        <w:rPr>
          <w:b/>
        </w:rPr>
        <w:t xml:space="preserve">information via WhatsApp.  </w:t>
      </w:r>
    </w:p>
    <w:p w14:paraId="05230B4D" w14:textId="70DF745C" w:rsidR="00474DF1" w:rsidRDefault="00474DF1" w:rsidP="00720124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Hockey team</w:t>
      </w:r>
      <w:r w:rsidR="00817223">
        <w:rPr>
          <w:b/>
        </w:rPr>
        <w:t>/Battle of Badges</w:t>
      </w:r>
      <w:r>
        <w:rPr>
          <w:b/>
        </w:rPr>
        <w:t>:</w:t>
      </w:r>
      <w:r w:rsidR="004E23E9">
        <w:rPr>
          <w:b/>
        </w:rPr>
        <w:t xml:space="preserve"> looking for 4-5 more people</w:t>
      </w:r>
      <w:r w:rsidR="00612A4F">
        <w:rPr>
          <w:b/>
        </w:rPr>
        <w:t xml:space="preserve"> to join local team</w:t>
      </w:r>
      <w:r w:rsidR="004E23E9">
        <w:rPr>
          <w:b/>
        </w:rPr>
        <w:t xml:space="preserve">.  </w:t>
      </w:r>
      <w:r w:rsidR="00953135">
        <w:rPr>
          <w:b/>
        </w:rPr>
        <w:t xml:space="preserve">Couple of members on the hockey team for battle of badges.  </w:t>
      </w:r>
    </w:p>
    <w:p w14:paraId="5378B089" w14:textId="2859D951" w:rsidR="00ED1501" w:rsidRDefault="00ED1501" w:rsidP="00720124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Marv discussed taking OT </w:t>
      </w:r>
      <w:r w:rsidR="00EE1C52">
        <w:rPr>
          <w:b/>
        </w:rPr>
        <w:t xml:space="preserve">on a vacation.  It has been discussed with </w:t>
      </w:r>
      <w:r w:rsidR="003646B1">
        <w:rPr>
          <w:b/>
        </w:rPr>
        <w:t>lawyers,</w:t>
      </w:r>
      <w:r w:rsidR="00EE1C52">
        <w:rPr>
          <w:b/>
        </w:rPr>
        <w:t xml:space="preserve"> and we currently have no case with how the city is handling the current process and pay.   Also, looking into </w:t>
      </w:r>
      <w:r w:rsidR="003646B1">
        <w:rPr>
          <w:b/>
        </w:rPr>
        <w:t xml:space="preserve">what is being done when you call in sick on an overtime day and </w:t>
      </w:r>
      <w:r w:rsidR="00E04FF6">
        <w:rPr>
          <w:b/>
        </w:rPr>
        <w:t>whether</w:t>
      </w:r>
      <w:r w:rsidR="003646B1">
        <w:rPr>
          <w:b/>
        </w:rPr>
        <w:t xml:space="preserve"> this </w:t>
      </w:r>
      <w:proofErr w:type="gramStart"/>
      <w:r w:rsidR="003646B1">
        <w:rPr>
          <w:b/>
        </w:rPr>
        <w:t>being</w:t>
      </w:r>
      <w:proofErr w:type="gramEnd"/>
      <w:r w:rsidR="003646B1">
        <w:rPr>
          <w:b/>
        </w:rPr>
        <w:t xml:space="preserve"> taken out of your sick bank or not.  </w:t>
      </w:r>
    </w:p>
    <w:p w14:paraId="7F57851E" w14:textId="27935FC1" w:rsidR="003812F3" w:rsidRPr="003812F3" w:rsidRDefault="009A487D" w:rsidP="003812F3">
      <w:pPr>
        <w:rPr>
          <w:b/>
        </w:rPr>
      </w:pPr>
      <w:r w:rsidRPr="007830C5">
        <w:rPr>
          <w:b/>
        </w:rPr>
        <w:t xml:space="preserve"> </w:t>
      </w:r>
      <w:r w:rsidR="006A7A86" w:rsidRPr="00CF61E2">
        <w:rPr>
          <w:b/>
        </w:rPr>
        <w:t xml:space="preserve">  </w:t>
      </w:r>
    </w:p>
    <w:p w14:paraId="10EC1AE9" w14:textId="6ED8C53C" w:rsidR="00387D7D" w:rsidRPr="00C222E5" w:rsidRDefault="001A7617" w:rsidP="00C222E5">
      <w:pPr>
        <w:pStyle w:val="ListParagraph"/>
        <w:numPr>
          <w:ilvl w:val="0"/>
          <w:numId w:val="1"/>
        </w:numPr>
        <w:rPr>
          <w:b/>
        </w:rPr>
      </w:pPr>
      <w:r w:rsidRPr="001F5B56">
        <w:rPr>
          <w:b/>
        </w:rPr>
        <w:t>Officer’s report</w:t>
      </w:r>
      <w:r w:rsidR="00C76592">
        <w:rPr>
          <w:b/>
        </w:rPr>
        <w:t>:</w:t>
      </w:r>
      <w:r w:rsidR="00755CC1">
        <w:rPr>
          <w:b/>
        </w:rPr>
        <w:t xml:space="preserve"> </w:t>
      </w:r>
      <w:r w:rsidR="00962C30" w:rsidRPr="00C222E5">
        <w:rPr>
          <w:b/>
        </w:rPr>
        <w:t xml:space="preserve">  </w:t>
      </w:r>
    </w:p>
    <w:p w14:paraId="7B42B738" w14:textId="305F35DD" w:rsidR="001405C0" w:rsidRDefault="00F512E8" w:rsidP="00FD062B">
      <w:pPr>
        <w:pStyle w:val="ListParagraph"/>
        <w:rPr>
          <w:b/>
        </w:rPr>
      </w:pPr>
      <w:r>
        <w:rPr>
          <w:b/>
        </w:rPr>
        <w:t xml:space="preserve"> </w:t>
      </w:r>
    </w:p>
    <w:p w14:paraId="17356B2F" w14:textId="29CA8F2D" w:rsidR="0096394E" w:rsidRDefault="00D771FF" w:rsidP="0096394E">
      <w:pPr>
        <w:pStyle w:val="ListParagraph"/>
        <w:numPr>
          <w:ilvl w:val="1"/>
          <w:numId w:val="1"/>
        </w:numPr>
        <w:rPr>
          <w:b/>
        </w:rPr>
      </w:pPr>
      <w:r w:rsidRPr="00B67F13">
        <w:rPr>
          <w:b/>
        </w:rPr>
        <w:t>Discussion from the floor:</w:t>
      </w:r>
      <w:r w:rsidR="008A561A">
        <w:rPr>
          <w:b/>
        </w:rPr>
        <w:t xml:space="preserve"> </w:t>
      </w:r>
      <w:r w:rsidR="00F9698F">
        <w:rPr>
          <w:b/>
        </w:rPr>
        <w:t>Nothing</w:t>
      </w:r>
    </w:p>
    <w:p w14:paraId="776CC293" w14:textId="77777777" w:rsidR="00671F8A" w:rsidRPr="00671F8A" w:rsidRDefault="00671F8A" w:rsidP="00671F8A">
      <w:pPr>
        <w:pStyle w:val="ListParagraph"/>
        <w:rPr>
          <w:b/>
        </w:rPr>
      </w:pPr>
    </w:p>
    <w:p w14:paraId="7D6DC6B3" w14:textId="77777777" w:rsidR="00671F8A" w:rsidRDefault="00671F8A" w:rsidP="0096394E">
      <w:pPr>
        <w:pStyle w:val="ListParagraph"/>
        <w:numPr>
          <w:ilvl w:val="1"/>
          <w:numId w:val="1"/>
        </w:numPr>
        <w:rPr>
          <w:b/>
        </w:rPr>
      </w:pPr>
    </w:p>
    <w:p w14:paraId="3707DF6A" w14:textId="77777777" w:rsidR="0096394E" w:rsidRPr="008A4C9E" w:rsidRDefault="0096394E" w:rsidP="008A4C9E">
      <w:pPr>
        <w:ind w:left="1080"/>
        <w:rPr>
          <w:b/>
        </w:rPr>
      </w:pPr>
    </w:p>
    <w:p w14:paraId="3D6F5A76" w14:textId="77777777" w:rsidR="00B67F13" w:rsidRPr="00B67F13" w:rsidRDefault="00B67F13" w:rsidP="00B67F13">
      <w:pPr>
        <w:pStyle w:val="ListParagraph"/>
        <w:rPr>
          <w:b/>
        </w:rPr>
      </w:pPr>
    </w:p>
    <w:p w14:paraId="04C00B3C" w14:textId="381B88AE" w:rsidR="00D771FF" w:rsidRPr="00B67F13" w:rsidRDefault="00D771FF" w:rsidP="00D771FF">
      <w:pPr>
        <w:pStyle w:val="ListParagraph"/>
        <w:numPr>
          <w:ilvl w:val="0"/>
          <w:numId w:val="1"/>
        </w:numPr>
        <w:rPr>
          <w:b/>
        </w:rPr>
      </w:pPr>
      <w:r w:rsidRPr="00B67F13">
        <w:rPr>
          <w:b/>
        </w:rPr>
        <w:t>Adjourn:</w:t>
      </w:r>
      <w:r w:rsidR="00FE3CF6">
        <w:rPr>
          <w:b/>
        </w:rPr>
        <w:t xml:space="preserve"> </w:t>
      </w:r>
      <w:r w:rsidR="0079654D">
        <w:rPr>
          <w:b/>
        </w:rPr>
        <w:t>1941</w:t>
      </w:r>
    </w:p>
    <w:p w14:paraId="2CDFA414" w14:textId="6D0798F7" w:rsidR="002A0B54" w:rsidRDefault="002A0B54" w:rsidP="00245E7C">
      <w:pPr>
        <w:pStyle w:val="ListParagraph"/>
      </w:pPr>
    </w:p>
    <w:sectPr w:rsidR="002A0B54" w:rsidSect="004555E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5A749" w14:textId="77777777" w:rsidR="001506B8" w:rsidRDefault="001506B8" w:rsidP="00E268BE">
      <w:r>
        <w:separator/>
      </w:r>
    </w:p>
  </w:endnote>
  <w:endnote w:type="continuationSeparator" w:id="0">
    <w:p w14:paraId="43CE64B0" w14:textId="77777777" w:rsidR="001506B8" w:rsidRDefault="001506B8" w:rsidP="00E2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helas">
    <w:altName w:val="Calibri"/>
    <w:charset w:val="4D"/>
    <w:family w:val="auto"/>
    <w:pitch w:val="variable"/>
    <w:sig w:usb0="A00000AF" w:usb1="5000205B" w:usb2="00000000" w:usb3="00000000" w:csb0="0000009B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4C9BF" w14:textId="77777777" w:rsidR="001506B8" w:rsidRDefault="001506B8" w:rsidP="00E268BE">
      <w:r>
        <w:separator/>
      </w:r>
    </w:p>
  </w:footnote>
  <w:footnote w:type="continuationSeparator" w:id="0">
    <w:p w14:paraId="5231F2D0" w14:textId="77777777" w:rsidR="001506B8" w:rsidRDefault="001506B8" w:rsidP="00E26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A611" w14:textId="77777777" w:rsidR="004D3BFD" w:rsidRPr="00E268BE" w:rsidRDefault="004D3BFD" w:rsidP="00E268BE">
    <w:pPr>
      <w:jc w:val="center"/>
      <w:rPr>
        <w:rFonts w:ascii="Athelas" w:hAnsi="Athelas" w:cs="Angsana New"/>
        <w:b/>
        <w:bCs/>
        <w:sz w:val="36"/>
        <w:szCs w:val="36"/>
      </w:rPr>
    </w:pPr>
    <w:r>
      <w:rPr>
        <w:rFonts w:ascii="Athelas" w:hAnsi="Athelas" w:cs="Angsana New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10206FB4" wp14:editId="476A0EA1">
          <wp:simplePos x="0" y="0"/>
          <wp:positionH relativeFrom="column">
            <wp:posOffset>-574675</wp:posOffset>
          </wp:positionH>
          <wp:positionV relativeFrom="paragraph">
            <wp:posOffset>-191446</wp:posOffset>
          </wp:positionV>
          <wp:extent cx="1371600" cy="139446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AFF Log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7000" b="90667" l="7095" r="94932">
                                <a14:foregroundMark x1="54054" y1="7000" x2="54054" y2="7000"/>
                                <a14:foregroundMark x1="47635" y1="7000" x2="47635" y2="7000"/>
                                <a14:foregroundMark x1="8446" y1="48000" x2="8446" y2="48000"/>
                                <a14:foregroundMark x1="54054" y1="90667" x2="54054" y2="90667"/>
                                <a14:foregroundMark x1="7095" y1="49667" x2="7095" y2="49667"/>
                                <a14:foregroundMark x1="94932" y1="49667" x2="94932" y2="49667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394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68BE">
      <w:rPr>
        <w:rFonts w:ascii="Athelas" w:hAnsi="Athelas" w:cs="Angsana New"/>
        <w:b/>
        <w:bCs/>
        <w:sz w:val="36"/>
        <w:szCs w:val="36"/>
      </w:rPr>
      <w:t>Professional Firefighters of Pewaukee</w:t>
    </w:r>
  </w:p>
  <w:p w14:paraId="4EFC9F56" w14:textId="77777777" w:rsidR="004D3BFD" w:rsidRPr="00E268BE" w:rsidRDefault="004D3BFD" w:rsidP="00E268BE">
    <w:pPr>
      <w:jc w:val="center"/>
      <w:rPr>
        <w:rFonts w:ascii="Athelas" w:hAnsi="Athelas" w:cs="Angsana New"/>
        <w:b/>
        <w:bCs/>
        <w:sz w:val="36"/>
        <w:szCs w:val="36"/>
      </w:rPr>
    </w:pPr>
    <w:r w:rsidRPr="00E268BE">
      <w:rPr>
        <w:rFonts w:ascii="Athelas" w:hAnsi="Athelas" w:cs="Angsana New"/>
        <w:b/>
        <w:bCs/>
        <w:sz w:val="36"/>
        <w:szCs w:val="36"/>
      </w:rPr>
      <w:t>IAFF Local 5241</w:t>
    </w:r>
  </w:p>
  <w:p w14:paraId="4C7972D2" w14:textId="77777777" w:rsidR="004D3BFD" w:rsidRDefault="004D3BFD" w:rsidP="00E268BE">
    <w:pPr>
      <w:jc w:val="center"/>
      <w:rPr>
        <w:rFonts w:ascii="Athelas" w:hAnsi="Athelas" w:cs="Angsana New"/>
        <w:b/>
        <w:bCs/>
      </w:rPr>
    </w:pPr>
    <w:r w:rsidRPr="00E268BE">
      <w:rPr>
        <w:rFonts w:ascii="Athelas" w:hAnsi="Athelas" w:cs="Angsana New"/>
        <w:b/>
        <w:bCs/>
      </w:rPr>
      <w:t>Po Box 785</w:t>
    </w:r>
    <w:r>
      <w:rPr>
        <w:rFonts w:ascii="Athelas" w:hAnsi="Athelas" w:cs="Angsana New"/>
        <w:b/>
        <w:bCs/>
      </w:rPr>
      <w:t xml:space="preserve"> </w:t>
    </w:r>
  </w:p>
  <w:p w14:paraId="6A36AE30" w14:textId="77777777" w:rsidR="004D3BFD" w:rsidRPr="00E268BE" w:rsidRDefault="004D3BFD" w:rsidP="00E268BE">
    <w:pPr>
      <w:jc w:val="center"/>
      <w:rPr>
        <w:rFonts w:ascii="Athelas" w:hAnsi="Athelas" w:cs="Angsana New"/>
        <w:b/>
        <w:bCs/>
      </w:rPr>
    </w:pPr>
    <w:r w:rsidRPr="00E268BE">
      <w:rPr>
        <w:rFonts w:ascii="Athelas" w:hAnsi="Athelas" w:cs="Angsana New"/>
        <w:b/>
        <w:bCs/>
      </w:rPr>
      <w:t>Pewaukee, WI 53072</w:t>
    </w:r>
  </w:p>
  <w:p w14:paraId="4EC567B7" w14:textId="77777777" w:rsidR="004D3BFD" w:rsidRPr="00E268BE" w:rsidRDefault="004D3BFD" w:rsidP="00E268BE">
    <w:pPr>
      <w:jc w:val="center"/>
      <w:rPr>
        <w:rFonts w:ascii="Athelas" w:hAnsi="Athelas" w:cs="Angsana New"/>
        <w:b/>
        <w:bCs/>
      </w:rPr>
    </w:pPr>
    <w:r w:rsidRPr="00E268BE">
      <w:rPr>
        <w:rFonts w:ascii="Athelas" w:hAnsi="Athelas" w:cs="Angsana New"/>
        <w:b/>
        <w:bCs/>
      </w:rPr>
      <w:t>Local5241@gmail.com</w:t>
    </w:r>
  </w:p>
  <w:p w14:paraId="0628B020" w14:textId="77777777" w:rsidR="004D3BFD" w:rsidRDefault="004D3BFD">
    <w:pPr>
      <w:pStyle w:val="Header"/>
    </w:pPr>
    <w:r>
      <w:rPr>
        <w:b/>
        <w:bCs/>
        <w:noProof/>
        <w:color w:val="FF0000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BFFFD8" wp14:editId="42C6D4A4">
              <wp:simplePos x="0" y="0"/>
              <wp:positionH relativeFrom="column">
                <wp:posOffset>-573405</wp:posOffset>
              </wp:positionH>
              <wp:positionV relativeFrom="paragraph">
                <wp:posOffset>274320</wp:posOffset>
              </wp:positionV>
              <wp:extent cx="7129780" cy="0"/>
              <wp:effectExtent l="0" t="25400" r="33020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9780" cy="0"/>
                      </a:xfrm>
                      <a:prstGeom prst="line">
                        <a:avLst/>
                      </a:prstGeom>
                      <a:ln w="53975">
                        <a:solidFill>
                          <a:srgbClr val="BA0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E31CD6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15pt,21.6pt" to="516.2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" strokecolor="#ba0300" strokeweight="4.25pt">
              <v:stroke joinstyle="miter"/>
            </v:line>
          </w:pict>
        </mc:Fallback>
      </mc:AlternateContent>
    </w:r>
  </w:p>
  <w:p w14:paraId="61F96A87" w14:textId="77777777" w:rsidR="004D3BFD" w:rsidRDefault="004D3B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D2839"/>
    <w:multiLevelType w:val="hybridMultilevel"/>
    <w:tmpl w:val="4582E59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313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7F"/>
    <w:rsid w:val="00000E50"/>
    <w:rsid w:val="00005AA7"/>
    <w:rsid w:val="000101DB"/>
    <w:rsid w:val="00010548"/>
    <w:rsid w:val="00020A94"/>
    <w:rsid w:val="00020E82"/>
    <w:rsid w:val="00025018"/>
    <w:rsid w:val="00030BE3"/>
    <w:rsid w:val="00031905"/>
    <w:rsid w:val="00034CD0"/>
    <w:rsid w:val="00034DA0"/>
    <w:rsid w:val="0003507B"/>
    <w:rsid w:val="00036014"/>
    <w:rsid w:val="0003629D"/>
    <w:rsid w:val="00036598"/>
    <w:rsid w:val="00036CB6"/>
    <w:rsid w:val="00040907"/>
    <w:rsid w:val="00041B79"/>
    <w:rsid w:val="00054D62"/>
    <w:rsid w:val="00055DC3"/>
    <w:rsid w:val="000560AE"/>
    <w:rsid w:val="000560B7"/>
    <w:rsid w:val="000602A3"/>
    <w:rsid w:val="000640AB"/>
    <w:rsid w:val="00067FE0"/>
    <w:rsid w:val="00073D7E"/>
    <w:rsid w:val="00075157"/>
    <w:rsid w:val="00081216"/>
    <w:rsid w:val="00081535"/>
    <w:rsid w:val="0008154E"/>
    <w:rsid w:val="000825F8"/>
    <w:rsid w:val="00082E98"/>
    <w:rsid w:val="000856EB"/>
    <w:rsid w:val="00085ABD"/>
    <w:rsid w:val="000901A8"/>
    <w:rsid w:val="000907CE"/>
    <w:rsid w:val="00091A45"/>
    <w:rsid w:val="00096534"/>
    <w:rsid w:val="00096B00"/>
    <w:rsid w:val="00096CAC"/>
    <w:rsid w:val="00096EFD"/>
    <w:rsid w:val="000974BD"/>
    <w:rsid w:val="000976B5"/>
    <w:rsid w:val="000A2471"/>
    <w:rsid w:val="000A426A"/>
    <w:rsid w:val="000A70B7"/>
    <w:rsid w:val="000A75CC"/>
    <w:rsid w:val="000B0096"/>
    <w:rsid w:val="000B0EFD"/>
    <w:rsid w:val="000B3768"/>
    <w:rsid w:val="000B520F"/>
    <w:rsid w:val="000B58AD"/>
    <w:rsid w:val="000B6488"/>
    <w:rsid w:val="000B66A4"/>
    <w:rsid w:val="000C15B5"/>
    <w:rsid w:val="000C1758"/>
    <w:rsid w:val="000C40DE"/>
    <w:rsid w:val="000C47B6"/>
    <w:rsid w:val="000C6F75"/>
    <w:rsid w:val="000D44DB"/>
    <w:rsid w:val="000D7AFE"/>
    <w:rsid w:val="000E39E7"/>
    <w:rsid w:val="000E70E0"/>
    <w:rsid w:val="000F1288"/>
    <w:rsid w:val="000F1C26"/>
    <w:rsid w:val="000F2A42"/>
    <w:rsid w:val="000F2B38"/>
    <w:rsid w:val="000F7046"/>
    <w:rsid w:val="000F723B"/>
    <w:rsid w:val="000F77AD"/>
    <w:rsid w:val="000F7CEE"/>
    <w:rsid w:val="00101006"/>
    <w:rsid w:val="00101AC8"/>
    <w:rsid w:val="00101E38"/>
    <w:rsid w:val="00104395"/>
    <w:rsid w:val="00111678"/>
    <w:rsid w:val="00111788"/>
    <w:rsid w:val="001125F6"/>
    <w:rsid w:val="001128D0"/>
    <w:rsid w:val="00116CBB"/>
    <w:rsid w:val="001170BD"/>
    <w:rsid w:val="0012003D"/>
    <w:rsid w:val="00125D7B"/>
    <w:rsid w:val="00125DEE"/>
    <w:rsid w:val="0013082B"/>
    <w:rsid w:val="00137E2D"/>
    <w:rsid w:val="001405C0"/>
    <w:rsid w:val="00140CF4"/>
    <w:rsid w:val="001454FB"/>
    <w:rsid w:val="001459E1"/>
    <w:rsid w:val="001506B8"/>
    <w:rsid w:val="00150701"/>
    <w:rsid w:val="001515C1"/>
    <w:rsid w:val="001518C9"/>
    <w:rsid w:val="0015357C"/>
    <w:rsid w:val="00153805"/>
    <w:rsid w:val="00167C42"/>
    <w:rsid w:val="00170F14"/>
    <w:rsid w:val="00176AFD"/>
    <w:rsid w:val="00177410"/>
    <w:rsid w:val="00177751"/>
    <w:rsid w:val="00180E14"/>
    <w:rsid w:val="0018115C"/>
    <w:rsid w:val="00183BFE"/>
    <w:rsid w:val="00186951"/>
    <w:rsid w:val="0019022A"/>
    <w:rsid w:val="0019053C"/>
    <w:rsid w:val="00190F04"/>
    <w:rsid w:val="001912CD"/>
    <w:rsid w:val="0019329E"/>
    <w:rsid w:val="00195BF0"/>
    <w:rsid w:val="001969D0"/>
    <w:rsid w:val="001A2483"/>
    <w:rsid w:val="001A36CA"/>
    <w:rsid w:val="001A5D9D"/>
    <w:rsid w:val="001A7617"/>
    <w:rsid w:val="001A7943"/>
    <w:rsid w:val="001B0B3E"/>
    <w:rsid w:val="001B1A9E"/>
    <w:rsid w:val="001B222B"/>
    <w:rsid w:val="001B3771"/>
    <w:rsid w:val="001B4143"/>
    <w:rsid w:val="001B5E9F"/>
    <w:rsid w:val="001B7178"/>
    <w:rsid w:val="001B7306"/>
    <w:rsid w:val="001C1875"/>
    <w:rsid w:val="001C24B0"/>
    <w:rsid w:val="001C29EE"/>
    <w:rsid w:val="001C3055"/>
    <w:rsid w:val="001C3EBC"/>
    <w:rsid w:val="001C641A"/>
    <w:rsid w:val="001D5DB5"/>
    <w:rsid w:val="001E2AE4"/>
    <w:rsid w:val="001E4A65"/>
    <w:rsid w:val="001E4F8C"/>
    <w:rsid w:val="001E51C2"/>
    <w:rsid w:val="001E54CC"/>
    <w:rsid w:val="001E5789"/>
    <w:rsid w:val="001F058D"/>
    <w:rsid w:val="001F09BA"/>
    <w:rsid w:val="001F2F14"/>
    <w:rsid w:val="001F3B60"/>
    <w:rsid w:val="001F5266"/>
    <w:rsid w:val="001F5AB8"/>
    <w:rsid w:val="001F5B56"/>
    <w:rsid w:val="001F5E25"/>
    <w:rsid w:val="00201009"/>
    <w:rsid w:val="00201AAC"/>
    <w:rsid w:val="002074AC"/>
    <w:rsid w:val="002076C9"/>
    <w:rsid w:val="00211720"/>
    <w:rsid w:val="00212115"/>
    <w:rsid w:val="00214912"/>
    <w:rsid w:val="00214CE9"/>
    <w:rsid w:val="00215BA7"/>
    <w:rsid w:val="00217546"/>
    <w:rsid w:val="00222AE6"/>
    <w:rsid w:val="00223B9F"/>
    <w:rsid w:val="00224738"/>
    <w:rsid w:val="002263F5"/>
    <w:rsid w:val="002266B1"/>
    <w:rsid w:val="00232DA2"/>
    <w:rsid w:val="00232E75"/>
    <w:rsid w:val="00233D7C"/>
    <w:rsid w:val="00235962"/>
    <w:rsid w:val="00235C24"/>
    <w:rsid w:val="002368AB"/>
    <w:rsid w:val="002423FA"/>
    <w:rsid w:val="00244F72"/>
    <w:rsid w:val="00245E7C"/>
    <w:rsid w:val="00246B20"/>
    <w:rsid w:val="002512A6"/>
    <w:rsid w:val="002515FB"/>
    <w:rsid w:val="002517B0"/>
    <w:rsid w:val="002607FC"/>
    <w:rsid w:val="002644CD"/>
    <w:rsid w:val="002646CF"/>
    <w:rsid w:val="00264831"/>
    <w:rsid w:val="00265E5D"/>
    <w:rsid w:val="00267498"/>
    <w:rsid w:val="002677C0"/>
    <w:rsid w:val="0027785E"/>
    <w:rsid w:val="002821E4"/>
    <w:rsid w:val="00283D4C"/>
    <w:rsid w:val="00292C20"/>
    <w:rsid w:val="00292E4C"/>
    <w:rsid w:val="00294E25"/>
    <w:rsid w:val="002A084F"/>
    <w:rsid w:val="002A08C7"/>
    <w:rsid w:val="002A0B54"/>
    <w:rsid w:val="002A3C1C"/>
    <w:rsid w:val="002A4157"/>
    <w:rsid w:val="002A6493"/>
    <w:rsid w:val="002B0D23"/>
    <w:rsid w:val="002B1F52"/>
    <w:rsid w:val="002B5F0D"/>
    <w:rsid w:val="002B6FAA"/>
    <w:rsid w:val="002C43B3"/>
    <w:rsid w:val="002C546A"/>
    <w:rsid w:val="002C7339"/>
    <w:rsid w:val="002D3C45"/>
    <w:rsid w:val="002D515C"/>
    <w:rsid w:val="002E0E54"/>
    <w:rsid w:val="002E12F3"/>
    <w:rsid w:val="002E1971"/>
    <w:rsid w:val="002E2326"/>
    <w:rsid w:val="002E352B"/>
    <w:rsid w:val="002E4121"/>
    <w:rsid w:val="002F1327"/>
    <w:rsid w:val="002F5976"/>
    <w:rsid w:val="002F6946"/>
    <w:rsid w:val="002F767F"/>
    <w:rsid w:val="003023ED"/>
    <w:rsid w:val="00305302"/>
    <w:rsid w:val="00306687"/>
    <w:rsid w:val="00312399"/>
    <w:rsid w:val="00313686"/>
    <w:rsid w:val="00315D97"/>
    <w:rsid w:val="00316B15"/>
    <w:rsid w:val="0032198C"/>
    <w:rsid w:val="0032208E"/>
    <w:rsid w:val="00325A81"/>
    <w:rsid w:val="00325C2C"/>
    <w:rsid w:val="00331BFA"/>
    <w:rsid w:val="003322BC"/>
    <w:rsid w:val="00336CFD"/>
    <w:rsid w:val="00345325"/>
    <w:rsid w:val="0034637E"/>
    <w:rsid w:val="00346446"/>
    <w:rsid w:val="003515E8"/>
    <w:rsid w:val="00352E99"/>
    <w:rsid w:val="003531B9"/>
    <w:rsid w:val="00355FAF"/>
    <w:rsid w:val="003567BD"/>
    <w:rsid w:val="0036031E"/>
    <w:rsid w:val="00361DFE"/>
    <w:rsid w:val="00363757"/>
    <w:rsid w:val="003646B1"/>
    <w:rsid w:val="0036620B"/>
    <w:rsid w:val="0036679C"/>
    <w:rsid w:val="00370160"/>
    <w:rsid w:val="00375A48"/>
    <w:rsid w:val="00375E0D"/>
    <w:rsid w:val="00376C5A"/>
    <w:rsid w:val="003812F3"/>
    <w:rsid w:val="00387BD4"/>
    <w:rsid w:val="00387D7D"/>
    <w:rsid w:val="0039216B"/>
    <w:rsid w:val="003926C4"/>
    <w:rsid w:val="00396E82"/>
    <w:rsid w:val="003972F1"/>
    <w:rsid w:val="003A2E86"/>
    <w:rsid w:val="003A6D8D"/>
    <w:rsid w:val="003B0AC9"/>
    <w:rsid w:val="003B1A3D"/>
    <w:rsid w:val="003B2E64"/>
    <w:rsid w:val="003B5E8B"/>
    <w:rsid w:val="003B5EAB"/>
    <w:rsid w:val="003C05B1"/>
    <w:rsid w:val="003C1C09"/>
    <w:rsid w:val="003C2F0D"/>
    <w:rsid w:val="003C3D2B"/>
    <w:rsid w:val="003C4943"/>
    <w:rsid w:val="003C5F2F"/>
    <w:rsid w:val="003C6181"/>
    <w:rsid w:val="003D4D72"/>
    <w:rsid w:val="003D58CF"/>
    <w:rsid w:val="003D6F86"/>
    <w:rsid w:val="003D72BD"/>
    <w:rsid w:val="003D7F2B"/>
    <w:rsid w:val="003E3BD6"/>
    <w:rsid w:val="003E406F"/>
    <w:rsid w:val="003E4D8B"/>
    <w:rsid w:val="003E6703"/>
    <w:rsid w:val="003F3F1A"/>
    <w:rsid w:val="003F3FA0"/>
    <w:rsid w:val="003F5053"/>
    <w:rsid w:val="003F53D8"/>
    <w:rsid w:val="003F570F"/>
    <w:rsid w:val="003F5725"/>
    <w:rsid w:val="003F5EA8"/>
    <w:rsid w:val="003F6F1A"/>
    <w:rsid w:val="003F78D5"/>
    <w:rsid w:val="003F7E5C"/>
    <w:rsid w:val="00400ED5"/>
    <w:rsid w:val="00407DBC"/>
    <w:rsid w:val="00410D8E"/>
    <w:rsid w:val="00411FB2"/>
    <w:rsid w:val="00413899"/>
    <w:rsid w:val="0041425E"/>
    <w:rsid w:val="00423213"/>
    <w:rsid w:val="00424386"/>
    <w:rsid w:val="00430554"/>
    <w:rsid w:val="00434F2D"/>
    <w:rsid w:val="00434F3A"/>
    <w:rsid w:val="004350E6"/>
    <w:rsid w:val="00436314"/>
    <w:rsid w:val="00442893"/>
    <w:rsid w:val="00443260"/>
    <w:rsid w:val="00445B37"/>
    <w:rsid w:val="00447A0D"/>
    <w:rsid w:val="004547E5"/>
    <w:rsid w:val="004555EE"/>
    <w:rsid w:val="004559A4"/>
    <w:rsid w:val="004601A6"/>
    <w:rsid w:val="0046617E"/>
    <w:rsid w:val="0046723A"/>
    <w:rsid w:val="004677B5"/>
    <w:rsid w:val="00470A31"/>
    <w:rsid w:val="00474398"/>
    <w:rsid w:val="00474DF1"/>
    <w:rsid w:val="00475318"/>
    <w:rsid w:val="00475853"/>
    <w:rsid w:val="00481659"/>
    <w:rsid w:val="00483095"/>
    <w:rsid w:val="004836F7"/>
    <w:rsid w:val="00483F98"/>
    <w:rsid w:val="00484E84"/>
    <w:rsid w:val="00487F29"/>
    <w:rsid w:val="00495AC2"/>
    <w:rsid w:val="00496A93"/>
    <w:rsid w:val="004B0EE4"/>
    <w:rsid w:val="004B4738"/>
    <w:rsid w:val="004B4AF2"/>
    <w:rsid w:val="004C19A0"/>
    <w:rsid w:val="004C3B38"/>
    <w:rsid w:val="004C4020"/>
    <w:rsid w:val="004C5D2F"/>
    <w:rsid w:val="004C5DDE"/>
    <w:rsid w:val="004D3BFD"/>
    <w:rsid w:val="004E0AC4"/>
    <w:rsid w:val="004E14D2"/>
    <w:rsid w:val="004E157F"/>
    <w:rsid w:val="004E23E9"/>
    <w:rsid w:val="004E2C29"/>
    <w:rsid w:val="004E2D89"/>
    <w:rsid w:val="004F0418"/>
    <w:rsid w:val="004F1A9C"/>
    <w:rsid w:val="004F1ACE"/>
    <w:rsid w:val="004F1AE3"/>
    <w:rsid w:val="004F6DD8"/>
    <w:rsid w:val="005017B1"/>
    <w:rsid w:val="00502E9C"/>
    <w:rsid w:val="00511B69"/>
    <w:rsid w:val="00512384"/>
    <w:rsid w:val="00514EE9"/>
    <w:rsid w:val="00516200"/>
    <w:rsid w:val="00517137"/>
    <w:rsid w:val="00517C12"/>
    <w:rsid w:val="00520934"/>
    <w:rsid w:val="005210CC"/>
    <w:rsid w:val="00523703"/>
    <w:rsid w:val="0052609F"/>
    <w:rsid w:val="00526961"/>
    <w:rsid w:val="00526FB3"/>
    <w:rsid w:val="00527824"/>
    <w:rsid w:val="00530863"/>
    <w:rsid w:val="005308F8"/>
    <w:rsid w:val="005319FF"/>
    <w:rsid w:val="00533294"/>
    <w:rsid w:val="005368D1"/>
    <w:rsid w:val="00540269"/>
    <w:rsid w:val="00541D06"/>
    <w:rsid w:val="00542432"/>
    <w:rsid w:val="0054502F"/>
    <w:rsid w:val="00546DE1"/>
    <w:rsid w:val="005478FE"/>
    <w:rsid w:val="0055040A"/>
    <w:rsid w:val="005526E3"/>
    <w:rsid w:val="00553C26"/>
    <w:rsid w:val="005571AD"/>
    <w:rsid w:val="00557486"/>
    <w:rsid w:val="00565A78"/>
    <w:rsid w:val="00566D36"/>
    <w:rsid w:val="00567F4A"/>
    <w:rsid w:val="005709B4"/>
    <w:rsid w:val="00573A05"/>
    <w:rsid w:val="00573B98"/>
    <w:rsid w:val="00576EC5"/>
    <w:rsid w:val="00583151"/>
    <w:rsid w:val="00584306"/>
    <w:rsid w:val="00585AD7"/>
    <w:rsid w:val="00585F17"/>
    <w:rsid w:val="00587847"/>
    <w:rsid w:val="0059707A"/>
    <w:rsid w:val="005A2069"/>
    <w:rsid w:val="005A31C3"/>
    <w:rsid w:val="005C5D7F"/>
    <w:rsid w:val="005C7598"/>
    <w:rsid w:val="005C796C"/>
    <w:rsid w:val="005D00A2"/>
    <w:rsid w:val="005D33EF"/>
    <w:rsid w:val="005D5664"/>
    <w:rsid w:val="005E4C33"/>
    <w:rsid w:val="005F068B"/>
    <w:rsid w:val="005F13B9"/>
    <w:rsid w:val="005F3F7C"/>
    <w:rsid w:val="005F46A8"/>
    <w:rsid w:val="005F5195"/>
    <w:rsid w:val="005F5E5B"/>
    <w:rsid w:val="005F6C92"/>
    <w:rsid w:val="005F778A"/>
    <w:rsid w:val="00604284"/>
    <w:rsid w:val="00604707"/>
    <w:rsid w:val="00612451"/>
    <w:rsid w:val="00612A4F"/>
    <w:rsid w:val="00616DF5"/>
    <w:rsid w:val="0061761B"/>
    <w:rsid w:val="006207E3"/>
    <w:rsid w:val="006218DB"/>
    <w:rsid w:val="00621FD9"/>
    <w:rsid w:val="00623643"/>
    <w:rsid w:val="006260C7"/>
    <w:rsid w:val="006266E0"/>
    <w:rsid w:val="006269C9"/>
    <w:rsid w:val="0062741B"/>
    <w:rsid w:val="0063779E"/>
    <w:rsid w:val="0064004D"/>
    <w:rsid w:val="00640BC3"/>
    <w:rsid w:val="00644C8A"/>
    <w:rsid w:val="0064687A"/>
    <w:rsid w:val="00652700"/>
    <w:rsid w:val="00652A4C"/>
    <w:rsid w:val="00657E0D"/>
    <w:rsid w:val="00661C04"/>
    <w:rsid w:val="0066209A"/>
    <w:rsid w:val="00662BB7"/>
    <w:rsid w:val="006677DE"/>
    <w:rsid w:val="00671F8A"/>
    <w:rsid w:val="00672312"/>
    <w:rsid w:val="006732A7"/>
    <w:rsid w:val="00673AFC"/>
    <w:rsid w:val="006741CD"/>
    <w:rsid w:val="006748AB"/>
    <w:rsid w:val="0067585B"/>
    <w:rsid w:val="00675B4C"/>
    <w:rsid w:val="00675C25"/>
    <w:rsid w:val="006800B6"/>
    <w:rsid w:val="00681265"/>
    <w:rsid w:val="006866D7"/>
    <w:rsid w:val="0069319E"/>
    <w:rsid w:val="0069521F"/>
    <w:rsid w:val="00696DA6"/>
    <w:rsid w:val="006974AA"/>
    <w:rsid w:val="006A351E"/>
    <w:rsid w:val="006A3A02"/>
    <w:rsid w:val="006A479E"/>
    <w:rsid w:val="006A7944"/>
    <w:rsid w:val="006A7A86"/>
    <w:rsid w:val="006B03E2"/>
    <w:rsid w:val="006B06B3"/>
    <w:rsid w:val="006B2993"/>
    <w:rsid w:val="006C0D3A"/>
    <w:rsid w:val="006C4775"/>
    <w:rsid w:val="006C5722"/>
    <w:rsid w:val="006C5833"/>
    <w:rsid w:val="006C7CE7"/>
    <w:rsid w:val="006D40E5"/>
    <w:rsid w:val="006D7AA8"/>
    <w:rsid w:val="006D7D7D"/>
    <w:rsid w:val="006E1611"/>
    <w:rsid w:val="006E3D8F"/>
    <w:rsid w:val="006E7C4D"/>
    <w:rsid w:val="006F0426"/>
    <w:rsid w:val="006F1CC0"/>
    <w:rsid w:val="007009EB"/>
    <w:rsid w:val="007020F9"/>
    <w:rsid w:val="00702E2E"/>
    <w:rsid w:val="00703A8C"/>
    <w:rsid w:val="00703CB6"/>
    <w:rsid w:val="007056D2"/>
    <w:rsid w:val="007064D3"/>
    <w:rsid w:val="007134C5"/>
    <w:rsid w:val="00713FBD"/>
    <w:rsid w:val="007162E4"/>
    <w:rsid w:val="00717F59"/>
    <w:rsid w:val="00720124"/>
    <w:rsid w:val="00720779"/>
    <w:rsid w:val="007233A1"/>
    <w:rsid w:val="0072764D"/>
    <w:rsid w:val="00732CB1"/>
    <w:rsid w:val="00733D25"/>
    <w:rsid w:val="007353F3"/>
    <w:rsid w:val="00740C6A"/>
    <w:rsid w:val="00741331"/>
    <w:rsid w:val="0075485A"/>
    <w:rsid w:val="0075529C"/>
    <w:rsid w:val="00755CC1"/>
    <w:rsid w:val="00762E6F"/>
    <w:rsid w:val="00763311"/>
    <w:rsid w:val="00763A9B"/>
    <w:rsid w:val="0077160C"/>
    <w:rsid w:val="00772E00"/>
    <w:rsid w:val="007733DC"/>
    <w:rsid w:val="00775499"/>
    <w:rsid w:val="00775B82"/>
    <w:rsid w:val="00775FE7"/>
    <w:rsid w:val="00776BC6"/>
    <w:rsid w:val="007812D5"/>
    <w:rsid w:val="007830C5"/>
    <w:rsid w:val="0078389A"/>
    <w:rsid w:val="00784D19"/>
    <w:rsid w:val="007852B5"/>
    <w:rsid w:val="007862DA"/>
    <w:rsid w:val="0079252A"/>
    <w:rsid w:val="0079654D"/>
    <w:rsid w:val="00797471"/>
    <w:rsid w:val="007A1924"/>
    <w:rsid w:val="007A1DD2"/>
    <w:rsid w:val="007A26CE"/>
    <w:rsid w:val="007A4A8A"/>
    <w:rsid w:val="007A53FF"/>
    <w:rsid w:val="007B2F02"/>
    <w:rsid w:val="007B3EEE"/>
    <w:rsid w:val="007B4A01"/>
    <w:rsid w:val="007B53DA"/>
    <w:rsid w:val="007B76FA"/>
    <w:rsid w:val="007B7930"/>
    <w:rsid w:val="007C0C31"/>
    <w:rsid w:val="007C1A9A"/>
    <w:rsid w:val="007C3778"/>
    <w:rsid w:val="007C3CA4"/>
    <w:rsid w:val="007C6658"/>
    <w:rsid w:val="007C6FE2"/>
    <w:rsid w:val="007D0B4D"/>
    <w:rsid w:val="007D5252"/>
    <w:rsid w:val="007D6FD6"/>
    <w:rsid w:val="007D7B0D"/>
    <w:rsid w:val="007E1457"/>
    <w:rsid w:val="007E1C54"/>
    <w:rsid w:val="007E1C6B"/>
    <w:rsid w:val="007E21A8"/>
    <w:rsid w:val="007E4A2E"/>
    <w:rsid w:val="007E71F7"/>
    <w:rsid w:val="007F2568"/>
    <w:rsid w:val="007F3B20"/>
    <w:rsid w:val="007F571F"/>
    <w:rsid w:val="007F65A6"/>
    <w:rsid w:val="007F6777"/>
    <w:rsid w:val="007F7950"/>
    <w:rsid w:val="00800B5F"/>
    <w:rsid w:val="00801490"/>
    <w:rsid w:val="00805294"/>
    <w:rsid w:val="008061EC"/>
    <w:rsid w:val="00811261"/>
    <w:rsid w:val="0081385F"/>
    <w:rsid w:val="00817223"/>
    <w:rsid w:val="00817D30"/>
    <w:rsid w:val="00822F9B"/>
    <w:rsid w:val="00825831"/>
    <w:rsid w:val="00825A66"/>
    <w:rsid w:val="0083407F"/>
    <w:rsid w:val="008345CF"/>
    <w:rsid w:val="00834AC0"/>
    <w:rsid w:val="00834B75"/>
    <w:rsid w:val="00835F11"/>
    <w:rsid w:val="00836FA6"/>
    <w:rsid w:val="00840858"/>
    <w:rsid w:val="00844937"/>
    <w:rsid w:val="00846F26"/>
    <w:rsid w:val="00854226"/>
    <w:rsid w:val="0085582F"/>
    <w:rsid w:val="00862616"/>
    <w:rsid w:val="00862663"/>
    <w:rsid w:val="0087379E"/>
    <w:rsid w:val="00874861"/>
    <w:rsid w:val="00874A8C"/>
    <w:rsid w:val="00874B38"/>
    <w:rsid w:val="00877677"/>
    <w:rsid w:val="00880514"/>
    <w:rsid w:val="00880E1E"/>
    <w:rsid w:val="0088174D"/>
    <w:rsid w:val="0088186A"/>
    <w:rsid w:val="00885DAA"/>
    <w:rsid w:val="008931CB"/>
    <w:rsid w:val="0089371B"/>
    <w:rsid w:val="00894117"/>
    <w:rsid w:val="008A1B6B"/>
    <w:rsid w:val="008A1DD0"/>
    <w:rsid w:val="008A49B1"/>
    <w:rsid w:val="008A4C9E"/>
    <w:rsid w:val="008A561A"/>
    <w:rsid w:val="008A6C02"/>
    <w:rsid w:val="008B1111"/>
    <w:rsid w:val="008B1F37"/>
    <w:rsid w:val="008B56E8"/>
    <w:rsid w:val="008C09C9"/>
    <w:rsid w:val="008C1AA2"/>
    <w:rsid w:val="008C55E4"/>
    <w:rsid w:val="008C6ED7"/>
    <w:rsid w:val="008C7ACF"/>
    <w:rsid w:val="008D34E6"/>
    <w:rsid w:val="008E75BA"/>
    <w:rsid w:val="008F19F3"/>
    <w:rsid w:val="008F77D0"/>
    <w:rsid w:val="009001E9"/>
    <w:rsid w:val="009022F0"/>
    <w:rsid w:val="00906ACD"/>
    <w:rsid w:val="00907002"/>
    <w:rsid w:val="00907D76"/>
    <w:rsid w:val="009102B0"/>
    <w:rsid w:val="00911747"/>
    <w:rsid w:val="0091638D"/>
    <w:rsid w:val="00921833"/>
    <w:rsid w:val="00922635"/>
    <w:rsid w:val="009239FD"/>
    <w:rsid w:val="00925D6F"/>
    <w:rsid w:val="00927D4F"/>
    <w:rsid w:val="009376DD"/>
    <w:rsid w:val="00941E2D"/>
    <w:rsid w:val="00947835"/>
    <w:rsid w:val="00953135"/>
    <w:rsid w:val="009538B1"/>
    <w:rsid w:val="009565AB"/>
    <w:rsid w:val="0095733F"/>
    <w:rsid w:val="00960E90"/>
    <w:rsid w:val="00962C30"/>
    <w:rsid w:val="0096394E"/>
    <w:rsid w:val="00970036"/>
    <w:rsid w:val="00972CFC"/>
    <w:rsid w:val="00975041"/>
    <w:rsid w:val="0097611F"/>
    <w:rsid w:val="00991646"/>
    <w:rsid w:val="009A13B5"/>
    <w:rsid w:val="009A487D"/>
    <w:rsid w:val="009B0F90"/>
    <w:rsid w:val="009B1EE4"/>
    <w:rsid w:val="009B3564"/>
    <w:rsid w:val="009B409B"/>
    <w:rsid w:val="009B49AA"/>
    <w:rsid w:val="009B6E31"/>
    <w:rsid w:val="009B7E10"/>
    <w:rsid w:val="009C3F8B"/>
    <w:rsid w:val="009C6238"/>
    <w:rsid w:val="009C6B3D"/>
    <w:rsid w:val="009C6CAF"/>
    <w:rsid w:val="009D267D"/>
    <w:rsid w:val="009D293B"/>
    <w:rsid w:val="009D6358"/>
    <w:rsid w:val="009D6CA4"/>
    <w:rsid w:val="009E18AD"/>
    <w:rsid w:val="009E3C72"/>
    <w:rsid w:val="009E52B1"/>
    <w:rsid w:val="009F0F07"/>
    <w:rsid w:val="009F1BB4"/>
    <w:rsid w:val="00A0376E"/>
    <w:rsid w:val="00A04A8F"/>
    <w:rsid w:val="00A10911"/>
    <w:rsid w:val="00A12465"/>
    <w:rsid w:val="00A15038"/>
    <w:rsid w:val="00A15454"/>
    <w:rsid w:val="00A1652C"/>
    <w:rsid w:val="00A170A7"/>
    <w:rsid w:val="00A203D8"/>
    <w:rsid w:val="00A23179"/>
    <w:rsid w:val="00A25BF5"/>
    <w:rsid w:val="00A26234"/>
    <w:rsid w:val="00A268BC"/>
    <w:rsid w:val="00A27245"/>
    <w:rsid w:val="00A30696"/>
    <w:rsid w:val="00A30A26"/>
    <w:rsid w:val="00A31831"/>
    <w:rsid w:val="00A34071"/>
    <w:rsid w:val="00A35BC9"/>
    <w:rsid w:val="00A4153F"/>
    <w:rsid w:val="00A420B8"/>
    <w:rsid w:val="00A444F8"/>
    <w:rsid w:val="00A45195"/>
    <w:rsid w:val="00A46A3C"/>
    <w:rsid w:val="00A46D59"/>
    <w:rsid w:val="00A5085F"/>
    <w:rsid w:val="00A5168D"/>
    <w:rsid w:val="00A559B2"/>
    <w:rsid w:val="00A57D68"/>
    <w:rsid w:val="00A621CF"/>
    <w:rsid w:val="00A62CE4"/>
    <w:rsid w:val="00A639F1"/>
    <w:rsid w:val="00A64F5A"/>
    <w:rsid w:val="00A72244"/>
    <w:rsid w:val="00A72E58"/>
    <w:rsid w:val="00A73DC8"/>
    <w:rsid w:val="00A76DAD"/>
    <w:rsid w:val="00A808D2"/>
    <w:rsid w:val="00A8116D"/>
    <w:rsid w:val="00A83099"/>
    <w:rsid w:val="00A855DC"/>
    <w:rsid w:val="00A8794F"/>
    <w:rsid w:val="00A87BF9"/>
    <w:rsid w:val="00A94008"/>
    <w:rsid w:val="00A9408D"/>
    <w:rsid w:val="00A968E2"/>
    <w:rsid w:val="00AA0AE1"/>
    <w:rsid w:val="00AA2428"/>
    <w:rsid w:val="00AA37B4"/>
    <w:rsid w:val="00AA7349"/>
    <w:rsid w:val="00AB08B8"/>
    <w:rsid w:val="00AB0EF1"/>
    <w:rsid w:val="00AB57DF"/>
    <w:rsid w:val="00AB60AC"/>
    <w:rsid w:val="00AB798D"/>
    <w:rsid w:val="00AC036F"/>
    <w:rsid w:val="00AC138D"/>
    <w:rsid w:val="00AC582A"/>
    <w:rsid w:val="00AC7D25"/>
    <w:rsid w:val="00AD5B57"/>
    <w:rsid w:val="00AD7F04"/>
    <w:rsid w:val="00AE2B59"/>
    <w:rsid w:val="00AE2C5B"/>
    <w:rsid w:val="00AE349C"/>
    <w:rsid w:val="00AE352A"/>
    <w:rsid w:val="00AE3CD7"/>
    <w:rsid w:val="00AE6352"/>
    <w:rsid w:val="00AE7B10"/>
    <w:rsid w:val="00AF009E"/>
    <w:rsid w:val="00AF0885"/>
    <w:rsid w:val="00AF1412"/>
    <w:rsid w:val="00AF5765"/>
    <w:rsid w:val="00AF5841"/>
    <w:rsid w:val="00B00559"/>
    <w:rsid w:val="00B00FDB"/>
    <w:rsid w:val="00B01A4C"/>
    <w:rsid w:val="00B01C18"/>
    <w:rsid w:val="00B01D6C"/>
    <w:rsid w:val="00B05E43"/>
    <w:rsid w:val="00B1358F"/>
    <w:rsid w:val="00B13E37"/>
    <w:rsid w:val="00B16BCB"/>
    <w:rsid w:val="00B21E45"/>
    <w:rsid w:val="00B21F67"/>
    <w:rsid w:val="00B24A82"/>
    <w:rsid w:val="00B25AC9"/>
    <w:rsid w:val="00B25D26"/>
    <w:rsid w:val="00B348C3"/>
    <w:rsid w:val="00B34BD1"/>
    <w:rsid w:val="00B37A12"/>
    <w:rsid w:val="00B40B13"/>
    <w:rsid w:val="00B410C0"/>
    <w:rsid w:val="00B443FA"/>
    <w:rsid w:val="00B45E71"/>
    <w:rsid w:val="00B45FE6"/>
    <w:rsid w:val="00B51919"/>
    <w:rsid w:val="00B52F6D"/>
    <w:rsid w:val="00B55A81"/>
    <w:rsid w:val="00B55D15"/>
    <w:rsid w:val="00B61EE4"/>
    <w:rsid w:val="00B649BE"/>
    <w:rsid w:val="00B67F13"/>
    <w:rsid w:val="00B743C6"/>
    <w:rsid w:val="00B761E9"/>
    <w:rsid w:val="00B81E75"/>
    <w:rsid w:val="00B914DC"/>
    <w:rsid w:val="00BA54DD"/>
    <w:rsid w:val="00BA6113"/>
    <w:rsid w:val="00BA6EE1"/>
    <w:rsid w:val="00BA78DE"/>
    <w:rsid w:val="00BB158D"/>
    <w:rsid w:val="00BB322E"/>
    <w:rsid w:val="00BB46B9"/>
    <w:rsid w:val="00BC142E"/>
    <w:rsid w:val="00BC28B6"/>
    <w:rsid w:val="00BC535B"/>
    <w:rsid w:val="00BC6934"/>
    <w:rsid w:val="00BC7940"/>
    <w:rsid w:val="00BD0195"/>
    <w:rsid w:val="00BD1276"/>
    <w:rsid w:val="00BE299F"/>
    <w:rsid w:val="00BE4B28"/>
    <w:rsid w:val="00BE63B4"/>
    <w:rsid w:val="00BE63F3"/>
    <w:rsid w:val="00BE67B5"/>
    <w:rsid w:val="00BE6FCE"/>
    <w:rsid w:val="00BF20C4"/>
    <w:rsid w:val="00BF793A"/>
    <w:rsid w:val="00C012D5"/>
    <w:rsid w:val="00C01B66"/>
    <w:rsid w:val="00C0239E"/>
    <w:rsid w:val="00C02460"/>
    <w:rsid w:val="00C02EEC"/>
    <w:rsid w:val="00C0605E"/>
    <w:rsid w:val="00C06CCF"/>
    <w:rsid w:val="00C11D00"/>
    <w:rsid w:val="00C11D7C"/>
    <w:rsid w:val="00C126A1"/>
    <w:rsid w:val="00C13B3A"/>
    <w:rsid w:val="00C1723A"/>
    <w:rsid w:val="00C178FA"/>
    <w:rsid w:val="00C203B7"/>
    <w:rsid w:val="00C2045B"/>
    <w:rsid w:val="00C222E5"/>
    <w:rsid w:val="00C2465D"/>
    <w:rsid w:val="00C24754"/>
    <w:rsid w:val="00C30BFE"/>
    <w:rsid w:val="00C31D7F"/>
    <w:rsid w:val="00C33086"/>
    <w:rsid w:val="00C33436"/>
    <w:rsid w:val="00C35DC5"/>
    <w:rsid w:val="00C36386"/>
    <w:rsid w:val="00C36E5C"/>
    <w:rsid w:val="00C44DD6"/>
    <w:rsid w:val="00C51CD1"/>
    <w:rsid w:val="00C55D0B"/>
    <w:rsid w:val="00C612DC"/>
    <w:rsid w:val="00C63BB9"/>
    <w:rsid w:val="00C65B4C"/>
    <w:rsid w:val="00C70281"/>
    <w:rsid w:val="00C7229E"/>
    <w:rsid w:val="00C72FA5"/>
    <w:rsid w:val="00C73708"/>
    <w:rsid w:val="00C73A43"/>
    <w:rsid w:val="00C73A93"/>
    <w:rsid w:val="00C74E09"/>
    <w:rsid w:val="00C75D69"/>
    <w:rsid w:val="00C76592"/>
    <w:rsid w:val="00C8150A"/>
    <w:rsid w:val="00C82B40"/>
    <w:rsid w:val="00C84761"/>
    <w:rsid w:val="00C866AF"/>
    <w:rsid w:val="00C868D8"/>
    <w:rsid w:val="00C90924"/>
    <w:rsid w:val="00C9210F"/>
    <w:rsid w:val="00C92F3F"/>
    <w:rsid w:val="00C9566E"/>
    <w:rsid w:val="00C96E78"/>
    <w:rsid w:val="00C9725E"/>
    <w:rsid w:val="00C97819"/>
    <w:rsid w:val="00CA2F66"/>
    <w:rsid w:val="00CA4884"/>
    <w:rsid w:val="00CA67DC"/>
    <w:rsid w:val="00CA7ECC"/>
    <w:rsid w:val="00CB050F"/>
    <w:rsid w:val="00CB2246"/>
    <w:rsid w:val="00CB760C"/>
    <w:rsid w:val="00CC2A77"/>
    <w:rsid w:val="00CC358F"/>
    <w:rsid w:val="00CC767D"/>
    <w:rsid w:val="00CD1534"/>
    <w:rsid w:val="00CD4342"/>
    <w:rsid w:val="00CE0C2B"/>
    <w:rsid w:val="00CE0DAC"/>
    <w:rsid w:val="00CE12A5"/>
    <w:rsid w:val="00CE1431"/>
    <w:rsid w:val="00CE3D4B"/>
    <w:rsid w:val="00CF1748"/>
    <w:rsid w:val="00CF1C9A"/>
    <w:rsid w:val="00CF2EAF"/>
    <w:rsid w:val="00CF3B32"/>
    <w:rsid w:val="00CF3F3A"/>
    <w:rsid w:val="00CF61E2"/>
    <w:rsid w:val="00CF737E"/>
    <w:rsid w:val="00D03BB8"/>
    <w:rsid w:val="00D06F1F"/>
    <w:rsid w:val="00D075DC"/>
    <w:rsid w:val="00D07915"/>
    <w:rsid w:val="00D1507A"/>
    <w:rsid w:val="00D17688"/>
    <w:rsid w:val="00D17A4A"/>
    <w:rsid w:val="00D208FE"/>
    <w:rsid w:val="00D31341"/>
    <w:rsid w:val="00D344F2"/>
    <w:rsid w:val="00D35283"/>
    <w:rsid w:val="00D46964"/>
    <w:rsid w:val="00D5044B"/>
    <w:rsid w:val="00D506D2"/>
    <w:rsid w:val="00D523C3"/>
    <w:rsid w:val="00D54BD4"/>
    <w:rsid w:val="00D6079B"/>
    <w:rsid w:val="00D639CA"/>
    <w:rsid w:val="00D700C1"/>
    <w:rsid w:val="00D70D58"/>
    <w:rsid w:val="00D71CE0"/>
    <w:rsid w:val="00D73E12"/>
    <w:rsid w:val="00D771FF"/>
    <w:rsid w:val="00D80B7E"/>
    <w:rsid w:val="00D85368"/>
    <w:rsid w:val="00D874F3"/>
    <w:rsid w:val="00D92211"/>
    <w:rsid w:val="00D9291D"/>
    <w:rsid w:val="00DA0F34"/>
    <w:rsid w:val="00DA570E"/>
    <w:rsid w:val="00DB0AC7"/>
    <w:rsid w:val="00DB1E1F"/>
    <w:rsid w:val="00DB312F"/>
    <w:rsid w:val="00DB5A7B"/>
    <w:rsid w:val="00DC36C8"/>
    <w:rsid w:val="00DC3864"/>
    <w:rsid w:val="00DC49D7"/>
    <w:rsid w:val="00DC7247"/>
    <w:rsid w:val="00DD36E1"/>
    <w:rsid w:val="00DD3767"/>
    <w:rsid w:val="00DD3FE6"/>
    <w:rsid w:val="00DD45C2"/>
    <w:rsid w:val="00DD4E80"/>
    <w:rsid w:val="00DD647F"/>
    <w:rsid w:val="00DD68FC"/>
    <w:rsid w:val="00DE05F9"/>
    <w:rsid w:val="00DE5AAA"/>
    <w:rsid w:val="00DF52C8"/>
    <w:rsid w:val="00DF60DA"/>
    <w:rsid w:val="00DF7BFF"/>
    <w:rsid w:val="00DF7CCA"/>
    <w:rsid w:val="00E01335"/>
    <w:rsid w:val="00E02F83"/>
    <w:rsid w:val="00E030CB"/>
    <w:rsid w:val="00E03878"/>
    <w:rsid w:val="00E04FF6"/>
    <w:rsid w:val="00E05EE6"/>
    <w:rsid w:val="00E141C9"/>
    <w:rsid w:val="00E14737"/>
    <w:rsid w:val="00E25D9C"/>
    <w:rsid w:val="00E268BE"/>
    <w:rsid w:val="00E3014B"/>
    <w:rsid w:val="00E311F3"/>
    <w:rsid w:val="00E35A74"/>
    <w:rsid w:val="00E36B78"/>
    <w:rsid w:val="00E36E32"/>
    <w:rsid w:val="00E37CAF"/>
    <w:rsid w:val="00E42EEE"/>
    <w:rsid w:val="00E43F82"/>
    <w:rsid w:val="00E53AF2"/>
    <w:rsid w:val="00E54329"/>
    <w:rsid w:val="00E5477E"/>
    <w:rsid w:val="00E571CE"/>
    <w:rsid w:val="00E5783B"/>
    <w:rsid w:val="00E6038D"/>
    <w:rsid w:val="00E64BA1"/>
    <w:rsid w:val="00E65847"/>
    <w:rsid w:val="00E67E84"/>
    <w:rsid w:val="00E716A6"/>
    <w:rsid w:val="00E71AD3"/>
    <w:rsid w:val="00E7525E"/>
    <w:rsid w:val="00E75339"/>
    <w:rsid w:val="00E75702"/>
    <w:rsid w:val="00E820B1"/>
    <w:rsid w:val="00E8492C"/>
    <w:rsid w:val="00E93C4A"/>
    <w:rsid w:val="00E94247"/>
    <w:rsid w:val="00E972C7"/>
    <w:rsid w:val="00EA566F"/>
    <w:rsid w:val="00EA7298"/>
    <w:rsid w:val="00EA7745"/>
    <w:rsid w:val="00EB2DF5"/>
    <w:rsid w:val="00EB6F20"/>
    <w:rsid w:val="00EB7EFB"/>
    <w:rsid w:val="00EC024E"/>
    <w:rsid w:val="00EC550D"/>
    <w:rsid w:val="00EC6D72"/>
    <w:rsid w:val="00ED0D45"/>
    <w:rsid w:val="00ED0E37"/>
    <w:rsid w:val="00ED1501"/>
    <w:rsid w:val="00ED3793"/>
    <w:rsid w:val="00ED6F8C"/>
    <w:rsid w:val="00EE1C52"/>
    <w:rsid w:val="00EE52F3"/>
    <w:rsid w:val="00EE57D7"/>
    <w:rsid w:val="00EE6747"/>
    <w:rsid w:val="00EE7BE4"/>
    <w:rsid w:val="00EF09C8"/>
    <w:rsid w:val="00EF1ADC"/>
    <w:rsid w:val="00EF1B97"/>
    <w:rsid w:val="00EF2191"/>
    <w:rsid w:val="00EF34C0"/>
    <w:rsid w:val="00EF53CB"/>
    <w:rsid w:val="00F012B3"/>
    <w:rsid w:val="00F0162A"/>
    <w:rsid w:val="00F0330B"/>
    <w:rsid w:val="00F0777D"/>
    <w:rsid w:val="00F10547"/>
    <w:rsid w:val="00F12D14"/>
    <w:rsid w:val="00F130AD"/>
    <w:rsid w:val="00F13847"/>
    <w:rsid w:val="00F14CFC"/>
    <w:rsid w:val="00F1574C"/>
    <w:rsid w:val="00F17DA4"/>
    <w:rsid w:val="00F21264"/>
    <w:rsid w:val="00F318D2"/>
    <w:rsid w:val="00F32DF1"/>
    <w:rsid w:val="00F32F29"/>
    <w:rsid w:val="00F33FB9"/>
    <w:rsid w:val="00F35868"/>
    <w:rsid w:val="00F375A5"/>
    <w:rsid w:val="00F37DD2"/>
    <w:rsid w:val="00F44DB1"/>
    <w:rsid w:val="00F46A0B"/>
    <w:rsid w:val="00F471F7"/>
    <w:rsid w:val="00F4792D"/>
    <w:rsid w:val="00F512E8"/>
    <w:rsid w:val="00F52CD8"/>
    <w:rsid w:val="00F55170"/>
    <w:rsid w:val="00F60B4F"/>
    <w:rsid w:val="00F60F1E"/>
    <w:rsid w:val="00F65CD6"/>
    <w:rsid w:val="00F66523"/>
    <w:rsid w:val="00F70E41"/>
    <w:rsid w:val="00F71E68"/>
    <w:rsid w:val="00F753DB"/>
    <w:rsid w:val="00F761D3"/>
    <w:rsid w:val="00F763D7"/>
    <w:rsid w:val="00F76D06"/>
    <w:rsid w:val="00F7707E"/>
    <w:rsid w:val="00F82A0B"/>
    <w:rsid w:val="00F8674B"/>
    <w:rsid w:val="00F93F26"/>
    <w:rsid w:val="00F94B6E"/>
    <w:rsid w:val="00F955C8"/>
    <w:rsid w:val="00F9698F"/>
    <w:rsid w:val="00FA1200"/>
    <w:rsid w:val="00FA1A07"/>
    <w:rsid w:val="00FA254B"/>
    <w:rsid w:val="00FA5915"/>
    <w:rsid w:val="00FB0256"/>
    <w:rsid w:val="00FB1E5E"/>
    <w:rsid w:val="00FB2D6E"/>
    <w:rsid w:val="00FB3558"/>
    <w:rsid w:val="00FB518F"/>
    <w:rsid w:val="00FC23B2"/>
    <w:rsid w:val="00FC331C"/>
    <w:rsid w:val="00FC442F"/>
    <w:rsid w:val="00FC4D31"/>
    <w:rsid w:val="00FC633E"/>
    <w:rsid w:val="00FD062B"/>
    <w:rsid w:val="00FD296D"/>
    <w:rsid w:val="00FD2BF5"/>
    <w:rsid w:val="00FD4D60"/>
    <w:rsid w:val="00FD5466"/>
    <w:rsid w:val="00FD5E18"/>
    <w:rsid w:val="00FD6C60"/>
    <w:rsid w:val="00FD71FD"/>
    <w:rsid w:val="00FE0AD4"/>
    <w:rsid w:val="00FE24C8"/>
    <w:rsid w:val="00FE3CF6"/>
    <w:rsid w:val="00FE5C77"/>
    <w:rsid w:val="00FE775B"/>
    <w:rsid w:val="00FF0D36"/>
    <w:rsid w:val="00FF1ED4"/>
    <w:rsid w:val="00FF29E2"/>
    <w:rsid w:val="00FF418D"/>
    <w:rsid w:val="00FF5815"/>
    <w:rsid w:val="00FF714A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5640A1"/>
  <w15:chartTrackingRefBased/>
  <w15:docId w15:val="{5CDEF92D-4520-4849-8E7B-D73E027C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8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8BE"/>
  </w:style>
  <w:style w:type="paragraph" w:styleId="Footer">
    <w:name w:val="footer"/>
    <w:basedOn w:val="Normal"/>
    <w:link w:val="FooterChar"/>
    <w:uiPriority w:val="99"/>
    <w:unhideWhenUsed/>
    <w:rsid w:val="00E268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8BE"/>
  </w:style>
  <w:style w:type="paragraph" w:styleId="ListParagraph">
    <w:name w:val="List Paragraph"/>
    <w:basedOn w:val="Normal"/>
    <w:uiPriority w:val="34"/>
    <w:qFormat/>
    <w:rsid w:val="001A7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5241\AppData\Local\Packages\microsoft.windowscommunicationsapps_8wekyb3d8bbwe\LocalState\Files\S0\3\Attachments\Local%205241%20Letterhead%5b122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F3410-2BC9-4777-AF86-D0919F93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Local 5241 Letterhead[122]</Template>
  <TotalTime>126</TotalTime>
  <Pages>4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l5241</dc:creator>
  <cp:keywords/>
  <dc:description/>
  <cp:lastModifiedBy>Local 5241</cp:lastModifiedBy>
  <cp:revision>64</cp:revision>
  <cp:lastPrinted>2025-01-13T03:32:00Z</cp:lastPrinted>
  <dcterms:created xsi:type="dcterms:W3CDTF">2025-03-04T00:34:00Z</dcterms:created>
  <dcterms:modified xsi:type="dcterms:W3CDTF">2025-03-29T15:13:00Z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0401c1f93ca4a2c23acc0fd3a992bca3e06aba93a4a67184db82e2b51bcb3c7f</vt:lpwstr>
  </property>
</Properties>
</file>