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A46ED" w14:textId="2226DC24" w:rsidR="002A0B54" w:rsidRDefault="00316B15">
      <w:r>
        <w:t xml:space="preserve"> </w:t>
      </w:r>
    </w:p>
    <w:p w14:paraId="14C065AE" w14:textId="3FFB2161" w:rsidR="001A7617" w:rsidRPr="00DD6192" w:rsidRDefault="002F06A3" w:rsidP="006B03E2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May</w:t>
      </w:r>
      <w:r w:rsidR="00E67E84">
        <w:rPr>
          <w:b/>
          <w:sz w:val="48"/>
          <w:szCs w:val="48"/>
        </w:rPr>
        <w:t xml:space="preserve"> </w:t>
      </w:r>
      <w:r w:rsidR="001A7617" w:rsidRPr="00DD6192">
        <w:rPr>
          <w:b/>
          <w:sz w:val="48"/>
          <w:szCs w:val="48"/>
        </w:rPr>
        <w:t>Union Meeting</w:t>
      </w:r>
    </w:p>
    <w:p w14:paraId="6B1EC2A6" w14:textId="68698066" w:rsidR="001A7617" w:rsidRPr="001A7617" w:rsidRDefault="00D771FF" w:rsidP="003B0AC9">
      <w:pPr>
        <w:ind w:left="2160" w:firstLine="720"/>
        <w:rPr>
          <w:sz w:val="28"/>
          <w:szCs w:val="36"/>
        </w:rPr>
      </w:pPr>
      <w:r>
        <w:rPr>
          <w:sz w:val="28"/>
          <w:szCs w:val="36"/>
        </w:rPr>
        <w:t xml:space="preserve">        </w:t>
      </w:r>
      <w:r w:rsidR="002F06A3">
        <w:rPr>
          <w:sz w:val="28"/>
          <w:szCs w:val="36"/>
        </w:rPr>
        <w:t>May</w:t>
      </w:r>
      <w:r w:rsidR="00BE4B28">
        <w:rPr>
          <w:sz w:val="28"/>
          <w:szCs w:val="36"/>
        </w:rPr>
        <w:t xml:space="preserve"> </w:t>
      </w:r>
      <w:r w:rsidR="00211262">
        <w:rPr>
          <w:sz w:val="28"/>
          <w:szCs w:val="36"/>
        </w:rPr>
        <w:t>13</w:t>
      </w:r>
      <w:r w:rsidR="00B81E75">
        <w:rPr>
          <w:sz w:val="28"/>
          <w:szCs w:val="36"/>
        </w:rPr>
        <w:t>, 202</w:t>
      </w:r>
      <w:r w:rsidR="00387BD4">
        <w:rPr>
          <w:sz w:val="28"/>
          <w:szCs w:val="36"/>
        </w:rPr>
        <w:t>5</w:t>
      </w:r>
      <w:r w:rsidR="001A7617" w:rsidRPr="003A0C74">
        <w:rPr>
          <w:sz w:val="28"/>
          <w:szCs w:val="36"/>
        </w:rPr>
        <w:t xml:space="preserve"> @ 19:00</w:t>
      </w:r>
    </w:p>
    <w:p w14:paraId="161E4FA5" w14:textId="77777777" w:rsidR="001A7617" w:rsidRPr="003A0C74" w:rsidRDefault="001A7617" w:rsidP="006B03E2">
      <w:pPr>
        <w:jc w:val="center"/>
        <w:rPr>
          <w:sz w:val="28"/>
          <w:szCs w:val="36"/>
          <w:u w:val="single"/>
        </w:rPr>
      </w:pPr>
      <w:r w:rsidRPr="003A0C74">
        <w:rPr>
          <w:sz w:val="28"/>
          <w:szCs w:val="36"/>
          <w:u w:val="single"/>
        </w:rPr>
        <w:t>Location</w:t>
      </w:r>
    </w:p>
    <w:p w14:paraId="23E231CD" w14:textId="6BC06385" w:rsidR="001A7617" w:rsidRPr="002E6B66" w:rsidRDefault="00947835" w:rsidP="00055DC3">
      <w:pPr>
        <w:jc w:val="center"/>
        <w:rPr>
          <w:sz w:val="36"/>
          <w:szCs w:val="36"/>
        </w:rPr>
      </w:pPr>
      <w:r>
        <w:rPr>
          <w:sz w:val="36"/>
          <w:szCs w:val="36"/>
        </w:rPr>
        <w:t>Sunset Grill</w:t>
      </w:r>
    </w:p>
    <w:p w14:paraId="379D5C8A" w14:textId="140F891E" w:rsidR="001A7617" w:rsidRDefault="00DF02C7" w:rsidP="001A7617">
      <w:pPr>
        <w:jc w:val="center"/>
        <w:rPr>
          <w:b/>
          <w:sz w:val="52"/>
          <w:szCs w:val="72"/>
        </w:rPr>
      </w:pPr>
      <w:r>
        <w:rPr>
          <w:b/>
          <w:sz w:val="52"/>
          <w:szCs w:val="72"/>
        </w:rPr>
        <w:t>Minutes</w:t>
      </w:r>
    </w:p>
    <w:p w14:paraId="7A67A230" w14:textId="6BC32311" w:rsidR="00D771FF" w:rsidRDefault="0059707A" w:rsidP="00B67F13">
      <w:pPr>
        <w:pStyle w:val="ListParagraph"/>
        <w:rPr>
          <w:b/>
        </w:rPr>
      </w:pPr>
      <w:r>
        <w:rPr>
          <w:b/>
        </w:rPr>
        <w:t>Attendance</w:t>
      </w:r>
      <w:r w:rsidR="00245E7C">
        <w:rPr>
          <w:b/>
        </w:rPr>
        <w:t>:</w:t>
      </w:r>
      <w:r w:rsidR="00F955C8">
        <w:rPr>
          <w:b/>
        </w:rPr>
        <w:t xml:space="preserve"> </w:t>
      </w:r>
      <w:r w:rsidR="005415E7">
        <w:rPr>
          <w:b/>
        </w:rPr>
        <w:t xml:space="preserve">Marv, Chris S, Gannon, Kevin B, Ryan D, Andy K, </w:t>
      </w:r>
      <w:r w:rsidR="00C50AD7">
        <w:rPr>
          <w:b/>
        </w:rPr>
        <w:t xml:space="preserve">Zimm, Hagen, Joey M, BT, Jacob B, Nate K, Casey, Nina, Norah, </w:t>
      </w:r>
      <w:r w:rsidR="00C3270A">
        <w:rPr>
          <w:b/>
        </w:rPr>
        <w:t>Matt, Zach, Luke, Will, Mark D, Dan T, Gabby, Mac, Jesse, Argue, Peter, Kelsey, Pierson</w:t>
      </w:r>
      <w:r w:rsidR="002E736E">
        <w:rPr>
          <w:b/>
        </w:rPr>
        <w:t xml:space="preserve">, Sam D, Zach D, Cole B, Marty, Julie, Richards, David Ang, Jake G, </w:t>
      </w:r>
      <w:r w:rsidR="00920B81">
        <w:rPr>
          <w:b/>
        </w:rPr>
        <w:t>Mayer, Sam C, Ashton, Adam, Weston, Andy H, Carter</w:t>
      </w:r>
    </w:p>
    <w:p w14:paraId="39A90990" w14:textId="77777777" w:rsidR="00B67F13" w:rsidRDefault="00B67F13" w:rsidP="00B67F13">
      <w:pPr>
        <w:pStyle w:val="ListParagraph"/>
        <w:rPr>
          <w:b/>
        </w:rPr>
      </w:pPr>
    </w:p>
    <w:p w14:paraId="06AD788F" w14:textId="20E3645C" w:rsidR="00AA7349" w:rsidRDefault="00F33FB9" w:rsidP="00F33FB9">
      <w:pPr>
        <w:pStyle w:val="ListParagraph"/>
        <w:rPr>
          <w:b/>
        </w:rPr>
      </w:pPr>
      <w:r>
        <w:rPr>
          <w:b/>
        </w:rPr>
        <w:t>Meeting called to order</w:t>
      </w:r>
      <w:r w:rsidR="007C0C31">
        <w:rPr>
          <w:b/>
        </w:rPr>
        <w:t>:</w:t>
      </w:r>
      <w:r w:rsidR="005318AE">
        <w:rPr>
          <w:b/>
        </w:rPr>
        <w:t>1900</w:t>
      </w:r>
      <w:r w:rsidR="00EE26C0">
        <w:rPr>
          <w:b/>
        </w:rPr>
        <w:t xml:space="preserve"> by Pres</w:t>
      </w:r>
      <w:r w:rsidR="001A201D">
        <w:rPr>
          <w:b/>
        </w:rPr>
        <w:t>ident</w:t>
      </w:r>
    </w:p>
    <w:p w14:paraId="046F0754" w14:textId="77777777" w:rsidR="00211262" w:rsidRDefault="00211262" w:rsidP="00F33FB9">
      <w:pPr>
        <w:pStyle w:val="ListParagraph"/>
        <w:rPr>
          <w:b/>
        </w:rPr>
      </w:pPr>
    </w:p>
    <w:p w14:paraId="5DC70604" w14:textId="2DD76D99" w:rsidR="00211262" w:rsidRDefault="00211262" w:rsidP="00F33FB9">
      <w:pPr>
        <w:pStyle w:val="ListParagraph"/>
        <w:rPr>
          <w:b/>
        </w:rPr>
      </w:pPr>
      <w:r>
        <w:rPr>
          <w:b/>
        </w:rPr>
        <w:t>Suspend meeting to swear in new members</w:t>
      </w:r>
      <w:r w:rsidR="00196B6B">
        <w:rPr>
          <w:b/>
        </w:rPr>
        <w:t xml:space="preserve"> 1901</w:t>
      </w:r>
      <w:r>
        <w:rPr>
          <w:b/>
        </w:rPr>
        <w:t>:</w:t>
      </w:r>
      <w:r w:rsidR="00196B6B">
        <w:rPr>
          <w:b/>
        </w:rPr>
        <w:t xml:space="preserve"> 4 new members sworn in from Pewaukee</w:t>
      </w:r>
      <w:r w:rsidR="00EE26C0">
        <w:rPr>
          <w:b/>
        </w:rPr>
        <w:t xml:space="preserve"> by President Hendry</w:t>
      </w:r>
    </w:p>
    <w:p w14:paraId="4D8E5B42" w14:textId="77777777" w:rsidR="00196B6B" w:rsidRDefault="00196B6B" w:rsidP="00F33FB9">
      <w:pPr>
        <w:pStyle w:val="ListParagraph"/>
        <w:rPr>
          <w:b/>
        </w:rPr>
      </w:pPr>
    </w:p>
    <w:p w14:paraId="345A6C25" w14:textId="44248C47" w:rsidR="00196B6B" w:rsidRDefault="00196B6B" w:rsidP="00F33FB9">
      <w:pPr>
        <w:pStyle w:val="ListParagraph"/>
        <w:rPr>
          <w:b/>
        </w:rPr>
      </w:pPr>
      <w:r>
        <w:rPr>
          <w:b/>
        </w:rPr>
        <w:t xml:space="preserve">Meeting </w:t>
      </w:r>
      <w:r w:rsidR="00F35245">
        <w:rPr>
          <w:b/>
        </w:rPr>
        <w:t>called</w:t>
      </w:r>
      <w:r>
        <w:rPr>
          <w:b/>
        </w:rPr>
        <w:t xml:space="preserve"> order</w:t>
      </w:r>
      <w:r w:rsidR="001B5BEB">
        <w:rPr>
          <w:b/>
        </w:rPr>
        <w:t>:</w:t>
      </w:r>
      <w:r w:rsidR="00817F08">
        <w:rPr>
          <w:b/>
        </w:rPr>
        <w:t xml:space="preserve"> 1909</w:t>
      </w:r>
    </w:p>
    <w:p w14:paraId="4017FBF1" w14:textId="77777777" w:rsidR="001170BD" w:rsidRPr="001E3049" w:rsidRDefault="001170BD" w:rsidP="001E3049">
      <w:pPr>
        <w:rPr>
          <w:b/>
        </w:rPr>
      </w:pPr>
    </w:p>
    <w:p w14:paraId="6D3EA458" w14:textId="38ED41F5" w:rsidR="00A34071" w:rsidRPr="0066209A" w:rsidRDefault="00557486" w:rsidP="001E3049">
      <w:pPr>
        <w:ind w:firstLine="720"/>
        <w:rPr>
          <w:b/>
        </w:rPr>
      </w:pPr>
      <w:r w:rsidRPr="0066209A">
        <w:rPr>
          <w:b/>
        </w:rPr>
        <w:t xml:space="preserve">Reading of the minutes </w:t>
      </w:r>
      <w:r w:rsidR="001E3049" w:rsidRPr="0066209A">
        <w:rPr>
          <w:b/>
        </w:rPr>
        <w:t>of</w:t>
      </w:r>
      <w:r w:rsidR="001912CD" w:rsidRPr="0066209A">
        <w:rPr>
          <w:b/>
        </w:rPr>
        <w:t xml:space="preserve"> </w:t>
      </w:r>
      <w:r w:rsidR="00211262">
        <w:rPr>
          <w:b/>
        </w:rPr>
        <w:t>April</w:t>
      </w:r>
      <w:r w:rsidR="001912CD" w:rsidRPr="0066209A">
        <w:rPr>
          <w:b/>
        </w:rPr>
        <w:t>:</w:t>
      </w:r>
      <w:r w:rsidR="0027785E" w:rsidRPr="0066209A">
        <w:rPr>
          <w:b/>
        </w:rPr>
        <w:t xml:space="preserve"> </w:t>
      </w:r>
      <w:r w:rsidR="001A201D">
        <w:rPr>
          <w:b/>
        </w:rPr>
        <w:t>Read by Gannon</w:t>
      </w:r>
    </w:p>
    <w:p w14:paraId="529A9F77" w14:textId="77777777" w:rsidR="0066209A" w:rsidRDefault="0066209A" w:rsidP="005F46A8">
      <w:pPr>
        <w:pStyle w:val="ListParagraph"/>
        <w:rPr>
          <w:b/>
        </w:rPr>
      </w:pPr>
    </w:p>
    <w:p w14:paraId="70DF7032" w14:textId="03EFD090" w:rsidR="009376DD" w:rsidRDefault="003F5EA8" w:rsidP="001D2B7F">
      <w:pPr>
        <w:pStyle w:val="ListParagraph"/>
        <w:numPr>
          <w:ilvl w:val="0"/>
          <w:numId w:val="1"/>
        </w:numPr>
        <w:rPr>
          <w:b/>
        </w:rPr>
      </w:pPr>
      <w:r w:rsidRPr="000B3768">
        <w:rPr>
          <w:b/>
        </w:rPr>
        <w:t>Treasurer’s</w:t>
      </w:r>
      <w:r w:rsidR="001A7617" w:rsidRPr="000B3768">
        <w:rPr>
          <w:b/>
        </w:rPr>
        <w:t xml:space="preserve"> report</w:t>
      </w:r>
      <w:r w:rsidR="001A201D" w:rsidRPr="000B3768">
        <w:rPr>
          <w:b/>
        </w:rPr>
        <w:t xml:space="preserve">: </w:t>
      </w:r>
      <w:r w:rsidR="001A201D">
        <w:rPr>
          <w:b/>
        </w:rPr>
        <w:t>Update by Kevin</w:t>
      </w:r>
    </w:p>
    <w:p w14:paraId="275D7635" w14:textId="10B01B43" w:rsidR="009376DD" w:rsidRPr="00514EE9" w:rsidRDefault="009376DD" w:rsidP="00514EE9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Balances:</w:t>
      </w:r>
      <w:r w:rsidR="00772E00" w:rsidRPr="00514EE9">
        <w:rPr>
          <w:b/>
        </w:rPr>
        <w:t xml:space="preserve"> </w:t>
      </w:r>
    </w:p>
    <w:p w14:paraId="0F20DE79" w14:textId="66B1CADD" w:rsidR="000F7CEE" w:rsidRPr="00C82B40" w:rsidRDefault="00F60F1E" w:rsidP="00C82B40">
      <w:pPr>
        <w:ind w:left="1440"/>
        <w:rPr>
          <w:b/>
        </w:rPr>
      </w:pPr>
      <w:r w:rsidRPr="00C82B40">
        <w:rPr>
          <w:b/>
        </w:rPr>
        <w:t xml:space="preserve"> </w:t>
      </w:r>
      <w:r w:rsidR="00825A66" w:rsidRPr="00C82B40">
        <w:rPr>
          <w:b/>
        </w:rPr>
        <w:tab/>
      </w:r>
    </w:p>
    <w:p w14:paraId="7CE7D8A5" w14:textId="78A4812D" w:rsidR="004B4738" w:rsidRPr="009376DD" w:rsidRDefault="002E352B" w:rsidP="009376DD">
      <w:pPr>
        <w:ind w:left="1080"/>
        <w:rPr>
          <w:b/>
        </w:rPr>
      </w:pPr>
      <w:r w:rsidRPr="009376DD">
        <w:rPr>
          <w:b/>
        </w:rPr>
        <w:t xml:space="preserve"> </w:t>
      </w:r>
    </w:p>
    <w:p w14:paraId="3792195E" w14:textId="191B0B8E" w:rsidR="00376C5A" w:rsidRPr="00376C5A" w:rsidRDefault="00376C5A" w:rsidP="00376C5A">
      <w:pPr>
        <w:pStyle w:val="ListParagraph"/>
        <w:numPr>
          <w:ilvl w:val="0"/>
          <w:numId w:val="1"/>
        </w:numPr>
        <w:spacing w:after="100" w:afterAutospacing="1"/>
        <w:rPr>
          <w:b/>
        </w:rPr>
      </w:pPr>
      <w:r w:rsidRPr="00376C5A">
        <w:rPr>
          <w:b/>
        </w:rPr>
        <w:t>Committee Reports</w:t>
      </w:r>
    </w:p>
    <w:p w14:paraId="1E9CE7F7" w14:textId="21E2F495" w:rsidR="007353F3" w:rsidRDefault="00376C5A" w:rsidP="003B0AC9">
      <w:pPr>
        <w:pStyle w:val="ListParagraph"/>
        <w:numPr>
          <w:ilvl w:val="1"/>
          <w:numId w:val="1"/>
        </w:numPr>
        <w:spacing w:after="100" w:afterAutospacing="1"/>
        <w:rPr>
          <w:b/>
        </w:rPr>
      </w:pPr>
      <w:r w:rsidRPr="002076C9">
        <w:rPr>
          <w:b/>
        </w:rPr>
        <w:t>Elections</w:t>
      </w:r>
      <w:r w:rsidR="000C15B5">
        <w:rPr>
          <w:b/>
        </w:rPr>
        <w:t xml:space="preserve">: </w:t>
      </w:r>
      <w:r w:rsidR="001A201D">
        <w:rPr>
          <w:b/>
        </w:rPr>
        <w:t>None</w:t>
      </w:r>
    </w:p>
    <w:p w14:paraId="0F64302B" w14:textId="1E627BC4" w:rsidR="00DD36E1" w:rsidRPr="002076C9" w:rsidRDefault="00376C5A" w:rsidP="00376C5A">
      <w:pPr>
        <w:pStyle w:val="ListParagraph"/>
        <w:numPr>
          <w:ilvl w:val="1"/>
          <w:numId w:val="1"/>
        </w:numPr>
        <w:spacing w:after="100" w:afterAutospacing="1"/>
        <w:rPr>
          <w:b/>
        </w:rPr>
      </w:pPr>
      <w:r w:rsidRPr="002076C9">
        <w:rPr>
          <w:b/>
        </w:rPr>
        <w:t>Bargaining</w:t>
      </w:r>
      <w:r w:rsidR="001459E1" w:rsidRPr="002076C9">
        <w:rPr>
          <w:b/>
        </w:rPr>
        <w:t>:</w:t>
      </w:r>
      <w:r w:rsidR="006207E3" w:rsidRPr="002076C9">
        <w:rPr>
          <w:b/>
        </w:rPr>
        <w:t xml:space="preserve"> </w:t>
      </w:r>
    </w:p>
    <w:p w14:paraId="784EBC07" w14:textId="73AF2DAD" w:rsidR="000F7CEE" w:rsidRPr="003C2F0D" w:rsidRDefault="000F7CEE" w:rsidP="003C2F0D">
      <w:pPr>
        <w:pStyle w:val="ListParagraph"/>
        <w:numPr>
          <w:ilvl w:val="2"/>
          <w:numId w:val="1"/>
        </w:numPr>
        <w:spacing w:after="100" w:afterAutospacing="1"/>
        <w:rPr>
          <w:b/>
        </w:rPr>
      </w:pPr>
      <w:r>
        <w:rPr>
          <w:b/>
        </w:rPr>
        <w:t>Pewaukee</w:t>
      </w:r>
      <w:r w:rsidR="000907CE">
        <w:rPr>
          <w:b/>
        </w:rPr>
        <w:t>:</w:t>
      </w:r>
      <w:r w:rsidR="00A94008">
        <w:rPr>
          <w:b/>
        </w:rPr>
        <w:t xml:space="preserve"> </w:t>
      </w:r>
      <w:r w:rsidR="00397565">
        <w:rPr>
          <w:b/>
        </w:rPr>
        <w:t xml:space="preserve">Nothing new, </w:t>
      </w:r>
      <w:r w:rsidR="000C3338">
        <w:rPr>
          <w:b/>
        </w:rPr>
        <w:t xml:space="preserve">most language submitted.  </w:t>
      </w:r>
      <w:r w:rsidR="00244E2B">
        <w:rPr>
          <w:b/>
        </w:rPr>
        <w:t>Notification</w:t>
      </w:r>
      <w:r w:rsidR="000C3338">
        <w:rPr>
          <w:b/>
        </w:rPr>
        <w:t xml:space="preserve"> from lawyers to keep them in the loop.  No contact with </w:t>
      </w:r>
      <w:r w:rsidR="00244E2B">
        <w:rPr>
          <w:b/>
        </w:rPr>
        <w:t>the city</w:t>
      </w:r>
    </w:p>
    <w:p w14:paraId="7DDD3D47" w14:textId="26D96E50" w:rsidR="000F7CEE" w:rsidRDefault="000F7CEE" w:rsidP="000F7CEE">
      <w:pPr>
        <w:pStyle w:val="ListParagraph"/>
        <w:numPr>
          <w:ilvl w:val="2"/>
          <w:numId w:val="1"/>
        </w:numPr>
        <w:spacing w:after="100" w:afterAutospacing="1"/>
        <w:rPr>
          <w:b/>
        </w:rPr>
      </w:pPr>
      <w:r>
        <w:rPr>
          <w:b/>
        </w:rPr>
        <w:t>Sussex</w:t>
      </w:r>
      <w:r w:rsidR="003322BC">
        <w:rPr>
          <w:b/>
        </w:rPr>
        <w:t>:</w:t>
      </w:r>
      <w:r w:rsidR="003B5EAB">
        <w:rPr>
          <w:b/>
        </w:rPr>
        <w:t xml:space="preserve"> </w:t>
      </w:r>
      <w:r w:rsidR="001F09BA">
        <w:rPr>
          <w:b/>
        </w:rPr>
        <w:t>None</w:t>
      </w:r>
    </w:p>
    <w:p w14:paraId="42871B5B" w14:textId="3006E430" w:rsidR="0075485A" w:rsidRPr="00775B82" w:rsidRDefault="007B2F02" w:rsidP="00775B82">
      <w:pPr>
        <w:pStyle w:val="ListParagraph"/>
        <w:numPr>
          <w:ilvl w:val="2"/>
          <w:numId w:val="1"/>
        </w:numPr>
        <w:spacing w:after="100" w:afterAutospacing="1"/>
        <w:rPr>
          <w:b/>
        </w:rPr>
      </w:pPr>
      <w:r>
        <w:rPr>
          <w:b/>
        </w:rPr>
        <w:t>Lake Country</w:t>
      </w:r>
      <w:r w:rsidR="003322BC">
        <w:rPr>
          <w:b/>
        </w:rPr>
        <w:t>:</w:t>
      </w:r>
      <w:r w:rsidR="003F5053">
        <w:rPr>
          <w:b/>
        </w:rPr>
        <w:t xml:space="preserve"> </w:t>
      </w:r>
      <w:r w:rsidR="001F09BA">
        <w:rPr>
          <w:b/>
        </w:rPr>
        <w:t>None</w:t>
      </w:r>
    </w:p>
    <w:p w14:paraId="336199FB" w14:textId="461A193B" w:rsidR="000F7CEE" w:rsidRDefault="00376C5A" w:rsidP="00376C5A">
      <w:pPr>
        <w:pStyle w:val="ListParagraph"/>
        <w:numPr>
          <w:ilvl w:val="1"/>
          <w:numId w:val="1"/>
        </w:numPr>
        <w:spacing w:after="100" w:afterAutospacing="1"/>
        <w:rPr>
          <w:b/>
        </w:rPr>
      </w:pPr>
      <w:r w:rsidRPr="00B81E75">
        <w:rPr>
          <w:b/>
        </w:rPr>
        <w:t>Grievance</w:t>
      </w:r>
      <w:r w:rsidR="00DD36E1" w:rsidRPr="00B81E75">
        <w:rPr>
          <w:b/>
        </w:rPr>
        <w:t>:</w:t>
      </w:r>
      <w:r w:rsidR="00111678">
        <w:rPr>
          <w:b/>
        </w:rPr>
        <w:t xml:space="preserve"> </w:t>
      </w:r>
      <w:r w:rsidR="000C6145">
        <w:rPr>
          <w:b/>
        </w:rPr>
        <w:t>None</w:t>
      </w:r>
    </w:p>
    <w:p w14:paraId="22D91506" w14:textId="0240B6AF" w:rsidR="00B21E45" w:rsidRDefault="00B21E45" w:rsidP="00692C66">
      <w:pPr>
        <w:pStyle w:val="ListParagraph"/>
        <w:spacing w:after="100" w:afterAutospacing="1"/>
        <w:ind w:left="2520"/>
        <w:rPr>
          <w:b/>
        </w:rPr>
      </w:pPr>
    </w:p>
    <w:p w14:paraId="07269FC5" w14:textId="5824804C" w:rsidR="001B4143" w:rsidRPr="001B4143" w:rsidRDefault="00623643" w:rsidP="001B4143">
      <w:pPr>
        <w:pStyle w:val="ListParagraph"/>
        <w:numPr>
          <w:ilvl w:val="1"/>
          <w:numId w:val="1"/>
        </w:numPr>
        <w:spacing w:after="100" w:afterAutospacing="1"/>
        <w:rPr>
          <w:b/>
        </w:rPr>
      </w:pPr>
      <w:r w:rsidRPr="000F7CEE">
        <w:rPr>
          <w:b/>
        </w:rPr>
        <w:t xml:space="preserve"> </w:t>
      </w:r>
      <w:proofErr w:type="gramStart"/>
      <w:r w:rsidR="00B67F13">
        <w:rPr>
          <w:b/>
        </w:rPr>
        <w:t>Charitable and</w:t>
      </w:r>
      <w:proofErr w:type="gramEnd"/>
      <w:r w:rsidR="00B67F13">
        <w:rPr>
          <w:b/>
        </w:rPr>
        <w:t xml:space="preserve"> events</w:t>
      </w:r>
      <w:r w:rsidR="007353F3">
        <w:rPr>
          <w:b/>
        </w:rPr>
        <w:t>:</w:t>
      </w:r>
      <w:r w:rsidR="003567BD">
        <w:rPr>
          <w:b/>
        </w:rPr>
        <w:t xml:space="preserve"> </w:t>
      </w:r>
      <w:r w:rsidR="0058226A">
        <w:rPr>
          <w:b/>
        </w:rPr>
        <w:t>Still working on golf outing</w:t>
      </w:r>
      <w:r w:rsidR="00244E2B">
        <w:rPr>
          <w:b/>
        </w:rPr>
        <w:t xml:space="preserve"> planning</w:t>
      </w:r>
      <w:r w:rsidR="0058226A">
        <w:rPr>
          <w:b/>
        </w:rPr>
        <w:t xml:space="preserve">.  Reach out to Josh B if information </w:t>
      </w:r>
      <w:r w:rsidR="003834EF">
        <w:rPr>
          <w:b/>
        </w:rPr>
        <w:t>is needed</w:t>
      </w:r>
      <w:r w:rsidR="0058226A">
        <w:rPr>
          <w:b/>
        </w:rPr>
        <w:t>.  Brewer tickets bought</w:t>
      </w:r>
      <w:r w:rsidR="00313E08">
        <w:rPr>
          <w:b/>
        </w:rPr>
        <w:t>, working on tailgate</w:t>
      </w:r>
      <w:r w:rsidR="0058226A">
        <w:rPr>
          <w:b/>
        </w:rPr>
        <w:t xml:space="preserve">.  </w:t>
      </w:r>
      <w:r w:rsidR="0058226A">
        <w:rPr>
          <w:b/>
        </w:rPr>
        <w:lastRenderedPageBreak/>
        <w:t xml:space="preserve">Burn camp lunch 8/13.  Volunteers needed. </w:t>
      </w:r>
      <w:r w:rsidR="00244E2B">
        <w:rPr>
          <w:b/>
        </w:rPr>
        <w:t>Card being sent around for BC Rohde injury.  Local will get him a gift card</w:t>
      </w:r>
      <w:r w:rsidR="00D91D94">
        <w:rPr>
          <w:b/>
        </w:rPr>
        <w:t xml:space="preserve">.  </w:t>
      </w:r>
    </w:p>
    <w:p w14:paraId="06C72082" w14:textId="700FC219" w:rsidR="00C97819" w:rsidRPr="008F77D0" w:rsidRDefault="00FD062B" w:rsidP="008F77D0">
      <w:pPr>
        <w:pStyle w:val="ListParagraph"/>
        <w:numPr>
          <w:ilvl w:val="2"/>
          <w:numId w:val="1"/>
        </w:numPr>
        <w:spacing w:after="100" w:afterAutospacing="1"/>
        <w:rPr>
          <w:b/>
        </w:rPr>
      </w:pPr>
      <w:r>
        <w:rPr>
          <w:b/>
        </w:rPr>
        <w:t xml:space="preserve">Good and </w:t>
      </w:r>
      <w:r w:rsidR="00C97819">
        <w:rPr>
          <w:b/>
        </w:rPr>
        <w:t>Welfare</w:t>
      </w:r>
      <w:r>
        <w:rPr>
          <w:b/>
        </w:rPr>
        <w:t>:</w:t>
      </w:r>
      <w:r w:rsidR="00C75D69">
        <w:rPr>
          <w:b/>
        </w:rPr>
        <w:t xml:space="preserve"> </w:t>
      </w:r>
      <w:r w:rsidR="00313E08">
        <w:rPr>
          <w:b/>
        </w:rPr>
        <w:t>Drafting by laws</w:t>
      </w:r>
    </w:p>
    <w:p w14:paraId="2844D15D" w14:textId="793B0802" w:rsidR="003D58CF" w:rsidRDefault="00840858" w:rsidP="00F94B6E">
      <w:pPr>
        <w:pStyle w:val="ListParagraph"/>
        <w:numPr>
          <w:ilvl w:val="2"/>
          <w:numId w:val="1"/>
        </w:numPr>
        <w:spacing w:after="100" w:afterAutospacing="1"/>
        <w:rPr>
          <w:b/>
        </w:rPr>
      </w:pPr>
      <w:r>
        <w:rPr>
          <w:b/>
        </w:rPr>
        <w:t>Adopt a highway:</w:t>
      </w:r>
      <w:r w:rsidR="0039216B">
        <w:rPr>
          <w:b/>
        </w:rPr>
        <w:t xml:space="preserve"> </w:t>
      </w:r>
      <w:r w:rsidR="000D64B5">
        <w:rPr>
          <w:b/>
        </w:rPr>
        <w:t>Clean up after shift on April 27</w:t>
      </w:r>
      <w:r w:rsidR="000D64B5" w:rsidRPr="00107497">
        <w:rPr>
          <w:b/>
          <w:vertAlign w:val="superscript"/>
        </w:rPr>
        <w:t>th</w:t>
      </w:r>
      <w:r w:rsidR="00107497">
        <w:rPr>
          <w:b/>
        </w:rPr>
        <w:t xml:space="preserve">.  </w:t>
      </w:r>
      <w:r w:rsidR="00313E08">
        <w:rPr>
          <w:b/>
        </w:rPr>
        <w:t>We</w:t>
      </w:r>
      <w:r w:rsidR="00867D79">
        <w:rPr>
          <w:b/>
        </w:rPr>
        <w:t xml:space="preserve">nt well and success.  Thank you to all of those who </w:t>
      </w:r>
      <w:proofErr w:type="gramStart"/>
      <w:r w:rsidR="00867D79">
        <w:rPr>
          <w:b/>
        </w:rPr>
        <w:t>helped out</w:t>
      </w:r>
      <w:proofErr w:type="gramEnd"/>
      <w:r w:rsidR="00867D79">
        <w:rPr>
          <w:b/>
        </w:rPr>
        <w:t>.</w:t>
      </w:r>
    </w:p>
    <w:p w14:paraId="056EE58E" w14:textId="5B015278" w:rsidR="002F6946" w:rsidRPr="00EF1ADC" w:rsidRDefault="006748AB" w:rsidP="00B40B13">
      <w:pPr>
        <w:pStyle w:val="ListParagraph"/>
        <w:spacing w:after="100" w:afterAutospacing="1"/>
        <w:ind w:left="2520"/>
        <w:rPr>
          <w:b/>
        </w:rPr>
      </w:pPr>
      <w:r>
        <w:rPr>
          <w:b/>
        </w:rPr>
        <w:t xml:space="preserve">  </w:t>
      </w:r>
      <w:r w:rsidR="004E2C29" w:rsidRPr="00EF1ADC">
        <w:rPr>
          <w:b/>
        </w:rPr>
        <w:t xml:space="preserve"> </w:t>
      </w:r>
      <w:r w:rsidR="00906ACD" w:rsidRPr="00EF1ADC">
        <w:rPr>
          <w:b/>
        </w:rPr>
        <w:t xml:space="preserve"> </w:t>
      </w:r>
    </w:p>
    <w:p w14:paraId="311294BD" w14:textId="15B88810" w:rsidR="00C97819" w:rsidRDefault="00C97819" w:rsidP="00960E90">
      <w:pPr>
        <w:pStyle w:val="ListParagraph"/>
        <w:spacing w:after="100" w:afterAutospacing="1"/>
        <w:ind w:left="2160"/>
        <w:rPr>
          <w:b/>
        </w:rPr>
      </w:pPr>
    </w:p>
    <w:p w14:paraId="16282A8E" w14:textId="77777777" w:rsidR="008F77D0" w:rsidRDefault="00557486" w:rsidP="00376C5A">
      <w:pPr>
        <w:pStyle w:val="ListParagraph"/>
        <w:numPr>
          <w:ilvl w:val="1"/>
          <w:numId w:val="1"/>
        </w:numPr>
        <w:spacing w:after="100" w:afterAutospacing="1"/>
        <w:rPr>
          <w:b/>
        </w:rPr>
      </w:pPr>
      <w:r>
        <w:rPr>
          <w:b/>
        </w:rPr>
        <w:t xml:space="preserve">Policies </w:t>
      </w:r>
      <w:r w:rsidR="007064D3">
        <w:rPr>
          <w:b/>
        </w:rPr>
        <w:t>Committee</w:t>
      </w:r>
      <w:r>
        <w:rPr>
          <w:b/>
        </w:rPr>
        <w:t>:</w:t>
      </w:r>
      <w:r w:rsidR="00EA566F">
        <w:rPr>
          <w:b/>
        </w:rPr>
        <w:t xml:space="preserve"> </w:t>
      </w:r>
      <w:r w:rsidR="00F761D3">
        <w:rPr>
          <w:b/>
        </w:rPr>
        <w:t xml:space="preserve"> </w:t>
      </w:r>
    </w:p>
    <w:p w14:paraId="715E8835" w14:textId="7B2F1EF3" w:rsidR="00567F4A" w:rsidRDefault="008F77D0" w:rsidP="008F77D0">
      <w:pPr>
        <w:pStyle w:val="ListParagraph"/>
        <w:numPr>
          <w:ilvl w:val="2"/>
          <w:numId w:val="1"/>
        </w:numPr>
        <w:spacing w:after="100" w:afterAutospacing="1"/>
        <w:rPr>
          <w:b/>
        </w:rPr>
      </w:pPr>
      <w:r>
        <w:rPr>
          <w:b/>
        </w:rPr>
        <w:t>Voting policy</w:t>
      </w:r>
      <w:r w:rsidR="00854226">
        <w:rPr>
          <w:b/>
        </w:rPr>
        <w:t>:</w:t>
      </w:r>
      <w:r w:rsidR="00A444F8">
        <w:rPr>
          <w:b/>
        </w:rPr>
        <w:t xml:space="preserve"> </w:t>
      </w:r>
      <w:r w:rsidR="001129B2">
        <w:rPr>
          <w:b/>
        </w:rPr>
        <w:t>Vote/Policy</w:t>
      </w:r>
      <w:r w:rsidR="00085E6D">
        <w:rPr>
          <w:b/>
        </w:rPr>
        <w:t xml:space="preserve"> Adopted, no one opposed</w:t>
      </w:r>
    </w:p>
    <w:p w14:paraId="599F130B" w14:textId="0BDD04A2" w:rsidR="00557486" w:rsidRDefault="009022F0" w:rsidP="008F77D0">
      <w:pPr>
        <w:pStyle w:val="ListParagraph"/>
        <w:numPr>
          <w:ilvl w:val="2"/>
          <w:numId w:val="1"/>
        </w:numPr>
        <w:spacing w:after="100" w:afterAutospacing="1"/>
        <w:rPr>
          <w:b/>
        </w:rPr>
      </w:pPr>
      <w:r>
        <w:rPr>
          <w:b/>
        </w:rPr>
        <w:t>Travel policy:</w:t>
      </w:r>
      <w:r w:rsidR="000C6F75">
        <w:rPr>
          <w:b/>
        </w:rPr>
        <w:t xml:space="preserve"> </w:t>
      </w:r>
      <w:r w:rsidR="00987135">
        <w:rPr>
          <w:b/>
        </w:rPr>
        <w:t>Vote</w:t>
      </w:r>
      <w:r w:rsidR="001129B2">
        <w:rPr>
          <w:b/>
        </w:rPr>
        <w:t>/Policy</w:t>
      </w:r>
      <w:r w:rsidR="000C6F75">
        <w:rPr>
          <w:b/>
        </w:rPr>
        <w:t xml:space="preserve"> </w:t>
      </w:r>
      <w:r w:rsidR="005F683E">
        <w:rPr>
          <w:b/>
        </w:rPr>
        <w:t>adopted, no one opposed</w:t>
      </w:r>
    </w:p>
    <w:p w14:paraId="5CAEADC8" w14:textId="1FCE5E09" w:rsidR="00511B69" w:rsidRDefault="00975041" w:rsidP="008F77D0">
      <w:pPr>
        <w:pStyle w:val="ListParagraph"/>
        <w:numPr>
          <w:ilvl w:val="2"/>
          <w:numId w:val="1"/>
        </w:numPr>
        <w:spacing w:after="100" w:afterAutospacing="1"/>
        <w:rPr>
          <w:b/>
        </w:rPr>
      </w:pPr>
      <w:r>
        <w:rPr>
          <w:b/>
        </w:rPr>
        <w:t>Training equipment</w:t>
      </w:r>
      <w:r w:rsidR="00C222E5">
        <w:rPr>
          <w:b/>
        </w:rPr>
        <w:t xml:space="preserve"> fund</w:t>
      </w:r>
      <w:r>
        <w:rPr>
          <w:b/>
        </w:rPr>
        <w:t xml:space="preserve"> </w:t>
      </w:r>
      <w:r w:rsidR="00C222E5">
        <w:rPr>
          <w:b/>
        </w:rPr>
        <w:t>p</w:t>
      </w:r>
      <w:r>
        <w:rPr>
          <w:b/>
        </w:rPr>
        <w:t>olicy:</w:t>
      </w:r>
      <w:r w:rsidR="00C222E5">
        <w:rPr>
          <w:b/>
        </w:rPr>
        <w:t xml:space="preserve"> </w:t>
      </w:r>
      <w:r w:rsidR="00987135">
        <w:rPr>
          <w:b/>
        </w:rPr>
        <w:t>Vote</w:t>
      </w:r>
      <w:r w:rsidR="001129B2">
        <w:rPr>
          <w:b/>
        </w:rPr>
        <w:t>/Policy</w:t>
      </w:r>
      <w:r w:rsidR="00014131">
        <w:rPr>
          <w:b/>
        </w:rPr>
        <w:t xml:space="preserve"> adopted, no one opposed</w:t>
      </w:r>
    </w:p>
    <w:p w14:paraId="0969B301" w14:textId="37817354" w:rsidR="00224738" w:rsidRDefault="002C43B3" w:rsidP="002C43B3">
      <w:pPr>
        <w:pStyle w:val="ListParagraph"/>
        <w:numPr>
          <w:ilvl w:val="1"/>
          <w:numId w:val="1"/>
        </w:numPr>
        <w:spacing w:after="100" w:afterAutospacing="1"/>
        <w:rPr>
          <w:b/>
        </w:rPr>
      </w:pPr>
      <w:r>
        <w:rPr>
          <w:b/>
        </w:rPr>
        <w:t>Political Action</w:t>
      </w:r>
      <w:r w:rsidR="00941E2D">
        <w:rPr>
          <w:b/>
        </w:rPr>
        <w:t xml:space="preserve"> </w:t>
      </w:r>
      <w:r w:rsidR="00546402">
        <w:rPr>
          <w:b/>
        </w:rPr>
        <w:t>Committee: Nothing</w:t>
      </w:r>
    </w:p>
    <w:p w14:paraId="64CD7170" w14:textId="0912DD02" w:rsidR="002C43B3" w:rsidRPr="006677DE" w:rsidRDefault="00941E2D" w:rsidP="006677DE">
      <w:pPr>
        <w:pStyle w:val="ListParagraph"/>
        <w:numPr>
          <w:ilvl w:val="1"/>
          <w:numId w:val="1"/>
        </w:numPr>
        <w:spacing w:after="100" w:afterAutospacing="1"/>
        <w:rPr>
          <w:b/>
        </w:rPr>
      </w:pPr>
      <w:r w:rsidRPr="006677DE">
        <w:rPr>
          <w:b/>
        </w:rPr>
        <w:t xml:space="preserve">Human Relations </w:t>
      </w:r>
      <w:r w:rsidR="001129B2" w:rsidRPr="006677DE">
        <w:rPr>
          <w:b/>
        </w:rPr>
        <w:t>Committee:</w:t>
      </w:r>
      <w:r w:rsidR="001129B2">
        <w:rPr>
          <w:b/>
        </w:rPr>
        <w:t xml:space="preserve"> Nothing</w:t>
      </w:r>
    </w:p>
    <w:p w14:paraId="4CC1E1A5" w14:textId="41BE6BB9" w:rsidR="00C97819" w:rsidRPr="003F5725" w:rsidRDefault="001A7617" w:rsidP="003F5725">
      <w:pPr>
        <w:pStyle w:val="ListParagraph"/>
        <w:numPr>
          <w:ilvl w:val="0"/>
          <w:numId w:val="1"/>
        </w:numPr>
        <w:rPr>
          <w:b/>
        </w:rPr>
      </w:pPr>
      <w:r w:rsidRPr="003B0AC9">
        <w:rPr>
          <w:b/>
        </w:rPr>
        <w:t>IAFF/PFFW report</w:t>
      </w:r>
      <w:r w:rsidR="00C76592" w:rsidRPr="003B0AC9">
        <w:rPr>
          <w:b/>
        </w:rPr>
        <w:t>:</w:t>
      </w:r>
      <w:r w:rsidR="000901A8">
        <w:rPr>
          <w:b/>
        </w:rPr>
        <w:t xml:space="preserve"> </w:t>
      </w:r>
      <w:r w:rsidR="005F683E">
        <w:rPr>
          <w:b/>
        </w:rPr>
        <w:t xml:space="preserve">Kevin and Chris attended </w:t>
      </w:r>
      <w:r w:rsidR="00EB37A1">
        <w:rPr>
          <w:b/>
        </w:rPr>
        <w:t>PPFW officers meeting</w:t>
      </w:r>
      <w:r w:rsidR="001129B2">
        <w:rPr>
          <w:b/>
        </w:rPr>
        <w:t xml:space="preserve"> in Madison.  </w:t>
      </w:r>
      <w:r w:rsidR="00297055">
        <w:rPr>
          <w:b/>
        </w:rPr>
        <w:t>Mahlon stepped down as President and Biggert voted in to take over on 6/1</w:t>
      </w:r>
      <w:r w:rsidR="007851AD">
        <w:rPr>
          <w:b/>
        </w:rPr>
        <w:t>.  Good change for the southeast.  HW2 la</w:t>
      </w:r>
      <w:r w:rsidR="007A1209">
        <w:rPr>
          <w:b/>
        </w:rPr>
        <w:t xml:space="preserve">w firm is the </w:t>
      </w:r>
      <w:r w:rsidR="00E11714">
        <w:rPr>
          <w:b/>
        </w:rPr>
        <w:t xml:space="preserve">new lobbyist that took over.  </w:t>
      </w:r>
      <w:r w:rsidR="0008765B">
        <w:rPr>
          <w:b/>
        </w:rPr>
        <w:t xml:space="preserve">Working on pushing some bills through which include, PTSD, </w:t>
      </w:r>
      <w:r w:rsidR="00F74B34">
        <w:rPr>
          <w:b/>
        </w:rPr>
        <w:t xml:space="preserve">Tax Free retirement, EMS packages, and return to work for retirees.  </w:t>
      </w:r>
    </w:p>
    <w:p w14:paraId="2138BA5B" w14:textId="43ACA792" w:rsidR="00055DC3" w:rsidRDefault="001A7617" w:rsidP="003B0AC9">
      <w:pPr>
        <w:pStyle w:val="ListParagraph"/>
        <w:numPr>
          <w:ilvl w:val="0"/>
          <w:numId w:val="1"/>
        </w:numPr>
        <w:rPr>
          <w:b/>
        </w:rPr>
      </w:pPr>
      <w:r w:rsidRPr="003B0AC9">
        <w:rPr>
          <w:b/>
        </w:rPr>
        <w:t>Communications</w:t>
      </w:r>
      <w:r w:rsidR="00AB60AC" w:rsidRPr="003B0AC9">
        <w:rPr>
          <w:b/>
        </w:rPr>
        <w:t>:</w:t>
      </w:r>
      <w:r w:rsidR="00C612DC">
        <w:rPr>
          <w:b/>
        </w:rPr>
        <w:t xml:space="preserve"> </w:t>
      </w:r>
      <w:r w:rsidR="00853347">
        <w:rPr>
          <w:b/>
        </w:rPr>
        <w:t>Nothing</w:t>
      </w:r>
    </w:p>
    <w:p w14:paraId="01FCE2EA" w14:textId="636DC677" w:rsidR="005E4C33" w:rsidRDefault="001A7617" w:rsidP="0075529C">
      <w:pPr>
        <w:pStyle w:val="ListParagraph"/>
        <w:numPr>
          <w:ilvl w:val="0"/>
          <w:numId w:val="1"/>
        </w:numPr>
        <w:rPr>
          <w:b/>
        </w:rPr>
      </w:pPr>
      <w:r w:rsidRPr="001F5B56">
        <w:rPr>
          <w:b/>
        </w:rPr>
        <w:t>Old busi</w:t>
      </w:r>
      <w:r w:rsidR="0075529C">
        <w:rPr>
          <w:b/>
        </w:rPr>
        <w:t>ness:</w:t>
      </w:r>
      <w:r w:rsidR="00020A94">
        <w:rPr>
          <w:b/>
        </w:rPr>
        <w:t xml:space="preserve"> </w:t>
      </w:r>
    </w:p>
    <w:p w14:paraId="395D41A7" w14:textId="55E20F5F" w:rsidR="00177410" w:rsidRDefault="003B0AC9" w:rsidP="00177410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Clothing store:</w:t>
      </w:r>
      <w:r w:rsidR="00352E99">
        <w:rPr>
          <w:b/>
        </w:rPr>
        <w:t xml:space="preserve"> </w:t>
      </w:r>
      <w:r w:rsidR="00853347">
        <w:rPr>
          <w:b/>
        </w:rPr>
        <w:t xml:space="preserve">Stores up and running by </w:t>
      </w:r>
      <w:r w:rsidR="00B655FE">
        <w:rPr>
          <w:b/>
        </w:rPr>
        <w:t>the end</w:t>
      </w:r>
      <w:r w:rsidR="00853347">
        <w:rPr>
          <w:b/>
        </w:rPr>
        <w:t xml:space="preserve"> of the month</w:t>
      </w:r>
      <w:r w:rsidR="00461832">
        <w:rPr>
          <w:b/>
        </w:rPr>
        <w:t xml:space="preserve"> by Argue</w:t>
      </w:r>
      <w:r w:rsidR="00B655FE">
        <w:rPr>
          <w:b/>
        </w:rPr>
        <w:t>.  Watch email for updates</w:t>
      </w:r>
    </w:p>
    <w:p w14:paraId="479F1CF9" w14:textId="0602E209" w:rsidR="00E716A6" w:rsidRDefault="00E716A6" w:rsidP="00177410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City board meeting update:</w:t>
      </w:r>
      <w:r w:rsidR="001A2483">
        <w:rPr>
          <w:b/>
        </w:rPr>
        <w:t xml:space="preserve"> </w:t>
      </w:r>
    </w:p>
    <w:p w14:paraId="73D7553E" w14:textId="1A0B79C4" w:rsidR="00E716A6" w:rsidRDefault="00E716A6" w:rsidP="00E716A6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>Pewaukee</w:t>
      </w:r>
      <w:r w:rsidR="003C2F0D">
        <w:rPr>
          <w:b/>
        </w:rPr>
        <w:t>:</w:t>
      </w:r>
      <w:r w:rsidR="00862616">
        <w:rPr>
          <w:b/>
        </w:rPr>
        <w:t xml:space="preserve"> </w:t>
      </w:r>
      <w:r w:rsidR="00461832">
        <w:rPr>
          <w:b/>
        </w:rPr>
        <w:t>Nothing</w:t>
      </w:r>
    </w:p>
    <w:p w14:paraId="26D84AAA" w14:textId="39AE10AB" w:rsidR="00E716A6" w:rsidRDefault="00E716A6" w:rsidP="00E716A6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>Sussex</w:t>
      </w:r>
      <w:r w:rsidR="003C2F0D">
        <w:rPr>
          <w:b/>
        </w:rPr>
        <w:t xml:space="preserve">: </w:t>
      </w:r>
      <w:r w:rsidR="00461832">
        <w:rPr>
          <w:b/>
        </w:rPr>
        <w:t>Nothing</w:t>
      </w:r>
    </w:p>
    <w:p w14:paraId="61A7A8E7" w14:textId="011EABCA" w:rsidR="00E716A6" w:rsidRDefault="00E716A6" w:rsidP="00E716A6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>LCFD</w:t>
      </w:r>
      <w:r w:rsidR="003C2F0D">
        <w:rPr>
          <w:b/>
        </w:rPr>
        <w:t>:</w:t>
      </w:r>
      <w:r w:rsidR="005368D1">
        <w:rPr>
          <w:b/>
        </w:rPr>
        <w:t xml:space="preserve"> </w:t>
      </w:r>
      <w:r w:rsidR="00461832">
        <w:rPr>
          <w:b/>
        </w:rPr>
        <w:t>Board</w:t>
      </w:r>
      <w:r w:rsidR="001C6597">
        <w:rPr>
          <w:b/>
        </w:rPr>
        <w:t>s</w:t>
      </w:r>
      <w:r w:rsidR="00461832">
        <w:rPr>
          <w:b/>
        </w:rPr>
        <w:t xml:space="preserve"> working in </w:t>
      </w:r>
      <w:r w:rsidR="00F052F3">
        <w:rPr>
          <w:b/>
        </w:rPr>
        <w:t>a positive direction.</w:t>
      </w:r>
    </w:p>
    <w:p w14:paraId="0A78DF14" w14:textId="496FF781" w:rsidR="009A13B5" w:rsidRPr="006E3D8F" w:rsidRDefault="009A13B5" w:rsidP="006E3D8F">
      <w:pPr>
        <w:rPr>
          <w:b/>
        </w:rPr>
      </w:pPr>
    </w:p>
    <w:p w14:paraId="0BB30A6B" w14:textId="280D6E73" w:rsidR="00A10911" w:rsidRDefault="00B67F13" w:rsidP="005319FF">
      <w:pPr>
        <w:pStyle w:val="ListParagraph"/>
        <w:numPr>
          <w:ilvl w:val="1"/>
          <w:numId w:val="1"/>
        </w:numPr>
        <w:rPr>
          <w:b/>
        </w:rPr>
      </w:pPr>
      <w:r w:rsidRPr="003972F1">
        <w:rPr>
          <w:b/>
        </w:rPr>
        <w:t>Social media</w:t>
      </w:r>
      <w:r w:rsidR="00FD2BF5" w:rsidRPr="003972F1">
        <w:rPr>
          <w:b/>
        </w:rPr>
        <w:t>:</w:t>
      </w:r>
      <w:r w:rsidR="00E54329" w:rsidRPr="003972F1">
        <w:rPr>
          <w:b/>
        </w:rPr>
        <w:t xml:space="preserve"> </w:t>
      </w:r>
      <w:r w:rsidR="00461832">
        <w:rPr>
          <w:b/>
        </w:rPr>
        <w:t>9 post, 91k view, 24 new followers</w:t>
      </w:r>
    </w:p>
    <w:p w14:paraId="3979A319" w14:textId="35AB2106" w:rsidR="00C96E78" w:rsidRPr="00C96E78" w:rsidRDefault="00C96E78" w:rsidP="00C96E78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Bylaw amendments: Email sent on 2/11 to IAFF for final approval</w:t>
      </w:r>
      <w:r w:rsidR="007D3E23">
        <w:rPr>
          <w:b/>
        </w:rPr>
        <w:t xml:space="preserve">.  Follow up sent in the last few weeks.  </w:t>
      </w:r>
      <w:r w:rsidR="001C6597">
        <w:rPr>
          <w:b/>
        </w:rPr>
        <w:t>No word back yet and it c</w:t>
      </w:r>
      <w:r w:rsidR="007D3E23">
        <w:rPr>
          <w:b/>
        </w:rPr>
        <w:t>ould take a long time</w:t>
      </w:r>
    </w:p>
    <w:p w14:paraId="53ED09CA" w14:textId="755C77FF" w:rsidR="00866D01" w:rsidRDefault="0097040C" w:rsidP="00D06F1F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Website update:</w:t>
      </w:r>
      <w:r w:rsidR="007D3E23">
        <w:rPr>
          <w:b/>
        </w:rPr>
        <w:t xml:space="preserve"> Pewaukee </w:t>
      </w:r>
      <w:r w:rsidR="003834EF">
        <w:rPr>
          <w:b/>
        </w:rPr>
        <w:t xml:space="preserve">members </w:t>
      </w:r>
      <w:r w:rsidR="007D3E23">
        <w:rPr>
          <w:b/>
        </w:rPr>
        <w:t xml:space="preserve">sent sign up and opening it up to the rest of the membership. Chris provided update and how to log in.  </w:t>
      </w:r>
      <w:r w:rsidR="003834EF">
        <w:rPr>
          <w:b/>
        </w:rPr>
        <w:t xml:space="preserve">Also gave a </w:t>
      </w:r>
      <w:r w:rsidR="00F0282B">
        <w:rPr>
          <w:b/>
        </w:rPr>
        <w:t>quick once over of the website.</w:t>
      </w:r>
      <w:r w:rsidR="003F7170">
        <w:rPr>
          <w:b/>
        </w:rPr>
        <w:t xml:space="preserve"> </w:t>
      </w:r>
    </w:p>
    <w:p w14:paraId="04953768" w14:textId="6459ADB3" w:rsidR="00AB16AE" w:rsidRDefault="00AB16AE" w:rsidP="00D06F1F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Overtime Procedure update</w:t>
      </w:r>
      <w:r w:rsidR="00EE26BF">
        <w:rPr>
          <w:b/>
        </w:rPr>
        <w:t>:</w:t>
      </w:r>
      <w:r w:rsidR="00F0282B">
        <w:rPr>
          <w:b/>
        </w:rPr>
        <w:t xml:space="preserve"> </w:t>
      </w:r>
      <w:r w:rsidR="003F7170">
        <w:rPr>
          <w:b/>
        </w:rPr>
        <w:t xml:space="preserve">Survey coming up </w:t>
      </w:r>
      <w:r w:rsidR="004C0F01">
        <w:rPr>
          <w:b/>
        </w:rPr>
        <w:t>to grasp if new procedures are working for Pewaukee overtime.  If members like, MOU will be drafted</w:t>
      </w:r>
    </w:p>
    <w:p w14:paraId="74438B0F" w14:textId="64937CF9" w:rsidR="00AB16AE" w:rsidRDefault="00AB16AE" w:rsidP="00D06F1F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lastRenderedPageBreak/>
        <w:t>Grill/TV purchase:</w:t>
      </w:r>
      <w:r w:rsidR="007441E8">
        <w:rPr>
          <w:b/>
        </w:rPr>
        <w:t xml:space="preserve"> </w:t>
      </w:r>
      <w:r w:rsidR="004C0F01">
        <w:rPr>
          <w:b/>
        </w:rPr>
        <w:t>Kevin provide</w:t>
      </w:r>
      <w:r w:rsidR="007441E8">
        <w:rPr>
          <w:b/>
        </w:rPr>
        <w:t>d</w:t>
      </w:r>
      <w:r w:rsidR="004C0F01">
        <w:rPr>
          <w:b/>
        </w:rPr>
        <w:t xml:space="preserve"> </w:t>
      </w:r>
      <w:r w:rsidR="007441E8">
        <w:rPr>
          <w:b/>
        </w:rPr>
        <w:t>up.  AC want</w:t>
      </w:r>
      <w:r w:rsidR="0010528A">
        <w:rPr>
          <w:b/>
        </w:rPr>
        <w:t xml:space="preserve">s piped in but 01 will not </w:t>
      </w:r>
      <w:proofErr w:type="gramStart"/>
      <w:r w:rsidR="0010528A">
        <w:rPr>
          <w:b/>
        </w:rPr>
        <w:t>allow</w:t>
      </w:r>
      <w:proofErr w:type="gramEnd"/>
      <w:r w:rsidR="0010528A">
        <w:rPr>
          <w:b/>
        </w:rPr>
        <w:t xml:space="preserve">.  Kevin </w:t>
      </w:r>
      <w:r w:rsidR="00906D01">
        <w:rPr>
          <w:b/>
        </w:rPr>
        <w:t>is working</w:t>
      </w:r>
      <w:r w:rsidR="0010528A">
        <w:rPr>
          <w:b/>
        </w:rPr>
        <w:t xml:space="preserve"> on </w:t>
      </w:r>
      <w:r w:rsidR="00906D01">
        <w:rPr>
          <w:b/>
        </w:rPr>
        <w:t>a comparable</w:t>
      </w:r>
      <w:r w:rsidR="0010528A">
        <w:rPr>
          <w:b/>
        </w:rPr>
        <w:t xml:space="preserve"> plan with other cities.  </w:t>
      </w:r>
      <w:r w:rsidR="00287D9D">
        <w:rPr>
          <w:b/>
        </w:rPr>
        <w:t xml:space="preserve">Kevin will make </w:t>
      </w:r>
      <w:r w:rsidR="00906D01">
        <w:rPr>
          <w:b/>
        </w:rPr>
        <w:t>a list</w:t>
      </w:r>
      <w:r w:rsidR="00287D9D">
        <w:rPr>
          <w:b/>
        </w:rPr>
        <w:t xml:space="preserve"> and come back to </w:t>
      </w:r>
      <w:r w:rsidR="00906D01">
        <w:rPr>
          <w:b/>
        </w:rPr>
        <w:t xml:space="preserve">administration and hopefully a plan to move forward.  </w:t>
      </w:r>
    </w:p>
    <w:p w14:paraId="0643CF12" w14:textId="0BEDC0B3" w:rsidR="00AB16AE" w:rsidRDefault="00AB16AE" w:rsidP="00D06F1F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LCFD Return to work:</w:t>
      </w:r>
      <w:r w:rsidR="00287D9D">
        <w:rPr>
          <w:b/>
        </w:rPr>
        <w:t xml:space="preserve"> Meeting set up for the 5/19</w:t>
      </w:r>
      <w:r w:rsidR="00906D01">
        <w:rPr>
          <w:b/>
        </w:rPr>
        <w:t xml:space="preserve"> w/ LCFD chief.  </w:t>
      </w:r>
    </w:p>
    <w:p w14:paraId="21C3E08E" w14:textId="4E4C882A" w:rsidR="0097040C" w:rsidRPr="00D06F1F" w:rsidRDefault="0097040C" w:rsidP="0097040C">
      <w:pPr>
        <w:pStyle w:val="ListParagraph"/>
        <w:ind w:left="1800"/>
        <w:rPr>
          <w:b/>
        </w:rPr>
      </w:pPr>
    </w:p>
    <w:p w14:paraId="2220EFAF" w14:textId="796BAC5D" w:rsidR="00085ABD" w:rsidRDefault="00085ABD" w:rsidP="006677DE">
      <w:pPr>
        <w:pStyle w:val="ListParagraph"/>
        <w:ind w:left="1800"/>
        <w:rPr>
          <w:b/>
        </w:rPr>
      </w:pPr>
    </w:p>
    <w:p w14:paraId="5197F42B" w14:textId="77777777" w:rsidR="00067FE0" w:rsidRDefault="00067FE0" w:rsidP="00067FE0">
      <w:pPr>
        <w:pStyle w:val="ListParagraph"/>
        <w:ind w:left="1800"/>
        <w:rPr>
          <w:b/>
        </w:rPr>
      </w:pPr>
    </w:p>
    <w:p w14:paraId="11CAF7FF" w14:textId="77777777" w:rsidR="00085ABD" w:rsidRPr="00F44DB1" w:rsidRDefault="00085ABD" w:rsidP="00F44DB1">
      <w:pPr>
        <w:ind w:left="1440"/>
        <w:rPr>
          <w:b/>
        </w:rPr>
      </w:pPr>
    </w:p>
    <w:p w14:paraId="014A04C4" w14:textId="6497E19E" w:rsidR="003926C4" w:rsidRPr="003972F1" w:rsidRDefault="003926C4" w:rsidP="00085ABD">
      <w:pPr>
        <w:pStyle w:val="ListParagraph"/>
        <w:ind w:left="1800"/>
        <w:rPr>
          <w:b/>
        </w:rPr>
      </w:pPr>
    </w:p>
    <w:p w14:paraId="62955E35" w14:textId="77777777" w:rsidR="00E716A6" w:rsidRPr="00E716A6" w:rsidRDefault="00E716A6" w:rsidP="00E716A6">
      <w:pPr>
        <w:rPr>
          <w:b/>
        </w:rPr>
      </w:pPr>
    </w:p>
    <w:p w14:paraId="3265B0E7" w14:textId="66BF3CBE" w:rsidR="00D07915" w:rsidRDefault="001A7617" w:rsidP="00740C6A">
      <w:pPr>
        <w:pStyle w:val="ListParagraph"/>
        <w:numPr>
          <w:ilvl w:val="0"/>
          <w:numId w:val="1"/>
        </w:numPr>
        <w:rPr>
          <w:b/>
        </w:rPr>
      </w:pPr>
      <w:r w:rsidRPr="00B67F13">
        <w:rPr>
          <w:b/>
        </w:rPr>
        <w:t>New bu</w:t>
      </w:r>
      <w:r w:rsidR="00D54BD4">
        <w:rPr>
          <w:b/>
        </w:rPr>
        <w:t>siness:</w:t>
      </w:r>
      <w:bookmarkStart w:id="0" w:name="_Hlk191833202"/>
    </w:p>
    <w:p w14:paraId="5A434472" w14:textId="30EA696C" w:rsidR="00AB16AE" w:rsidRDefault="00186F8F" w:rsidP="00186F8F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Special Events Overtime</w:t>
      </w:r>
      <w:r w:rsidR="007C5EBD">
        <w:rPr>
          <w:b/>
        </w:rPr>
        <w:t>:</w:t>
      </w:r>
      <w:r w:rsidR="00287D9D">
        <w:rPr>
          <w:b/>
        </w:rPr>
        <w:t xml:space="preserve"> </w:t>
      </w:r>
      <w:r w:rsidR="002421F6">
        <w:rPr>
          <w:b/>
        </w:rPr>
        <w:t xml:space="preserve">2 </w:t>
      </w:r>
      <w:r w:rsidR="001E764E">
        <w:rPr>
          <w:b/>
        </w:rPr>
        <w:t>dates</w:t>
      </w:r>
      <w:r w:rsidR="002421F6">
        <w:rPr>
          <w:b/>
        </w:rPr>
        <w:t xml:space="preserve"> as of now.  Taste of Lake Country and 4</w:t>
      </w:r>
      <w:r w:rsidR="002421F6" w:rsidRPr="002421F6">
        <w:rPr>
          <w:b/>
          <w:vertAlign w:val="superscript"/>
        </w:rPr>
        <w:t>th</w:t>
      </w:r>
      <w:r w:rsidR="002421F6">
        <w:rPr>
          <w:b/>
        </w:rPr>
        <w:t xml:space="preserve"> of July</w:t>
      </w:r>
      <w:r w:rsidR="001E764E">
        <w:rPr>
          <w:b/>
        </w:rPr>
        <w:t xml:space="preserve">.  Will be sent out when provided </w:t>
      </w:r>
      <w:r w:rsidR="00B941AE">
        <w:rPr>
          <w:b/>
        </w:rPr>
        <w:t>too</w:t>
      </w:r>
      <w:r w:rsidR="001E764E">
        <w:rPr>
          <w:b/>
        </w:rPr>
        <w:t xml:space="preserve"> local.</w:t>
      </w:r>
    </w:p>
    <w:p w14:paraId="60BB36A1" w14:textId="1F75E1FC" w:rsidR="00186F8F" w:rsidRPr="00740C6A" w:rsidRDefault="00CB685A" w:rsidP="00186F8F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Vote to Suspend </w:t>
      </w:r>
      <w:r w:rsidR="007C5EBD">
        <w:rPr>
          <w:b/>
        </w:rPr>
        <w:t>meetings for summer months:</w:t>
      </w:r>
      <w:r w:rsidR="001E764E">
        <w:rPr>
          <w:b/>
        </w:rPr>
        <w:t xml:space="preserve"> </w:t>
      </w:r>
      <w:r w:rsidR="00B941AE">
        <w:rPr>
          <w:b/>
        </w:rPr>
        <w:t>Suspend for summer months and resume general meetings</w:t>
      </w:r>
      <w:r w:rsidR="00B7587B">
        <w:rPr>
          <w:b/>
        </w:rPr>
        <w:t xml:space="preserve"> to resume in September.  </w:t>
      </w:r>
      <w:r w:rsidR="00906D01">
        <w:rPr>
          <w:b/>
        </w:rPr>
        <w:t>The executive</w:t>
      </w:r>
      <w:r w:rsidR="00B7587B">
        <w:rPr>
          <w:b/>
        </w:rPr>
        <w:t xml:space="preserve"> board will continue to meet as needed and send things out.  Vote passed and no one </w:t>
      </w:r>
      <w:r w:rsidR="00C23D09">
        <w:rPr>
          <w:b/>
        </w:rPr>
        <w:t>opposed it</w:t>
      </w:r>
      <w:r w:rsidR="00B7587B">
        <w:rPr>
          <w:b/>
        </w:rPr>
        <w:t xml:space="preserve">.  </w:t>
      </w:r>
    </w:p>
    <w:bookmarkEnd w:id="0"/>
    <w:p w14:paraId="7F57851E" w14:textId="27935FC1" w:rsidR="003812F3" w:rsidRPr="003812F3" w:rsidRDefault="009A487D" w:rsidP="003812F3">
      <w:pPr>
        <w:rPr>
          <w:b/>
        </w:rPr>
      </w:pPr>
      <w:r w:rsidRPr="007830C5">
        <w:rPr>
          <w:b/>
        </w:rPr>
        <w:t xml:space="preserve"> </w:t>
      </w:r>
      <w:r w:rsidR="006A7A86" w:rsidRPr="00CF61E2">
        <w:rPr>
          <w:b/>
        </w:rPr>
        <w:t xml:space="preserve">  </w:t>
      </w:r>
    </w:p>
    <w:p w14:paraId="10EC1AE9" w14:textId="0C1D544D" w:rsidR="00387D7D" w:rsidRPr="00C222E5" w:rsidRDefault="001A7617" w:rsidP="00C222E5">
      <w:pPr>
        <w:pStyle w:val="ListParagraph"/>
        <w:numPr>
          <w:ilvl w:val="0"/>
          <w:numId w:val="1"/>
        </w:numPr>
        <w:rPr>
          <w:b/>
        </w:rPr>
      </w:pPr>
      <w:r w:rsidRPr="001F5B56">
        <w:rPr>
          <w:b/>
        </w:rPr>
        <w:t>Officer’s report</w:t>
      </w:r>
      <w:r w:rsidR="00C76592">
        <w:rPr>
          <w:b/>
        </w:rPr>
        <w:t>:</w:t>
      </w:r>
      <w:r w:rsidR="00755CC1">
        <w:rPr>
          <w:b/>
        </w:rPr>
        <w:t xml:space="preserve"> </w:t>
      </w:r>
      <w:r w:rsidR="00962C30" w:rsidRPr="00C222E5">
        <w:rPr>
          <w:b/>
        </w:rPr>
        <w:t xml:space="preserve">  </w:t>
      </w:r>
      <w:r w:rsidR="00B7587B">
        <w:rPr>
          <w:b/>
        </w:rPr>
        <w:t>Nothing</w:t>
      </w:r>
    </w:p>
    <w:p w14:paraId="7B42B738" w14:textId="305F35DD" w:rsidR="001405C0" w:rsidRDefault="00F512E8" w:rsidP="00FD062B">
      <w:pPr>
        <w:pStyle w:val="ListParagraph"/>
        <w:rPr>
          <w:b/>
        </w:rPr>
      </w:pPr>
      <w:r>
        <w:rPr>
          <w:b/>
        </w:rPr>
        <w:t xml:space="preserve"> </w:t>
      </w:r>
    </w:p>
    <w:p w14:paraId="17356B2F" w14:textId="47711C6C" w:rsidR="0096394E" w:rsidRDefault="00D771FF" w:rsidP="0096394E">
      <w:pPr>
        <w:pStyle w:val="ListParagraph"/>
        <w:numPr>
          <w:ilvl w:val="1"/>
          <w:numId w:val="1"/>
        </w:numPr>
        <w:rPr>
          <w:b/>
        </w:rPr>
      </w:pPr>
      <w:r w:rsidRPr="00B67F13">
        <w:rPr>
          <w:b/>
        </w:rPr>
        <w:t>Discussion from the floor:</w:t>
      </w:r>
      <w:r w:rsidR="008A561A">
        <w:rPr>
          <w:b/>
        </w:rPr>
        <w:t xml:space="preserve"> </w:t>
      </w:r>
      <w:r w:rsidR="00B7587B">
        <w:rPr>
          <w:b/>
        </w:rPr>
        <w:t xml:space="preserve">PFFW softball in august.  </w:t>
      </w:r>
      <w:r w:rsidR="00C23D09">
        <w:rPr>
          <w:b/>
        </w:rPr>
        <w:t xml:space="preserve">Dembo makes motion </w:t>
      </w:r>
      <w:r w:rsidR="00F35245">
        <w:rPr>
          <w:b/>
        </w:rPr>
        <w:t xml:space="preserve">for the local </w:t>
      </w:r>
      <w:proofErr w:type="gramStart"/>
      <w:r w:rsidR="00C23D09">
        <w:rPr>
          <w:b/>
        </w:rPr>
        <w:t>to sponsor</w:t>
      </w:r>
      <w:proofErr w:type="gramEnd"/>
      <w:r w:rsidR="00C23D09">
        <w:rPr>
          <w:b/>
        </w:rPr>
        <w:t xml:space="preserve"> team and </w:t>
      </w:r>
      <w:proofErr w:type="gramStart"/>
      <w:r w:rsidR="00C23D09">
        <w:rPr>
          <w:b/>
        </w:rPr>
        <w:t>pay</w:t>
      </w:r>
      <w:proofErr w:type="gramEnd"/>
      <w:r w:rsidR="00C23D09">
        <w:rPr>
          <w:b/>
        </w:rPr>
        <w:t xml:space="preserve"> </w:t>
      </w:r>
      <w:proofErr w:type="gramStart"/>
      <w:r w:rsidR="00C23D09">
        <w:rPr>
          <w:b/>
        </w:rPr>
        <w:t>entry of $700</w:t>
      </w:r>
      <w:proofErr w:type="gramEnd"/>
      <w:r w:rsidR="00C23D09">
        <w:rPr>
          <w:b/>
        </w:rPr>
        <w:t xml:space="preserve"> and Chris seconds with no one opposed.  </w:t>
      </w:r>
    </w:p>
    <w:p w14:paraId="776CC293" w14:textId="77777777" w:rsidR="00671F8A" w:rsidRPr="00671F8A" w:rsidRDefault="00671F8A" w:rsidP="00671F8A">
      <w:pPr>
        <w:pStyle w:val="ListParagraph"/>
        <w:rPr>
          <w:b/>
        </w:rPr>
      </w:pPr>
    </w:p>
    <w:p w14:paraId="7D6DC6B3" w14:textId="77777777" w:rsidR="00671F8A" w:rsidRDefault="00671F8A" w:rsidP="0096394E">
      <w:pPr>
        <w:pStyle w:val="ListParagraph"/>
        <w:numPr>
          <w:ilvl w:val="1"/>
          <w:numId w:val="1"/>
        </w:numPr>
        <w:rPr>
          <w:b/>
        </w:rPr>
      </w:pPr>
    </w:p>
    <w:p w14:paraId="3707DF6A" w14:textId="77777777" w:rsidR="0096394E" w:rsidRPr="008A4C9E" w:rsidRDefault="0096394E" w:rsidP="008A4C9E">
      <w:pPr>
        <w:ind w:left="1080"/>
        <w:rPr>
          <w:b/>
        </w:rPr>
      </w:pPr>
    </w:p>
    <w:p w14:paraId="3D6F5A76" w14:textId="77777777" w:rsidR="00B67F13" w:rsidRPr="00B67F13" w:rsidRDefault="00B67F13" w:rsidP="00B67F13">
      <w:pPr>
        <w:pStyle w:val="ListParagraph"/>
        <w:rPr>
          <w:b/>
        </w:rPr>
      </w:pPr>
    </w:p>
    <w:p w14:paraId="04C00B3C" w14:textId="1D1416E3" w:rsidR="00D771FF" w:rsidRPr="00B67F13" w:rsidRDefault="00D771FF" w:rsidP="00D771FF">
      <w:pPr>
        <w:pStyle w:val="ListParagraph"/>
        <w:numPr>
          <w:ilvl w:val="0"/>
          <w:numId w:val="1"/>
        </w:numPr>
        <w:rPr>
          <w:b/>
        </w:rPr>
      </w:pPr>
      <w:r w:rsidRPr="00B67F13">
        <w:rPr>
          <w:b/>
        </w:rPr>
        <w:t>Adjourn:</w:t>
      </w:r>
      <w:r w:rsidR="00FE3CF6">
        <w:rPr>
          <w:b/>
        </w:rPr>
        <w:t xml:space="preserve"> </w:t>
      </w:r>
      <w:r w:rsidR="00CE5FA3">
        <w:rPr>
          <w:b/>
        </w:rPr>
        <w:t>1951</w:t>
      </w:r>
    </w:p>
    <w:p w14:paraId="2CDFA414" w14:textId="6D0798F7" w:rsidR="002A0B54" w:rsidRDefault="002A0B54" w:rsidP="00245E7C">
      <w:pPr>
        <w:pStyle w:val="ListParagraph"/>
      </w:pPr>
    </w:p>
    <w:sectPr w:rsidR="002A0B54" w:rsidSect="004555E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6930E" w14:textId="77777777" w:rsidR="00A80BB8" w:rsidRDefault="00A80BB8" w:rsidP="00E268BE">
      <w:r>
        <w:separator/>
      </w:r>
    </w:p>
  </w:endnote>
  <w:endnote w:type="continuationSeparator" w:id="0">
    <w:p w14:paraId="2936CBFE" w14:textId="77777777" w:rsidR="00A80BB8" w:rsidRDefault="00A80BB8" w:rsidP="00E26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helas">
    <w:altName w:val="Calibri"/>
    <w:charset w:val="4D"/>
    <w:family w:val="auto"/>
    <w:pitch w:val="variable"/>
    <w:sig w:usb0="A00000AF" w:usb1="5000205B" w:usb2="00000000" w:usb3="00000000" w:csb0="0000009B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71DFF" w14:textId="77777777" w:rsidR="00A80BB8" w:rsidRDefault="00A80BB8" w:rsidP="00E268BE">
      <w:r>
        <w:separator/>
      </w:r>
    </w:p>
  </w:footnote>
  <w:footnote w:type="continuationSeparator" w:id="0">
    <w:p w14:paraId="14277E41" w14:textId="77777777" w:rsidR="00A80BB8" w:rsidRDefault="00A80BB8" w:rsidP="00E26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1A611" w14:textId="77777777" w:rsidR="004D3BFD" w:rsidRPr="00E268BE" w:rsidRDefault="004D3BFD" w:rsidP="00E268BE">
    <w:pPr>
      <w:jc w:val="center"/>
      <w:rPr>
        <w:rFonts w:ascii="Athelas" w:hAnsi="Athelas" w:cs="Angsana New"/>
        <w:b/>
        <w:bCs/>
        <w:sz w:val="36"/>
        <w:szCs w:val="36"/>
      </w:rPr>
    </w:pPr>
    <w:r>
      <w:rPr>
        <w:rFonts w:ascii="Athelas" w:hAnsi="Athelas" w:cs="Angsana New"/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10206FB4" wp14:editId="476A0EA1">
          <wp:simplePos x="0" y="0"/>
          <wp:positionH relativeFrom="column">
            <wp:posOffset>-574675</wp:posOffset>
          </wp:positionH>
          <wp:positionV relativeFrom="paragraph">
            <wp:posOffset>-191446</wp:posOffset>
          </wp:positionV>
          <wp:extent cx="1371600" cy="139446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AFF Log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7000" b="90667" l="7095" r="94932">
                                <a14:foregroundMark x1="54054" y1="7000" x2="54054" y2="7000"/>
                                <a14:foregroundMark x1="47635" y1="7000" x2="47635" y2="7000"/>
                                <a14:foregroundMark x1="8446" y1="48000" x2="8446" y2="48000"/>
                                <a14:foregroundMark x1="54054" y1="90667" x2="54054" y2="90667"/>
                                <a14:foregroundMark x1="7095" y1="49667" x2="7095" y2="49667"/>
                                <a14:foregroundMark x1="94932" y1="49667" x2="94932" y2="49667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394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68BE">
      <w:rPr>
        <w:rFonts w:ascii="Athelas" w:hAnsi="Athelas" w:cs="Angsana New"/>
        <w:b/>
        <w:bCs/>
        <w:sz w:val="36"/>
        <w:szCs w:val="36"/>
      </w:rPr>
      <w:t>Professional Firefighters of Pewaukee</w:t>
    </w:r>
  </w:p>
  <w:p w14:paraId="4EFC9F56" w14:textId="77777777" w:rsidR="004D3BFD" w:rsidRPr="00E268BE" w:rsidRDefault="004D3BFD" w:rsidP="00E268BE">
    <w:pPr>
      <w:jc w:val="center"/>
      <w:rPr>
        <w:rFonts w:ascii="Athelas" w:hAnsi="Athelas" w:cs="Angsana New"/>
        <w:b/>
        <w:bCs/>
        <w:sz w:val="36"/>
        <w:szCs w:val="36"/>
      </w:rPr>
    </w:pPr>
    <w:r w:rsidRPr="00E268BE">
      <w:rPr>
        <w:rFonts w:ascii="Athelas" w:hAnsi="Athelas" w:cs="Angsana New"/>
        <w:b/>
        <w:bCs/>
        <w:sz w:val="36"/>
        <w:szCs w:val="36"/>
      </w:rPr>
      <w:t>IAFF Local 5241</w:t>
    </w:r>
  </w:p>
  <w:p w14:paraId="4C7972D2" w14:textId="77777777" w:rsidR="004D3BFD" w:rsidRDefault="004D3BFD" w:rsidP="00E268BE">
    <w:pPr>
      <w:jc w:val="center"/>
      <w:rPr>
        <w:rFonts w:ascii="Athelas" w:hAnsi="Athelas" w:cs="Angsana New"/>
        <w:b/>
        <w:bCs/>
      </w:rPr>
    </w:pPr>
    <w:r w:rsidRPr="00E268BE">
      <w:rPr>
        <w:rFonts w:ascii="Athelas" w:hAnsi="Athelas" w:cs="Angsana New"/>
        <w:b/>
        <w:bCs/>
      </w:rPr>
      <w:t>Po Box 785</w:t>
    </w:r>
    <w:r>
      <w:rPr>
        <w:rFonts w:ascii="Athelas" w:hAnsi="Athelas" w:cs="Angsana New"/>
        <w:b/>
        <w:bCs/>
      </w:rPr>
      <w:t xml:space="preserve"> </w:t>
    </w:r>
  </w:p>
  <w:p w14:paraId="6A36AE30" w14:textId="77777777" w:rsidR="004D3BFD" w:rsidRPr="00E268BE" w:rsidRDefault="004D3BFD" w:rsidP="00E268BE">
    <w:pPr>
      <w:jc w:val="center"/>
      <w:rPr>
        <w:rFonts w:ascii="Athelas" w:hAnsi="Athelas" w:cs="Angsana New"/>
        <w:b/>
        <w:bCs/>
      </w:rPr>
    </w:pPr>
    <w:r w:rsidRPr="00E268BE">
      <w:rPr>
        <w:rFonts w:ascii="Athelas" w:hAnsi="Athelas" w:cs="Angsana New"/>
        <w:b/>
        <w:bCs/>
      </w:rPr>
      <w:t>Pewaukee, WI 53072</w:t>
    </w:r>
  </w:p>
  <w:p w14:paraId="4EC567B7" w14:textId="77777777" w:rsidR="004D3BFD" w:rsidRPr="00E268BE" w:rsidRDefault="004D3BFD" w:rsidP="00E268BE">
    <w:pPr>
      <w:jc w:val="center"/>
      <w:rPr>
        <w:rFonts w:ascii="Athelas" w:hAnsi="Athelas" w:cs="Angsana New"/>
        <w:b/>
        <w:bCs/>
      </w:rPr>
    </w:pPr>
    <w:r w:rsidRPr="00E268BE">
      <w:rPr>
        <w:rFonts w:ascii="Athelas" w:hAnsi="Athelas" w:cs="Angsana New"/>
        <w:b/>
        <w:bCs/>
      </w:rPr>
      <w:t>Local5241@gmail.com</w:t>
    </w:r>
  </w:p>
  <w:p w14:paraId="0628B020" w14:textId="77777777" w:rsidR="004D3BFD" w:rsidRDefault="004D3BFD">
    <w:pPr>
      <w:pStyle w:val="Header"/>
    </w:pPr>
    <w:r>
      <w:rPr>
        <w:b/>
        <w:bCs/>
        <w:noProof/>
        <w:color w:val="FF0000"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BFFFD8" wp14:editId="42C6D4A4">
              <wp:simplePos x="0" y="0"/>
              <wp:positionH relativeFrom="column">
                <wp:posOffset>-573405</wp:posOffset>
              </wp:positionH>
              <wp:positionV relativeFrom="paragraph">
                <wp:posOffset>274320</wp:posOffset>
              </wp:positionV>
              <wp:extent cx="7129780" cy="0"/>
              <wp:effectExtent l="0" t="25400" r="33020" b="254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29780" cy="0"/>
                      </a:xfrm>
                      <a:prstGeom prst="line">
                        <a:avLst/>
                      </a:prstGeom>
                      <a:ln w="53975">
                        <a:solidFill>
                          <a:srgbClr val="BA0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E0A9A47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15pt,21.6pt" to="516.2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" strokecolor="#ba0300" strokeweight="4.25pt">
              <v:stroke joinstyle="miter"/>
            </v:line>
          </w:pict>
        </mc:Fallback>
      </mc:AlternateContent>
    </w:r>
  </w:p>
  <w:p w14:paraId="61F96A87" w14:textId="77777777" w:rsidR="004D3BFD" w:rsidRDefault="004D3B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D2839"/>
    <w:multiLevelType w:val="hybridMultilevel"/>
    <w:tmpl w:val="21A641E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3135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D7F"/>
    <w:rsid w:val="00000E50"/>
    <w:rsid w:val="00005AA7"/>
    <w:rsid w:val="000101DB"/>
    <w:rsid w:val="00010548"/>
    <w:rsid w:val="00014131"/>
    <w:rsid w:val="00020A94"/>
    <w:rsid w:val="00020E82"/>
    <w:rsid w:val="00025018"/>
    <w:rsid w:val="00030BE3"/>
    <w:rsid w:val="00034CD0"/>
    <w:rsid w:val="00034DA0"/>
    <w:rsid w:val="0003507B"/>
    <w:rsid w:val="00036014"/>
    <w:rsid w:val="0003629D"/>
    <w:rsid w:val="00036598"/>
    <w:rsid w:val="00036CB6"/>
    <w:rsid w:val="00036FB6"/>
    <w:rsid w:val="00040907"/>
    <w:rsid w:val="00041B79"/>
    <w:rsid w:val="00054D62"/>
    <w:rsid w:val="00055DC3"/>
    <w:rsid w:val="000560AE"/>
    <w:rsid w:val="000560B7"/>
    <w:rsid w:val="000602A3"/>
    <w:rsid w:val="000640AB"/>
    <w:rsid w:val="00065FE7"/>
    <w:rsid w:val="00067FE0"/>
    <w:rsid w:val="00072457"/>
    <w:rsid w:val="00073D7E"/>
    <w:rsid w:val="00075157"/>
    <w:rsid w:val="00081216"/>
    <w:rsid w:val="00081535"/>
    <w:rsid w:val="0008154E"/>
    <w:rsid w:val="0008257C"/>
    <w:rsid w:val="000825F8"/>
    <w:rsid w:val="00082E98"/>
    <w:rsid w:val="000856EB"/>
    <w:rsid w:val="00085ABD"/>
    <w:rsid w:val="00085E6D"/>
    <w:rsid w:val="0008765B"/>
    <w:rsid w:val="000901A8"/>
    <w:rsid w:val="000907CE"/>
    <w:rsid w:val="00091A45"/>
    <w:rsid w:val="00096534"/>
    <w:rsid w:val="00096CAC"/>
    <w:rsid w:val="00096EFD"/>
    <w:rsid w:val="000974BD"/>
    <w:rsid w:val="000976B5"/>
    <w:rsid w:val="000A2471"/>
    <w:rsid w:val="000A426A"/>
    <w:rsid w:val="000A70B7"/>
    <w:rsid w:val="000A75CC"/>
    <w:rsid w:val="000B0096"/>
    <w:rsid w:val="000B0EFD"/>
    <w:rsid w:val="000B3768"/>
    <w:rsid w:val="000B520F"/>
    <w:rsid w:val="000B58AD"/>
    <w:rsid w:val="000B6488"/>
    <w:rsid w:val="000B66A4"/>
    <w:rsid w:val="000C15B5"/>
    <w:rsid w:val="000C1758"/>
    <w:rsid w:val="000C30E0"/>
    <w:rsid w:val="000C3338"/>
    <w:rsid w:val="000C40DE"/>
    <w:rsid w:val="000C47B6"/>
    <w:rsid w:val="000C6145"/>
    <w:rsid w:val="000C6F75"/>
    <w:rsid w:val="000D13C2"/>
    <w:rsid w:val="000D44DB"/>
    <w:rsid w:val="000D64B5"/>
    <w:rsid w:val="000D7AFE"/>
    <w:rsid w:val="000E39E7"/>
    <w:rsid w:val="000E70E0"/>
    <w:rsid w:val="000F1288"/>
    <w:rsid w:val="000F1C26"/>
    <w:rsid w:val="000F2A42"/>
    <w:rsid w:val="000F2B38"/>
    <w:rsid w:val="000F7046"/>
    <w:rsid w:val="000F723B"/>
    <w:rsid w:val="000F77AD"/>
    <w:rsid w:val="000F7CEE"/>
    <w:rsid w:val="00101006"/>
    <w:rsid w:val="00101AC8"/>
    <w:rsid w:val="00101E38"/>
    <w:rsid w:val="00104395"/>
    <w:rsid w:val="0010528A"/>
    <w:rsid w:val="00107497"/>
    <w:rsid w:val="00111678"/>
    <w:rsid w:val="00111788"/>
    <w:rsid w:val="001125F6"/>
    <w:rsid w:val="001128D0"/>
    <w:rsid w:val="001129B2"/>
    <w:rsid w:val="00116CBB"/>
    <w:rsid w:val="001170BD"/>
    <w:rsid w:val="0012003D"/>
    <w:rsid w:val="00125D7B"/>
    <w:rsid w:val="00125DEE"/>
    <w:rsid w:val="0013082B"/>
    <w:rsid w:val="00137E2D"/>
    <w:rsid w:val="001405C0"/>
    <w:rsid w:val="00140CF4"/>
    <w:rsid w:val="001454FB"/>
    <w:rsid w:val="001459E1"/>
    <w:rsid w:val="00150701"/>
    <w:rsid w:val="001515C1"/>
    <w:rsid w:val="001518C9"/>
    <w:rsid w:val="0015357C"/>
    <w:rsid w:val="00153805"/>
    <w:rsid w:val="00167C42"/>
    <w:rsid w:val="00170F14"/>
    <w:rsid w:val="00176AFD"/>
    <w:rsid w:val="00177410"/>
    <w:rsid w:val="00177751"/>
    <w:rsid w:val="00180E14"/>
    <w:rsid w:val="0018115C"/>
    <w:rsid w:val="00186951"/>
    <w:rsid w:val="00186F8F"/>
    <w:rsid w:val="0019053C"/>
    <w:rsid w:val="00190F04"/>
    <w:rsid w:val="001912CD"/>
    <w:rsid w:val="0019329E"/>
    <w:rsid w:val="001969D0"/>
    <w:rsid w:val="00196B6B"/>
    <w:rsid w:val="001A201D"/>
    <w:rsid w:val="001A2483"/>
    <w:rsid w:val="001A36CA"/>
    <w:rsid w:val="001A5D9D"/>
    <w:rsid w:val="001A7617"/>
    <w:rsid w:val="001A7943"/>
    <w:rsid w:val="001B0B3E"/>
    <w:rsid w:val="001B1A9E"/>
    <w:rsid w:val="001B222B"/>
    <w:rsid w:val="001B3771"/>
    <w:rsid w:val="001B4143"/>
    <w:rsid w:val="001B5BEB"/>
    <w:rsid w:val="001B5E9F"/>
    <w:rsid w:val="001B7178"/>
    <w:rsid w:val="001B7306"/>
    <w:rsid w:val="001C1875"/>
    <w:rsid w:val="001C24B0"/>
    <w:rsid w:val="001C29EE"/>
    <w:rsid w:val="001C3055"/>
    <w:rsid w:val="001C3EBC"/>
    <w:rsid w:val="001C641A"/>
    <w:rsid w:val="001C6597"/>
    <w:rsid w:val="001C7257"/>
    <w:rsid w:val="001D26E0"/>
    <w:rsid w:val="001D28D7"/>
    <w:rsid w:val="001D5DB5"/>
    <w:rsid w:val="001E2AE4"/>
    <w:rsid w:val="001E3049"/>
    <w:rsid w:val="001E4A65"/>
    <w:rsid w:val="001E4CC2"/>
    <w:rsid w:val="001E4F8C"/>
    <w:rsid w:val="001E51C2"/>
    <w:rsid w:val="001E5789"/>
    <w:rsid w:val="001E764E"/>
    <w:rsid w:val="001F058D"/>
    <w:rsid w:val="001F09BA"/>
    <w:rsid w:val="001F3B60"/>
    <w:rsid w:val="001F5266"/>
    <w:rsid w:val="001F5AB8"/>
    <w:rsid w:val="001F5B56"/>
    <w:rsid w:val="001F5E25"/>
    <w:rsid w:val="00201009"/>
    <w:rsid w:val="00201AAC"/>
    <w:rsid w:val="002042AF"/>
    <w:rsid w:val="002074AC"/>
    <w:rsid w:val="002076C9"/>
    <w:rsid w:val="00211262"/>
    <w:rsid w:val="00211720"/>
    <w:rsid w:val="00212115"/>
    <w:rsid w:val="00214912"/>
    <w:rsid w:val="00214CE9"/>
    <w:rsid w:val="00215BA7"/>
    <w:rsid w:val="00217546"/>
    <w:rsid w:val="00222AE6"/>
    <w:rsid w:val="00224738"/>
    <w:rsid w:val="002263F5"/>
    <w:rsid w:val="002266B1"/>
    <w:rsid w:val="00232DA2"/>
    <w:rsid w:val="00232E75"/>
    <w:rsid w:val="00233D7C"/>
    <w:rsid w:val="00235962"/>
    <w:rsid w:val="002368AB"/>
    <w:rsid w:val="002421F6"/>
    <w:rsid w:val="002423FA"/>
    <w:rsid w:val="00244E2B"/>
    <w:rsid w:val="00244F72"/>
    <w:rsid w:val="00245E7C"/>
    <w:rsid w:val="00245EC8"/>
    <w:rsid w:val="00246B20"/>
    <w:rsid w:val="002512A6"/>
    <w:rsid w:val="002517B0"/>
    <w:rsid w:val="002607FC"/>
    <w:rsid w:val="002644CD"/>
    <w:rsid w:val="002646CF"/>
    <w:rsid w:val="00264831"/>
    <w:rsid w:val="00265E5D"/>
    <w:rsid w:val="00267498"/>
    <w:rsid w:val="002677C0"/>
    <w:rsid w:val="0027785E"/>
    <w:rsid w:val="002821E4"/>
    <w:rsid w:val="00283D4C"/>
    <w:rsid w:val="00287D9D"/>
    <w:rsid w:val="00292C20"/>
    <w:rsid w:val="00292E4C"/>
    <w:rsid w:val="00294E25"/>
    <w:rsid w:val="00297055"/>
    <w:rsid w:val="002A084F"/>
    <w:rsid w:val="002A08C7"/>
    <w:rsid w:val="002A0B54"/>
    <w:rsid w:val="002A3C1C"/>
    <w:rsid w:val="002A4157"/>
    <w:rsid w:val="002A6493"/>
    <w:rsid w:val="002B0D23"/>
    <w:rsid w:val="002B1F52"/>
    <w:rsid w:val="002B5F0D"/>
    <w:rsid w:val="002B6FAA"/>
    <w:rsid w:val="002C43B3"/>
    <w:rsid w:val="002C546A"/>
    <w:rsid w:val="002D3C45"/>
    <w:rsid w:val="002D515C"/>
    <w:rsid w:val="002E0E54"/>
    <w:rsid w:val="002E12F3"/>
    <w:rsid w:val="002E2326"/>
    <w:rsid w:val="002E352B"/>
    <w:rsid w:val="002E4121"/>
    <w:rsid w:val="002E736E"/>
    <w:rsid w:val="002F06A3"/>
    <w:rsid w:val="002F5976"/>
    <w:rsid w:val="002F6946"/>
    <w:rsid w:val="002F767F"/>
    <w:rsid w:val="003023ED"/>
    <w:rsid w:val="00305302"/>
    <w:rsid w:val="00306687"/>
    <w:rsid w:val="00312399"/>
    <w:rsid w:val="00313686"/>
    <w:rsid w:val="00313E08"/>
    <w:rsid w:val="00315D97"/>
    <w:rsid w:val="00316B15"/>
    <w:rsid w:val="0032198C"/>
    <w:rsid w:val="00325A81"/>
    <w:rsid w:val="00325C2C"/>
    <w:rsid w:val="00331BFA"/>
    <w:rsid w:val="003322BC"/>
    <w:rsid w:val="00336CFD"/>
    <w:rsid w:val="00345325"/>
    <w:rsid w:val="00352E99"/>
    <w:rsid w:val="003531B9"/>
    <w:rsid w:val="00355FAF"/>
    <w:rsid w:val="003567BD"/>
    <w:rsid w:val="0036031E"/>
    <w:rsid w:val="00361DFE"/>
    <w:rsid w:val="0036620B"/>
    <w:rsid w:val="0036679C"/>
    <w:rsid w:val="00370160"/>
    <w:rsid w:val="00375A48"/>
    <w:rsid w:val="00375E0D"/>
    <w:rsid w:val="00376C5A"/>
    <w:rsid w:val="003812F3"/>
    <w:rsid w:val="003834EF"/>
    <w:rsid w:val="00387BD4"/>
    <w:rsid w:val="00387D7D"/>
    <w:rsid w:val="0039216B"/>
    <w:rsid w:val="003926C4"/>
    <w:rsid w:val="00396E82"/>
    <w:rsid w:val="003972F1"/>
    <w:rsid w:val="00397565"/>
    <w:rsid w:val="003A6D8D"/>
    <w:rsid w:val="003B0AC9"/>
    <w:rsid w:val="003B1A3D"/>
    <w:rsid w:val="003B2E64"/>
    <w:rsid w:val="003B5E8B"/>
    <w:rsid w:val="003B5EAB"/>
    <w:rsid w:val="003C05B1"/>
    <w:rsid w:val="003C1C09"/>
    <w:rsid w:val="003C2F0D"/>
    <w:rsid w:val="003C3D2B"/>
    <w:rsid w:val="003C4943"/>
    <w:rsid w:val="003C5F2F"/>
    <w:rsid w:val="003C6181"/>
    <w:rsid w:val="003D4D72"/>
    <w:rsid w:val="003D58CF"/>
    <w:rsid w:val="003D6F86"/>
    <w:rsid w:val="003D72BD"/>
    <w:rsid w:val="003D7F2B"/>
    <w:rsid w:val="003E3BD6"/>
    <w:rsid w:val="003E406F"/>
    <w:rsid w:val="003E4D8B"/>
    <w:rsid w:val="003E6703"/>
    <w:rsid w:val="003F3F1A"/>
    <w:rsid w:val="003F3FA0"/>
    <w:rsid w:val="003F5053"/>
    <w:rsid w:val="003F53D8"/>
    <w:rsid w:val="003F570F"/>
    <w:rsid w:val="003F5725"/>
    <w:rsid w:val="003F5EA8"/>
    <w:rsid w:val="003F6F1A"/>
    <w:rsid w:val="003F7170"/>
    <w:rsid w:val="003F78D5"/>
    <w:rsid w:val="003F7E5C"/>
    <w:rsid w:val="00400ED5"/>
    <w:rsid w:val="00407DBC"/>
    <w:rsid w:val="00410D8E"/>
    <w:rsid w:val="00411FB2"/>
    <w:rsid w:val="00413899"/>
    <w:rsid w:val="0041425E"/>
    <w:rsid w:val="00424386"/>
    <w:rsid w:val="00430554"/>
    <w:rsid w:val="00434F2D"/>
    <w:rsid w:val="00434F3A"/>
    <w:rsid w:val="004350E6"/>
    <w:rsid w:val="00436314"/>
    <w:rsid w:val="00442893"/>
    <w:rsid w:val="00443260"/>
    <w:rsid w:val="00445B37"/>
    <w:rsid w:val="00447A0D"/>
    <w:rsid w:val="004547E5"/>
    <w:rsid w:val="004555EE"/>
    <w:rsid w:val="004559A4"/>
    <w:rsid w:val="004601A6"/>
    <w:rsid w:val="00461832"/>
    <w:rsid w:val="0046617E"/>
    <w:rsid w:val="0046723A"/>
    <w:rsid w:val="004677B5"/>
    <w:rsid w:val="00470A31"/>
    <w:rsid w:val="0047196B"/>
    <w:rsid w:val="00474398"/>
    <w:rsid w:val="00474DF1"/>
    <w:rsid w:val="00475318"/>
    <w:rsid w:val="00475853"/>
    <w:rsid w:val="00481659"/>
    <w:rsid w:val="00483095"/>
    <w:rsid w:val="004836F7"/>
    <w:rsid w:val="00483F98"/>
    <w:rsid w:val="00484E84"/>
    <w:rsid w:val="00487F29"/>
    <w:rsid w:val="00495AC2"/>
    <w:rsid w:val="00496A93"/>
    <w:rsid w:val="004B0EE4"/>
    <w:rsid w:val="004B4738"/>
    <w:rsid w:val="004B4AF2"/>
    <w:rsid w:val="004C0F01"/>
    <w:rsid w:val="004C19A0"/>
    <w:rsid w:val="004C3B38"/>
    <w:rsid w:val="004C4020"/>
    <w:rsid w:val="004C5D2F"/>
    <w:rsid w:val="004C5DDE"/>
    <w:rsid w:val="004D3BFD"/>
    <w:rsid w:val="004E0AC4"/>
    <w:rsid w:val="004E14D2"/>
    <w:rsid w:val="004E157F"/>
    <w:rsid w:val="004E2C29"/>
    <w:rsid w:val="004E2D89"/>
    <w:rsid w:val="004F0418"/>
    <w:rsid w:val="004F1A9C"/>
    <w:rsid w:val="004F1ACE"/>
    <w:rsid w:val="004F1AE3"/>
    <w:rsid w:val="004F6DD8"/>
    <w:rsid w:val="005017B1"/>
    <w:rsid w:val="00502E9C"/>
    <w:rsid w:val="00511B69"/>
    <w:rsid w:val="00514EE9"/>
    <w:rsid w:val="00516200"/>
    <w:rsid w:val="00517137"/>
    <w:rsid w:val="00517C12"/>
    <w:rsid w:val="00520934"/>
    <w:rsid w:val="0052609F"/>
    <w:rsid w:val="00526961"/>
    <w:rsid w:val="00527824"/>
    <w:rsid w:val="00530863"/>
    <w:rsid w:val="005308F8"/>
    <w:rsid w:val="005318AE"/>
    <w:rsid w:val="005319FF"/>
    <w:rsid w:val="00533294"/>
    <w:rsid w:val="005368D1"/>
    <w:rsid w:val="00540269"/>
    <w:rsid w:val="005415E7"/>
    <w:rsid w:val="00541D06"/>
    <w:rsid w:val="00542432"/>
    <w:rsid w:val="0054502F"/>
    <w:rsid w:val="00546402"/>
    <w:rsid w:val="00546DE1"/>
    <w:rsid w:val="005478FE"/>
    <w:rsid w:val="0055040A"/>
    <w:rsid w:val="00553C26"/>
    <w:rsid w:val="005571AD"/>
    <w:rsid w:val="00557486"/>
    <w:rsid w:val="00565A78"/>
    <w:rsid w:val="00566D36"/>
    <w:rsid w:val="00567F4A"/>
    <w:rsid w:val="005709B4"/>
    <w:rsid w:val="00573A05"/>
    <w:rsid w:val="00573B98"/>
    <w:rsid w:val="00576EC5"/>
    <w:rsid w:val="0058226A"/>
    <w:rsid w:val="00583151"/>
    <w:rsid w:val="00584306"/>
    <w:rsid w:val="00585AD7"/>
    <w:rsid w:val="00585F17"/>
    <w:rsid w:val="00587847"/>
    <w:rsid w:val="0059707A"/>
    <w:rsid w:val="005A2069"/>
    <w:rsid w:val="005A31C3"/>
    <w:rsid w:val="005A64B8"/>
    <w:rsid w:val="005C5D7F"/>
    <w:rsid w:val="005C7598"/>
    <w:rsid w:val="005C796C"/>
    <w:rsid w:val="005D00A2"/>
    <w:rsid w:val="005D33EF"/>
    <w:rsid w:val="005D5664"/>
    <w:rsid w:val="005E4C33"/>
    <w:rsid w:val="005F068B"/>
    <w:rsid w:val="005F13B9"/>
    <w:rsid w:val="005F3F7C"/>
    <w:rsid w:val="005F46A8"/>
    <w:rsid w:val="005F5195"/>
    <w:rsid w:val="005F5E5B"/>
    <w:rsid w:val="005F683E"/>
    <w:rsid w:val="005F6C92"/>
    <w:rsid w:val="005F778A"/>
    <w:rsid w:val="00604284"/>
    <w:rsid w:val="00604707"/>
    <w:rsid w:val="00612451"/>
    <w:rsid w:val="00616DF5"/>
    <w:rsid w:val="0061761B"/>
    <w:rsid w:val="006207E3"/>
    <w:rsid w:val="006213FF"/>
    <w:rsid w:val="006218DB"/>
    <w:rsid w:val="00621FD9"/>
    <w:rsid w:val="00623643"/>
    <w:rsid w:val="006260C7"/>
    <w:rsid w:val="006266E0"/>
    <w:rsid w:val="006269C9"/>
    <w:rsid w:val="0062741B"/>
    <w:rsid w:val="0063779E"/>
    <w:rsid w:val="0064004D"/>
    <w:rsid w:val="00644C8A"/>
    <w:rsid w:val="00652700"/>
    <w:rsid w:val="00652A4C"/>
    <w:rsid w:val="00657E0D"/>
    <w:rsid w:val="00661C04"/>
    <w:rsid w:val="0066209A"/>
    <w:rsid w:val="00662BB7"/>
    <w:rsid w:val="006677DE"/>
    <w:rsid w:val="00671F8A"/>
    <w:rsid w:val="00672312"/>
    <w:rsid w:val="006732A7"/>
    <w:rsid w:val="00673AFC"/>
    <w:rsid w:val="006741CD"/>
    <w:rsid w:val="006748AB"/>
    <w:rsid w:val="0067585B"/>
    <w:rsid w:val="00675B4C"/>
    <w:rsid w:val="00675C25"/>
    <w:rsid w:val="006800B6"/>
    <w:rsid w:val="00681265"/>
    <w:rsid w:val="006866D7"/>
    <w:rsid w:val="00692C66"/>
    <w:rsid w:val="0069319E"/>
    <w:rsid w:val="0069521F"/>
    <w:rsid w:val="00696DA6"/>
    <w:rsid w:val="006974AA"/>
    <w:rsid w:val="006A351E"/>
    <w:rsid w:val="006A3A02"/>
    <w:rsid w:val="006A479E"/>
    <w:rsid w:val="006A7944"/>
    <w:rsid w:val="006A7A86"/>
    <w:rsid w:val="006B03E2"/>
    <w:rsid w:val="006B06B3"/>
    <w:rsid w:val="006B2993"/>
    <w:rsid w:val="006C0D3A"/>
    <w:rsid w:val="006C4775"/>
    <w:rsid w:val="006C5722"/>
    <w:rsid w:val="006C5833"/>
    <w:rsid w:val="006C7CE7"/>
    <w:rsid w:val="006D40E5"/>
    <w:rsid w:val="006D7AA8"/>
    <w:rsid w:val="006D7D7D"/>
    <w:rsid w:val="006E1611"/>
    <w:rsid w:val="006E3A02"/>
    <w:rsid w:val="006E3D8F"/>
    <w:rsid w:val="006E7C4D"/>
    <w:rsid w:val="006F0426"/>
    <w:rsid w:val="006F1CC0"/>
    <w:rsid w:val="007009EB"/>
    <w:rsid w:val="007020F9"/>
    <w:rsid w:val="00702E2E"/>
    <w:rsid w:val="00703A8C"/>
    <w:rsid w:val="00703CB6"/>
    <w:rsid w:val="007056D2"/>
    <w:rsid w:val="007064D3"/>
    <w:rsid w:val="007134C5"/>
    <w:rsid w:val="00713FBD"/>
    <w:rsid w:val="007162E4"/>
    <w:rsid w:val="00717F59"/>
    <w:rsid w:val="00720124"/>
    <w:rsid w:val="00720779"/>
    <w:rsid w:val="007233A1"/>
    <w:rsid w:val="0072764D"/>
    <w:rsid w:val="00732CB1"/>
    <w:rsid w:val="00733D25"/>
    <w:rsid w:val="00734EB9"/>
    <w:rsid w:val="007353F3"/>
    <w:rsid w:val="00740C6A"/>
    <w:rsid w:val="007441E8"/>
    <w:rsid w:val="0075485A"/>
    <w:rsid w:val="0075529C"/>
    <w:rsid w:val="00755CC1"/>
    <w:rsid w:val="00762E6F"/>
    <w:rsid w:val="00763311"/>
    <w:rsid w:val="00763A9B"/>
    <w:rsid w:val="0077160C"/>
    <w:rsid w:val="00772E00"/>
    <w:rsid w:val="007733DC"/>
    <w:rsid w:val="00775499"/>
    <w:rsid w:val="00775B82"/>
    <w:rsid w:val="00775FE7"/>
    <w:rsid w:val="00776BC6"/>
    <w:rsid w:val="007812D5"/>
    <w:rsid w:val="007830C5"/>
    <w:rsid w:val="0078389A"/>
    <w:rsid w:val="00784D19"/>
    <w:rsid w:val="007851AD"/>
    <w:rsid w:val="007862DA"/>
    <w:rsid w:val="0079252A"/>
    <w:rsid w:val="00797471"/>
    <w:rsid w:val="007A1209"/>
    <w:rsid w:val="007A1924"/>
    <w:rsid w:val="007A1DD2"/>
    <w:rsid w:val="007A26CE"/>
    <w:rsid w:val="007A4A8A"/>
    <w:rsid w:val="007A53FF"/>
    <w:rsid w:val="007B2F02"/>
    <w:rsid w:val="007B4A01"/>
    <w:rsid w:val="007B53DA"/>
    <w:rsid w:val="007B7930"/>
    <w:rsid w:val="007C0C31"/>
    <w:rsid w:val="007C1A9A"/>
    <w:rsid w:val="007C3778"/>
    <w:rsid w:val="007C3CA4"/>
    <w:rsid w:val="007C5EBD"/>
    <w:rsid w:val="007C6658"/>
    <w:rsid w:val="007C6FE2"/>
    <w:rsid w:val="007D0B4D"/>
    <w:rsid w:val="007D3E23"/>
    <w:rsid w:val="007D5252"/>
    <w:rsid w:val="007D6FD6"/>
    <w:rsid w:val="007D7B0D"/>
    <w:rsid w:val="007E1457"/>
    <w:rsid w:val="007E1C6B"/>
    <w:rsid w:val="007E21A8"/>
    <w:rsid w:val="007E4A2E"/>
    <w:rsid w:val="007E71F7"/>
    <w:rsid w:val="007F2568"/>
    <w:rsid w:val="007F3B20"/>
    <w:rsid w:val="007F571F"/>
    <w:rsid w:val="007F65A6"/>
    <w:rsid w:val="007F6777"/>
    <w:rsid w:val="007F6A86"/>
    <w:rsid w:val="00801490"/>
    <w:rsid w:val="00805294"/>
    <w:rsid w:val="008061EC"/>
    <w:rsid w:val="0081354C"/>
    <w:rsid w:val="0081385F"/>
    <w:rsid w:val="00817D30"/>
    <w:rsid w:val="00817F08"/>
    <w:rsid w:val="00822F9B"/>
    <w:rsid w:val="00825831"/>
    <w:rsid w:val="00825A66"/>
    <w:rsid w:val="0083407F"/>
    <w:rsid w:val="008345CF"/>
    <w:rsid w:val="00834B75"/>
    <w:rsid w:val="00835F11"/>
    <w:rsid w:val="00836FA6"/>
    <w:rsid w:val="00840858"/>
    <w:rsid w:val="00844937"/>
    <w:rsid w:val="00846F26"/>
    <w:rsid w:val="00853347"/>
    <w:rsid w:val="00854226"/>
    <w:rsid w:val="0085582F"/>
    <w:rsid w:val="00862616"/>
    <w:rsid w:val="00862663"/>
    <w:rsid w:val="00866D01"/>
    <w:rsid w:val="00867BFA"/>
    <w:rsid w:val="00867D79"/>
    <w:rsid w:val="0087379E"/>
    <w:rsid w:val="00874861"/>
    <w:rsid w:val="00874A8C"/>
    <w:rsid w:val="00874B38"/>
    <w:rsid w:val="00877677"/>
    <w:rsid w:val="00880514"/>
    <w:rsid w:val="0088174D"/>
    <w:rsid w:val="0088186A"/>
    <w:rsid w:val="00885DAA"/>
    <w:rsid w:val="008931CB"/>
    <w:rsid w:val="00894117"/>
    <w:rsid w:val="008A1B6B"/>
    <w:rsid w:val="008A1DD0"/>
    <w:rsid w:val="008A49B1"/>
    <w:rsid w:val="008A4C9E"/>
    <w:rsid w:val="008A561A"/>
    <w:rsid w:val="008A6C02"/>
    <w:rsid w:val="008B1111"/>
    <w:rsid w:val="008B1F37"/>
    <w:rsid w:val="008B56E8"/>
    <w:rsid w:val="008C09C9"/>
    <w:rsid w:val="008C1AA2"/>
    <w:rsid w:val="008C55E4"/>
    <w:rsid w:val="008C6ED7"/>
    <w:rsid w:val="008C7ACF"/>
    <w:rsid w:val="008D34E6"/>
    <w:rsid w:val="008E75BA"/>
    <w:rsid w:val="008F19F3"/>
    <w:rsid w:val="008F77D0"/>
    <w:rsid w:val="009001E9"/>
    <w:rsid w:val="009022F0"/>
    <w:rsid w:val="00906ACD"/>
    <w:rsid w:val="00906D01"/>
    <w:rsid w:val="00907002"/>
    <w:rsid w:val="00907D76"/>
    <w:rsid w:val="009102B0"/>
    <w:rsid w:val="00911747"/>
    <w:rsid w:val="0091638D"/>
    <w:rsid w:val="00920B81"/>
    <w:rsid w:val="00921833"/>
    <w:rsid w:val="00922635"/>
    <w:rsid w:val="009239FD"/>
    <w:rsid w:val="00925D6F"/>
    <w:rsid w:val="00927D4F"/>
    <w:rsid w:val="009376DD"/>
    <w:rsid w:val="00941E2D"/>
    <w:rsid w:val="00947835"/>
    <w:rsid w:val="009524F4"/>
    <w:rsid w:val="009538B1"/>
    <w:rsid w:val="009565AB"/>
    <w:rsid w:val="0095733F"/>
    <w:rsid w:val="00960E90"/>
    <w:rsid w:val="00962C30"/>
    <w:rsid w:val="0096394E"/>
    <w:rsid w:val="00970036"/>
    <w:rsid w:val="0097040C"/>
    <w:rsid w:val="00975041"/>
    <w:rsid w:val="0097611F"/>
    <w:rsid w:val="00987135"/>
    <w:rsid w:val="00991646"/>
    <w:rsid w:val="009A13B5"/>
    <w:rsid w:val="009A487D"/>
    <w:rsid w:val="009B0F90"/>
    <w:rsid w:val="009B1EE4"/>
    <w:rsid w:val="009B3564"/>
    <w:rsid w:val="009B409B"/>
    <w:rsid w:val="009B49AA"/>
    <w:rsid w:val="009B6E31"/>
    <w:rsid w:val="009B7E10"/>
    <w:rsid w:val="009C3F8B"/>
    <w:rsid w:val="009C6238"/>
    <w:rsid w:val="009C6B3D"/>
    <w:rsid w:val="009D267D"/>
    <w:rsid w:val="009D293B"/>
    <w:rsid w:val="009D6358"/>
    <w:rsid w:val="009D6CA4"/>
    <w:rsid w:val="009E18AD"/>
    <w:rsid w:val="009E3C72"/>
    <w:rsid w:val="009E52B1"/>
    <w:rsid w:val="009F0F07"/>
    <w:rsid w:val="00A0376E"/>
    <w:rsid w:val="00A04A8F"/>
    <w:rsid w:val="00A10911"/>
    <w:rsid w:val="00A12465"/>
    <w:rsid w:val="00A15038"/>
    <w:rsid w:val="00A15454"/>
    <w:rsid w:val="00A1652C"/>
    <w:rsid w:val="00A170A7"/>
    <w:rsid w:val="00A202B8"/>
    <w:rsid w:val="00A203D8"/>
    <w:rsid w:val="00A23179"/>
    <w:rsid w:val="00A25BF5"/>
    <w:rsid w:val="00A26234"/>
    <w:rsid w:val="00A268BC"/>
    <w:rsid w:val="00A30696"/>
    <w:rsid w:val="00A30A26"/>
    <w:rsid w:val="00A31831"/>
    <w:rsid w:val="00A34071"/>
    <w:rsid w:val="00A35BC9"/>
    <w:rsid w:val="00A4153F"/>
    <w:rsid w:val="00A420B8"/>
    <w:rsid w:val="00A4371F"/>
    <w:rsid w:val="00A444F8"/>
    <w:rsid w:val="00A45195"/>
    <w:rsid w:val="00A46A3C"/>
    <w:rsid w:val="00A46D59"/>
    <w:rsid w:val="00A5085F"/>
    <w:rsid w:val="00A5168D"/>
    <w:rsid w:val="00A559B2"/>
    <w:rsid w:val="00A57D68"/>
    <w:rsid w:val="00A621CF"/>
    <w:rsid w:val="00A6298C"/>
    <w:rsid w:val="00A62CE4"/>
    <w:rsid w:val="00A64F5A"/>
    <w:rsid w:val="00A72244"/>
    <w:rsid w:val="00A72E58"/>
    <w:rsid w:val="00A73DC8"/>
    <w:rsid w:val="00A76DAD"/>
    <w:rsid w:val="00A808D2"/>
    <w:rsid w:val="00A80BB8"/>
    <w:rsid w:val="00A8116D"/>
    <w:rsid w:val="00A83099"/>
    <w:rsid w:val="00A855DC"/>
    <w:rsid w:val="00A8794F"/>
    <w:rsid w:val="00A87BF9"/>
    <w:rsid w:val="00A94008"/>
    <w:rsid w:val="00A9408D"/>
    <w:rsid w:val="00A968E2"/>
    <w:rsid w:val="00AA0AE1"/>
    <w:rsid w:val="00AA1105"/>
    <w:rsid w:val="00AA2428"/>
    <w:rsid w:val="00AA37B4"/>
    <w:rsid w:val="00AA7349"/>
    <w:rsid w:val="00AB0EF1"/>
    <w:rsid w:val="00AB16AE"/>
    <w:rsid w:val="00AB57DF"/>
    <w:rsid w:val="00AB60AC"/>
    <w:rsid w:val="00AB798D"/>
    <w:rsid w:val="00AC036F"/>
    <w:rsid w:val="00AC138D"/>
    <w:rsid w:val="00AC7D25"/>
    <w:rsid w:val="00AD5B57"/>
    <w:rsid w:val="00AD7F04"/>
    <w:rsid w:val="00AE2B59"/>
    <w:rsid w:val="00AE2C5B"/>
    <w:rsid w:val="00AE349C"/>
    <w:rsid w:val="00AE352A"/>
    <w:rsid w:val="00AE3CD7"/>
    <w:rsid w:val="00AE6352"/>
    <w:rsid w:val="00AE7B10"/>
    <w:rsid w:val="00AF009E"/>
    <w:rsid w:val="00AF0885"/>
    <w:rsid w:val="00AF1412"/>
    <w:rsid w:val="00AF5765"/>
    <w:rsid w:val="00AF5841"/>
    <w:rsid w:val="00B00559"/>
    <w:rsid w:val="00B00FDB"/>
    <w:rsid w:val="00B01A4C"/>
    <w:rsid w:val="00B01C18"/>
    <w:rsid w:val="00B01D6C"/>
    <w:rsid w:val="00B05E43"/>
    <w:rsid w:val="00B13E37"/>
    <w:rsid w:val="00B16BCB"/>
    <w:rsid w:val="00B21E45"/>
    <w:rsid w:val="00B21F67"/>
    <w:rsid w:val="00B24A82"/>
    <w:rsid w:val="00B25D26"/>
    <w:rsid w:val="00B348C3"/>
    <w:rsid w:val="00B34BD1"/>
    <w:rsid w:val="00B378EF"/>
    <w:rsid w:val="00B37A12"/>
    <w:rsid w:val="00B40B13"/>
    <w:rsid w:val="00B410C0"/>
    <w:rsid w:val="00B443FA"/>
    <w:rsid w:val="00B45E71"/>
    <w:rsid w:val="00B45FE6"/>
    <w:rsid w:val="00B51919"/>
    <w:rsid w:val="00B52F6D"/>
    <w:rsid w:val="00B55A81"/>
    <w:rsid w:val="00B55D15"/>
    <w:rsid w:val="00B61EE4"/>
    <w:rsid w:val="00B649BE"/>
    <w:rsid w:val="00B655FE"/>
    <w:rsid w:val="00B67F13"/>
    <w:rsid w:val="00B743C6"/>
    <w:rsid w:val="00B7587B"/>
    <w:rsid w:val="00B761E9"/>
    <w:rsid w:val="00B81E75"/>
    <w:rsid w:val="00B914DC"/>
    <w:rsid w:val="00B941AE"/>
    <w:rsid w:val="00BA54DD"/>
    <w:rsid w:val="00BA6113"/>
    <w:rsid w:val="00BA78DE"/>
    <w:rsid w:val="00BB158D"/>
    <w:rsid w:val="00BB322E"/>
    <w:rsid w:val="00BB46B9"/>
    <w:rsid w:val="00BC142E"/>
    <w:rsid w:val="00BC28B6"/>
    <w:rsid w:val="00BC535B"/>
    <w:rsid w:val="00BC6934"/>
    <w:rsid w:val="00BC7940"/>
    <w:rsid w:val="00BD0195"/>
    <w:rsid w:val="00BD1276"/>
    <w:rsid w:val="00BE299F"/>
    <w:rsid w:val="00BE4B28"/>
    <w:rsid w:val="00BE63B4"/>
    <w:rsid w:val="00BE63F3"/>
    <w:rsid w:val="00BE67B5"/>
    <w:rsid w:val="00BE6FCE"/>
    <w:rsid w:val="00BF20C4"/>
    <w:rsid w:val="00BF793A"/>
    <w:rsid w:val="00C012D5"/>
    <w:rsid w:val="00C01B66"/>
    <w:rsid w:val="00C0239E"/>
    <w:rsid w:val="00C02460"/>
    <w:rsid w:val="00C02EEC"/>
    <w:rsid w:val="00C0605E"/>
    <w:rsid w:val="00C06CCF"/>
    <w:rsid w:val="00C11D00"/>
    <w:rsid w:val="00C11D7C"/>
    <w:rsid w:val="00C126A1"/>
    <w:rsid w:val="00C13B3A"/>
    <w:rsid w:val="00C1723A"/>
    <w:rsid w:val="00C178FA"/>
    <w:rsid w:val="00C203B7"/>
    <w:rsid w:val="00C2045B"/>
    <w:rsid w:val="00C222E5"/>
    <w:rsid w:val="00C23D09"/>
    <w:rsid w:val="00C2465D"/>
    <w:rsid w:val="00C24754"/>
    <w:rsid w:val="00C31D7F"/>
    <w:rsid w:val="00C3270A"/>
    <w:rsid w:val="00C33086"/>
    <w:rsid w:val="00C33436"/>
    <w:rsid w:val="00C35DC5"/>
    <w:rsid w:val="00C36386"/>
    <w:rsid w:val="00C36E5C"/>
    <w:rsid w:val="00C44DD6"/>
    <w:rsid w:val="00C50AD7"/>
    <w:rsid w:val="00C51CD1"/>
    <w:rsid w:val="00C55D0B"/>
    <w:rsid w:val="00C612DC"/>
    <w:rsid w:val="00C63BB9"/>
    <w:rsid w:val="00C65B4C"/>
    <w:rsid w:val="00C70281"/>
    <w:rsid w:val="00C7229E"/>
    <w:rsid w:val="00C72FA5"/>
    <w:rsid w:val="00C73708"/>
    <w:rsid w:val="00C73A43"/>
    <w:rsid w:val="00C73A93"/>
    <w:rsid w:val="00C74E09"/>
    <w:rsid w:val="00C75D69"/>
    <w:rsid w:val="00C76592"/>
    <w:rsid w:val="00C8150A"/>
    <w:rsid w:val="00C82B40"/>
    <w:rsid w:val="00C84761"/>
    <w:rsid w:val="00C866AF"/>
    <w:rsid w:val="00C868D8"/>
    <w:rsid w:val="00C90924"/>
    <w:rsid w:val="00C9210F"/>
    <w:rsid w:val="00C92F3F"/>
    <w:rsid w:val="00C9566E"/>
    <w:rsid w:val="00C96E78"/>
    <w:rsid w:val="00C9725E"/>
    <w:rsid w:val="00C97819"/>
    <w:rsid w:val="00CA2F66"/>
    <w:rsid w:val="00CA4884"/>
    <w:rsid w:val="00CA67DC"/>
    <w:rsid w:val="00CA7ECC"/>
    <w:rsid w:val="00CB050F"/>
    <w:rsid w:val="00CB685A"/>
    <w:rsid w:val="00CB760C"/>
    <w:rsid w:val="00CC2A77"/>
    <w:rsid w:val="00CC767D"/>
    <w:rsid w:val="00CD1534"/>
    <w:rsid w:val="00CD4342"/>
    <w:rsid w:val="00CD69A8"/>
    <w:rsid w:val="00CE0C2B"/>
    <w:rsid w:val="00CE0DAC"/>
    <w:rsid w:val="00CE12A5"/>
    <w:rsid w:val="00CE1431"/>
    <w:rsid w:val="00CE3D4B"/>
    <w:rsid w:val="00CE5FA3"/>
    <w:rsid w:val="00CF1748"/>
    <w:rsid w:val="00CF1C9A"/>
    <w:rsid w:val="00CF2EAF"/>
    <w:rsid w:val="00CF3B32"/>
    <w:rsid w:val="00CF3F3A"/>
    <w:rsid w:val="00CF61E2"/>
    <w:rsid w:val="00CF737E"/>
    <w:rsid w:val="00D03BB8"/>
    <w:rsid w:val="00D06F1F"/>
    <w:rsid w:val="00D075DC"/>
    <w:rsid w:val="00D07915"/>
    <w:rsid w:val="00D1507A"/>
    <w:rsid w:val="00D17688"/>
    <w:rsid w:val="00D208FE"/>
    <w:rsid w:val="00D31341"/>
    <w:rsid w:val="00D344F2"/>
    <w:rsid w:val="00D35283"/>
    <w:rsid w:val="00D46964"/>
    <w:rsid w:val="00D5044B"/>
    <w:rsid w:val="00D506D2"/>
    <w:rsid w:val="00D523C3"/>
    <w:rsid w:val="00D54BD4"/>
    <w:rsid w:val="00D6079B"/>
    <w:rsid w:val="00D639CA"/>
    <w:rsid w:val="00D700C1"/>
    <w:rsid w:val="00D70D58"/>
    <w:rsid w:val="00D71CE0"/>
    <w:rsid w:val="00D73E12"/>
    <w:rsid w:val="00D771FF"/>
    <w:rsid w:val="00D80B7E"/>
    <w:rsid w:val="00D85368"/>
    <w:rsid w:val="00D874F3"/>
    <w:rsid w:val="00D91D94"/>
    <w:rsid w:val="00D92211"/>
    <w:rsid w:val="00D9291D"/>
    <w:rsid w:val="00D953E7"/>
    <w:rsid w:val="00DA0F34"/>
    <w:rsid w:val="00DA570E"/>
    <w:rsid w:val="00DB0AC7"/>
    <w:rsid w:val="00DB1E1F"/>
    <w:rsid w:val="00DB312F"/>
    <w:rsid w:val="00DB5A7B"/>
    <w:rsid w:val="00DC36C8"/>
    <w:rsid w:val="00DC7247"/>
    <w:rsid w:val="00DD36E1"/>
    <w:rsid w:val="00DD3FE6"/>
    <w:rsid w:val="00DD45C2"/>
    <w:rsid w:val="00DD4E80"/>
    <w:rsid w:val="00DD647F"/>
    <w:rsid w:val="00DD68FC"/>
    <w:rsid w:val="00DE05F9"/>
    <w:rsid w:val="00DE5AAA"/>
    <w:rsid w:val="00DF02C7"/>
    <w:rsid w:val="00DF52C8"/>
    <w:rsid w:val="00DF60DA"/>
    <w:rsid w:val="00DF7BFF"/>
    <w:rsid w:val="00DF7CCA"/>
    <w:rsid w:val="00E01335"/>
    <w:rsid w:val="00E02F83"/>
    <w:rsid w:val="00E030CB"/>
    <w:rsid w:val="00E03878"/>
    <w:rsid w:val="00E05EE6"/>
    <w:rsid w:val="00E11714"/>
    <w:rsid w:val="00E141C9"/>
    <w:rsid w:val="00E14737"/>
    <w:rsid w:val="00E25D9C"/>
    <w:rsid w:val="00E268BE"/>
    <w:rsid w:val="00E3014B"/>
    <w:rsid w:val="00E311F3"/>
    <w:rsid w:val="00E31552"/>
    <w:rsid w:val="00E35A74"/>
    <w:rsid w:val="00E35DEE"/>
    <w:rsid w:val="00E36B78"/>
    <w:rsid w:val="00E36E32"/>
    <w:rsid w:val="00E37CAF"/>
    <w:rsid w:val="00E42EEE"/>
    <w:rsid w:val="00E43F82"/>
    <w:rsid w:val="00E53AF2"/>
    <w:rsid w:val="00E54329"/>
    <w:rsid w:val="00E5477E"/>
    <w:rsid w:val="00E571CE"/>
    <w:rsid w:val="00E5783B"/>
    <w:rsid w:val="00E6038D"/>
    <w:rsid w:val="00E62091"/>
    <w:rsid w:val="00E64BA1"/>
    <w:rsid w:val="00E65847"/>
    <w:rsid w:val="00E67E84"/>
    <w:rsid w:val="00E716A6"/>
    <w:rsid w:val="00E71AD3"/>
    <w:rsid w:val="00E7525E"/>
    <w:rsid w:val="00E75339"/>
    <w:rsid w:val="00E75702"/>
    <w:rsid w:val="00E820B1"/>
    <w:rsid w:val="00E8492C"/>
    <w:rsid w:val="00E93C4A"/>
    <w:rsid w:val="00E94247"/>
    <w:rsid w:val="00E972C7"/>
    <w:rsid w:val="00EA566F"/>
    <w:rsid w:val="00EA7298"/>
    <w:rsid w:val="00EA7745"/>
    <w:rsid w:val="00EB2DF5"/>
    <w:rsid w:val="00EB37A1"/>
    <w:rsid w:val="00EB6F20"/>
    <w:rsid w:val="00EB7EFB"/>
    <w:rsid w:val="00EC550D"/>
    <w:rsid w:val="00EC6D72"/>
    <w:rsid w:val="00ED0D45"/>
    <w:rsid w:val="00ED0E37"/>
    <w:rsid w:val="00ED3793"/>
    <w:rsid w:val="00ED6F8C"/>
    <w:rsid w:val="00EE26BF"/>
    <w:rsid w:val="00EE26C0"/>
    <w:rsid w:val="00EE52F3"/>
    <w:rsid w:val="00EE57D7"/>
    <w:rsid w:val="00EE6747"/>
    <w:rsid w:val="00EE7BE4"/>
    <w:rsid w:val="00EF09C8"/>
    <w:rsid w:val="00EF1ADC"/>
    <w:rsid w:val="00EF1B97"/>
    <w:rsid w:val="00EF2191"/>
    <w:rsid w:val="00EF34C0"/>
    <w:rsid w:val="00EF53CB"/>
    <w:rsid w:val="00F012B3"/>
    <w:rsid w:val="00F0162A"/>
    <w:rsid w:val="00F0282B"/>
    <w:rsid w:val="00F052F3"/>
    <w:rsid w:val="00F0777D"/>
    <w:rsid w:val="00F10547"/>
    <w:rsid w:val="00F130AD"/>
    <w:rsid w:val="00F13847"/>
    <w:rsid w:val="00F14CFC"/>
    <w:rsid w:val="00F1574C"/>
    <w:rsid w:val="00F17DA4"/>
    <w:rsid w:val="00F21264"/>
    <w:rsid w:val="00F318D2"/>
    <w:rsid w:val="00F32DF1"/>
    <w:rsid w:val="00F32F29"/>
    <w:rsid w:val="00F33FB9"/>
    <w:rsid w:val="00F35245"/>
    <w:rsid w:val="00F35868"/>
    <w:rsid w:val="00F375A5"/>
    <w:rsid w:val="00F37DD2"/>
    <w:rsid w:val="00F44DB1"/>
    <w:rsid w:val="00F46A0B"/>
    <w:rsid w:val="00F471F7"/>
    <w:rsid w:val="00F4792D"/>
    <w:rsid w:val="00F512E8"/>
    <w:rsid w:val="00F52CD8"/>
    <w:rsid w:val="00F55170"/>
    <w:rsid w:val="00F60B4F"/>
    <w:rsid w:val="00F60F1E"/>
    <w:rsid w:val="00F65CD6"/>
    <w:rsid w:val="00F66523"/>
    <w:rsid w:val="00F70E41"/>
    <w:rsid w:val="00F71E68"/>
    <w:rsid w:val="00F74B34"/>
    <w:rsid w:val="00F753DB"/>
    <w:rsid w:val="00F761D3"/>
    <w:rsid w:val="00F763D7"/>
    <w:rsid w:val="00F76D06"/>
    <w:rsid w:val="00F7707E"/>
    <w:rsid w:val="00F82A0B"/>
    <w:rsid w:val="00F8674B"/>
    <w:rsid w:val="00F93F26"/>
    <w:rsid w:val="00F94B6E"/>
    <w:rsid w:val="00F955C8"/>
    <w:rsid w:val="00FA1200"/>
    <w:rsid w:val="00FA1A07"/>
    <w:rsid w:val="00FA254B"/>
    <w:rsid w:val="00FA5915"/>
    <w:rsid w:val="00FB0256"/>
    <w:rsid w:val="00FB1E5E"/>
    <w:rsid w:val="00FB2D6E"/>
    <w:rsid w:val="00FB3558"/>
    <w:rsid w:val="00FB518F"/>
    <w:rsid w:val="00FC23B2"/>
    <w:rsid w:val="00FC331C"/>
    <w:rsid w:val="00FC442F"/>
    <w:rsid w:val="00FC4D31"/>
    <w:rsid w:val="00FC633E"/>
    <w:rsid w:val="00FD062B"/>
    <w:rsid w:val="00FD296D"/>
    <w:rsid w:val="00FD2BF5"/>
    <w:rsid w:val="00FD4D60"/>
    <w:rsid w:val="00FD5466"/>
    <w:rsid w:val="00FD5E18"/>
    <w:rsid w:val="00FD6C60"/>
    <w:rsid w:val="00FD71FD"/>
    <w:rsid w:val="00FE0AD4"/>
    <w:rsid w:val="00FE24C8"/>
    <w:rsid w:val="00FE3CF6"/>
    <w:rsid w:val="00FE5C77"/>
    <w:rsid w:val="00FE775B"/>
    <w:rsid w:val="00FF0D36"/>
    <w:rsid w:val="00FF1ED4"/>
    <w:rsid w:val="00FF418D"/>
    <w:rsid w:val="00FF5815"/>
    <w:rsid w:val="00FF714A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5640A1"/>
  <w15:chartTrackingRefBased/>
  <w15:docId w15:val="{5CDEF92D-4520-4849-8E7B-D73E027CD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68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8BE"/>
  </w:style>
  <w:style w:type="paragraph" w:styleId="Footer">
    <w:name w:val="footer"/>
    <w:basedOn w:val="Normal"/>
    <w:link w:val="FooterChar"/>
    <w:uiPriority w:val="99"/>
    <w:unhideWhenUsed/>
    <w:rsid w:val="00E268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8BE"/>
  </w:style>
  <w:style w:type="paragraph" w:styleId="ListParagraph">
    <w:name w:val="List Paragraph"/>
    <w:basedOn w:val="Normal"/>
    <w:uiPriority w:val="34"/>
    <w:qFormat/>
    <w:rsid w:val="001A7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5241\AppData\Local\Packages\microsoft.windowscommunicationsapps_8wekyb3d8bbwe\LocalState\Files\S0\3\Attachments\Local%205241%20Letterhead%5b122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F3410-2BC9-4777-AF86-D0919F939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Local 5241 Letterhead[122]</Template>
  <TotalTime>14</TotalTime>
  <Pages>3</Pages>
  <Words>639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l5241</dc:creator>
  <cp:keywords/>
  <dc:description/>
  <cp:lastModifiedBy>Local 5241</cp:lastModifiedBy>
  <cp:revision>21</cp:revision>
  <cp:lastPrinted>2025-01-13T03:32:00Z</cp:lastPrinted>
  <dcterms:created xsi:type="dcterms:W3CDTF">2025-05-15T19:05:00Z</dcterms:created>
  <dcterms:modified xsi:type="dcterms:W3CDTF">2025-05-21T13:10:00Z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0401c1f93ca4a2c23acc0fd3a992bca3e06aba93a4a67184db82e2b51bcb3c7f</vt:lpwstr>
  </property>
</Properties>
</file>