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1BA50C1D" w:rsidR="001A7617" w:rsidRPr="00DD6192" w:rsidRDefault="000D2305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November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37DB8AB2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0D2305">
        <w:rPr>
          <w:sz w:val="28"/>
          <w:szCs w:val="36"/>
        </w:rPr>
        <w:t>November 11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3B8D6577" w:rsidR="001A7617" w:rsidRDefault="00E94247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Agenda</w:t>
      </w:r>
    </w:p>
    <w:p w14:paraId="7A67A230" w14:textId="69600FAA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FB0857">
        <w:rPr>
          <w:b/>
        </w:rPr>
        <w:t xml:space="preserve">Chris S, Matt G, Ryan D, Andy K, Kevin B, </w:t>
      </w:r>
    </w:p>
    <w:p w14:paraId="39A90990" w14:textId="2F835635" w:rsidR="00B67F13" w:rsidRDefault="00D5086B" w:rsidP="00B67F13">
      <w:pPr>
        <w:pStyle w:val="ListParagraph"/>
        <w:rPr>
          <w:b/>
        </w:rPr>
      </w:pPr>
      <w:r>
        <w:rPr>
          <w:b/>
        </w:rPr>
        <w:t>Wol</w:t>
      </w:r>
      <w:r w:rsidR="0030150D">
        <w:rPr>
          <w:b/>
        </w:rPr>
        <w:t xml:space="preserve">ff, Travis, </w:t>
      </w:r>
      <w:r w:rsidR="00185885">
        <w:rPr>
          <w:b/>
        </w:rPr>
        <w:t>Andreas</w:t>
      </w:r>
      <w:r w:rsidR="00853E72">
        <w:rPr>
          <w:b/>
        </w:rPr>
        <w:t>, Leonard</w:t>
      </w:r>
      <w:r w:rsidR="00396899">
        <w:rPr>
          <w:b/>
        </w:rPr>
        <w:t>, Tyler Kr</w:t>
      </w:r>
      <w:r w:rsidR="009D7EBB">
        <w:rPr>
          <w:b/>
        </w:rPr>
        <w:t>ause, Julie K, McCartney, Martin, Jesse M, Trevor A,</w:t>
      </w:r>
      <w:r w:rsidR="00102CC1">
        <w:rPr>
          <w:b/>
        </w:rPr>
        <w:t xml:space="preserve"> </w:t>
      </w:r>
      <w:r w:rsidR="00AA05B2">
        <w:rPr>
          <w:b/>
        </w:rPr>
        <w:t xml:space="preserve">Marty M, Peter K, Gabby D, Mitch, Vinny, Dan T, Shaun B, </w:t>
      </w:r>
      <w:r w:rsidR="00ED6CED">
        <w:rPr>
          <w:b/>
        </w:rPr>
        <w:t>Norah, Matt B, Amber, Aiden, Jackson</w:t>
      </w:r>
      <w:r w:rsidR="001C5632">
        <w:rPr>
          <w:b/>
        </w:rPr>
        <w:t xml:space="preserve">, Nina, Keegan, Schulz, </w:t>
      </w:r>
      <w:r w:rsidR="00705ADC">
        <w:rPr>
          <w:b/>
        </w:rPr>
        <w:t xml:space="preserve">Will, Nate, Allison, Kelsey, Travis , Ben, </w:t>
      </w:r>
      <w:r w:rsidR="004B335A">
        <w:rPr>
          <w:b/>
        </w:rPr>
        <w:t xml:space="preserve">Brian Richards, Baumgartner, Rauser, Cass, </w:t>
      </w:r>
      <w:r w:rsidR="00C33E75">
        <w:rPr>
          <w:b/>
        </w:rPr>
        <w:t>Adam Christopherson, Carter Stapleton</w:t>
      </w:r>
    </w:p>
    <w:p w14:paraId="345A6C25" w14:textId="7923FA1F" w:rsidR="00196B6B" w:rsidRDefault="00F33FB9" w:rsidP="004E5DF7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FE7DA7">
        <w:rPr>
          <w:b/>
        </w:rPr>
        <w:t xml:space="preserve"> 1902.  Dembo</w:t>
      </w:r>
      <w:r w:rsidR="00AE3BCC">
        <w:rPr>
          <w:b/>
        </w:rPr>
        <w:t xml:space="preserve"> makes</w:t>
      </w:r>
      <w:r w:rsidR="00FE7DA7">
        <w:rPr>
          <w:b/>
        </w:rPr>
        <w:t xml:space="preserve"> </w:t>
      </w:r>
      <w:r w:rsidR="0004490D">
        <w:rPr>
          <w:b/>
        </w:rPr>
        <w:t>motion</w:t>
      </w:r>
      <w:r w:rsidR="00AE3BCC">
        <w:rPr>
          <w:b/>
        </w:rPr>
        <w:t xml:space="preserve"> </w:t>
      </w:r>
      <w:r w:rsidR="0004490D">
        <w:rPr>
          <w:b/>
        </w:rPr>
        <w:t>suspended</w:t>
      </w:r>
      <w:r w:rsidR="00FE7DA7">
        <w:rPr>
          <w:b/>
        </w:rPr>
        <w:t xml:space="preserve"> to swear in new members.  Dembo Second</w:t>
      </w:r>
    </w:p>
    <w:p w14:paraId="5A5109D0" w14:textId="77777777" w:rsidR="0053480D" w:rsidRDefault="0053480D" w:rsidP="004E5DF7">
      <w:pPr>
        <w:pStyle w:val="ListParagraph"/>
        <w:rPr>
          <w:b/>
        </w:rPr>
      </w:pPr>
    </w:p>
    <w:p w14:paraId="76EF2528" w14:textId="1C2F6577" w:rsidR="0053480D" w:rsidRDefault="0053480D" w:rsidP="004E5DF7">
      <w:pPr>
        <w:pStyle w:val="ListParagraph"/>
        <w:rPr>
          <w:b/>
        </w:rPr>
      </w:pPr>
      <w:r>
        <w:rPr>
          <w:b/>
        </w:rPr>
        <w:t>Suspend meeting to swear in new members:</w:t>
      </w:r>
      <w:r w:rsidR="00765DA1">
        <w:rPr>
          <w:b/>
        </w:rPr>
        <w:t xml:space="preserve"> Three members from LCFR and two members from SFD sworn in.</w:t>
      </w:r>
    </w:p>
    <w:p w14:paraId="795E8D98" w14:textId="77777777" w:rsidR="00765DA1" w:rsidRDefault="00765DA1" w:rsidP="004E5DF7">
      <w:pPr>
        <w:pStyle w:val="ListParagraph"/>
        <w:rPr>
          <w:b/>
        </w:rPr>
      </w:pPr>
    </w:p>
    <w:p w14:paraId="0F52EB25" w14:textId="54ED4DC3" w:rsidR="00765DA1" w:rsidRPr="004E5DF7" w:rsidRDefault="00765DA1" w:rsidP="004E5DF7">
      <w:pPr>
        <w:pStyle w:val="ListParagraph"/>
        <w:rPr>
          <w:b/>
        </w:rPr>
      </w:pPr>
      <w:r>
        <w:rPr>
          <w:b/>
        </w:rPr>
        <w:t xml:space="preserve">Meeting </w:t>
      </w:r>
      <w:r w:rsidR="0004490D">
        <w:rPr>
          <w:b/>
        </w:rPr>
        <w:t>called to order:</w:t>
      </w:r>
      <w:r w:rsidR="00180267">
        <w:rPr>
          <w:b/>
        </w:rPr>
        <w:t xml:space="preserve"> 1904 </w:t>
      </w:r>
      <w:r w:rsidR="00F015ED">
        <w:rPr>
          <w:b/>
        </w:rPr>
        <w:t>Dembo</w:t>
      </w:r>
      <w:r w:rsidR="00180267">
        <w:rPr>
          <w:b/>
        </w:rPr>
        <w:t xml:space="preserve"> motion second by </w:t>
      </w:r>
      <w:r w:rsidR="00F015ED">
        <w:rPr>
          <w:b/>
        </w:rPr>
        <w:t>Nate</w:t>
      </w:r>
    </w:p>
    <w:p w14:paraId="4017FBF1" w14:textId="77777777" w:rsidR="001170BD" w:rsidRPr="001E3049" w:rsidRDefault="001170BD" w:rsidP="001E3049">
      <w:pPr>
        <w:rPr>
          <w:b/>
        </w:rPr>
      </w:pPr>
    </w:p>
    <w:p w14:paraId="6D3EA458" w14:textId="5D8D1C02" w:rsidR="00A34071" w:rsidRPr="0066209A" w:rsidRDefault="00557486" w:rsidP="001E3049">
      <w:pPr>
        <w:ind w:firstLine="720"/>
        <w:rPr>
          <w:b/>
        </w:rPr>
      </w:pPr>
      <w:r w:rsidRPr="0066209A">
        <w:rPr>
          <w:b/>
        </w:rPr>
        <w:t xml:space="preserve">Reading of the minutes </w:t>
      </w:r>
      <w:r w:rsidR="001E3049" w:rsidRPr="0066209A">
        <w:rPr>
          <w:b/>
        </w:rPr>
        <w:t>of</w:t>
      </w:r>
      <w:r w:rsidR="001912CD" w:rsidRPr="0066209A">
        <w:rPr>
          <w:b/>
        </w:rPr>
        <w:t xml:space="preserve"> </w:t>
      </w:r>
      <w:r w:rsidR="0053480D">
        <w:rPr>
          <w:b/>
        </w:rPr>
        <w:t>September</w:t>
      </w:r>
      <w:r w:rsidR="001912CD" w:rsidRPr="0066209A">
        <w:rPr>
          <w:b/>
        </w:rPr>
        <w:t>:</w:t>
      </w:r>
      <w:r w:rsidR="00BF3571">
        <w:rPr>
          <w:b/>
        </w:rPr>
        <w:t xml:space="preserve"> </w:t>
      </w:r>
      <w:r w:rsidR="003E70C6">
        <w:rPr>
          <w:b/>
        </w:rPr>
        <w:t>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3A60971C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1A201D" w:rsidRPr="000B3768">
        <w:rPr>
          <w:b/>
        </w:rPr>
        <w:t>:</w:t>
      </w:r>
      <w:r w:rsidR="002C64C0">
        <w:rPr>
          <w:b/>
        </w:rPr>
        <w:t xml:space="preserve"> Update prov</w:t>
      </w:r>
      <w:r w:rsidR="006012D4">
        <w:rPr>
          <w:b/>
        </w:rPr>
        <w:t>ided by Kevin</w:t>
      </w:r>
    </w:p>
    <w:p w14:paraId="65B219A7" w14:textId="70FDF82D" w:rsidR="005E6476" w:rsidRPr="00AE101A" w:rsidRDefault="009376DD" w:rsidP="00AE101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</w:p>
    <w:p w14:paraId="7CE7D8A5" w14:textId="6FEE40CD" w:rsidR="004B4738" w:rsidRPr="009376DD" w:rsidRDefault="00F60F1E" w:rsidP="0098652D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3CD97D8A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  <w:r w:rsidR="00F015ED">
        <w:rPr>
          <w:b/>
        </w:rPr>
        <w:t>None</w:t>
      </w:r>
    </w:p>
    <w:p w14:paraId="0F64302B" w14:textId="5C392985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42D704A2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6012D4">
        <w:rPr>
          <w:b/>
        </w:rPr>
        <w:t>Met with City couple weeks ago.  Julia, AC Hoppe, City Attorney, Klein present.  Both side</w:t>
      </w:r>
      <w:r w:rsidR="00F015ED">
        <w:rPr>
          <w:b/>
        </w:rPr>
        <w:t>s</w:t>
      </w:r>
      <w:r w:rsidR="006012D4">
        <w:rPr>
          <w:b/>
        </w:rPr>
        <w:t xml:space="preserve"> presented documentation with what they want.  </w:t>
      </w:r>
      <w:r w:rsidR="00635E08">
        <w:rPr>
          <w:b/>
        </w:rPr>
        <w:t xml:space="preserve">Meeting Scheduled for 11/20 </w:t>
      </w:r>
      <w:r w:rsidR="00B51332">
        <w:rPr>
          <w:b/>
        </w:rPr>
        <w:t xml:space="preserve">with bargaining committee and then will </w:t>
      </w:r>
      <w:r w:rsidR="00635E08">
        <w:rPr>
          <w:b/>
        </w:rPr>
        <w:t>schedule to move forward with another day</w:t>
      </w:r>
      <w:r w:rsidR="00B51332">
        <w:rPr>
          <w:b/>
        </w:rPr>
        <w:t xml:space="preserve"> with the city.</w:t>
      </w:r>
    </w:p>
    <w:p w14:paraId="7DDD3D47" w14:textId="0A5BA7DF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B51332">
        <w:rPr>
          <w:b/>
        </w:rPr>
        <w:t>None</w:t>
      </w:r>
    </w:p>
    <w:p w14:paraId="42871B5B" w14:textId="296A19F5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Lake </w:t>
      </w:r>
      <w:r w:rsidR="00B51332">
        <w:rPr>
          <w:b/>
        </w:rPr>
        <w:t>Country: None</w:t>
      </w:r>
    </w:p>
    <w:p w14:paraId="336199FB" w14:textId="30D1BD55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B51332" w:rsidRPr="00B81E75">
        <w:rPr>
          <w:b/>
        </w:rPr>
        <w:t>:</w:t>
      </w:r>
      <w:r w:rsidR="00B51332">
        <w:rPr>
          <w:b/>
        </w:rPr>
        <w:t xml:space="preserve"> None</w:t>
      </w:r>
      <w:r w:rsidR="00635E08">
        <w:rPr>
          <w:b/>
        </w:rPr>
        <w:t xml:space="preserve"> filed</w:t>
      </w:r>
    </w:p>
    <w:p w14:paraId="22D91506" w14:textId="0240B6AF" w:rsidR="00B21E45" w:rsidRDefault="00B21E45" w:rsidP="00692C66">
      <w:pPr>
        <w:pStyle w:val="ListParagraph"/>
        <w:spacing w:after="100" w:afterAutospacing="1"/>
        <w:ind w:left="2520"/>
        <w:rPr>
          <w:b/>
        </w:rPr>
      </w:pPr>
    </w:p>
    <w:p w14:paraId="07269FC5" w14:textId="15ECA308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4D6F5E">
        <w:rPr>
          <w:b/>
        </w:rPr>
        <w:t>Charitable</w:t>
      </w:r>
      <w:r w:rsidR="00B67F13">
        <w:rPr>
          <w:b/>
        </w:rPr>
        <w:t xml:space="preserve">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  <w:r w:rsidR="00635E08">
        <w:rPr>
          <w:b/>
        </w:rPr>
        <w:t xml:space="preserve">8k made at golf outing.  More golf carts </w:t>
      </w:r>
      <w:r w:rsidR="00A33ABE">
        <w:rPr>
          <w:b/>
        </w:rPr>
        <w:t>will be</w:t>
      </w:r>
      <w:r w:rsidR="00635E08">
        <w:rPr>
          <w:b/>
        </w:rPr>
        <w:t xml:space="preserve"> available to us next year for more golfers</w:t>
      </w:r>
      <w:r w:rsidR="00A33ABE">
        <w:rPr>
          <w:b/>
        </w:rPr>
        <w:t>.  Working with leadership at the golf course</w:t>
      </w:r>
    </w:p>
    <w:p w14:paraId="3E3217D4" w14:textId="361153C4" w:rsidR="0043482F" w:rsidRDefault="00FD062B" w:rsidP="008C01D7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</w:t>
      </w:r>
    </w:p>
    <w:p w14:paraId="51D83A25" w14:textId="5DD0F851" w:rsidR="00B436C1" w:rsidRPr="008C01D7" w:rsidRDefault="00B436C1" w:rsidP="008C01D7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Christmas Party:</w:t>
      </w:r>
      <w:r w:rsidR="00635E08">
        <w:rPr>
          <w:b/>
        </w:rPr>
        <w:t>12/3 up to 85 RSVP</w:t>
      </w:r>
      <w:r w:rsidR="004101F5">
        <w:rPr>
          <w:b/>
        </w:rPr>
        <w:t xml:space="preserve"> so far.  Get signed up ASAP if you want to join.  Set up 15 minutes</w:t>
      </w:r>
      <w:r w:rsidR="00A33ABE">
        <w:rPr>
          <w:b/>
        </w:rPr>
        <w:t xml:space="preserve"> before if you would like to volunteer</w:t>
      </w:r>
      <w:r w:rsidR="002E40BD">
        <w:rPr>
          <w:b/>
        </w:rPr>
        <w:t>.  Looking to fill two spots on the committee. $505 in shirts and $243 stickers</w:t>
      </w:r>
      <w:r w:rsidR="00FB6A4D">
        <w:rPr>
          <w:b/>
        </w:rPr>
        <w:t xml:space="preserve"> were sold in October for breast cancer fundraisers</w:t>
      </w:r>
      <w:r w:rsidR="002E40BD">
        <w:rPr>
          <w:b/>
        </w:rPr>
        <w:t xml:space="preserve">.  No donation made yet.  Let us know if you know someone in the community that may need the donation.  </w:t>
      </w:r>
      <w:r w:rsidR="00FB6A4D">
        <w:rPr>
          <w:b/>
        </w:rPr>
        <w:t>Looking to keep it local before donating to a large charitable organization.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5CAEADC8" w14:textId="7478CAC8" w:rsidR="00511B69" w:rsidRPr="00D0481E" w:rsidRDefault="00557486" w:rsidP="00F44C77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 w:rsidR="00F44C77">
        <w:rPr>
          <w:b/>
        </w:rPr>
        <w:t xml:space="preserve">: </w:t>
      </w:r>
      <w:r w:rsidR="00D804E7">
        <w:rPr>
          <w:b/>
        </w:rPr>
        <w:t>Nothing</w:t>
      </w:r>
    </w:p>
    <w:p w14:paraId="0969B301" w14:textId="66C0D992" w:rsidR="00224738" w:rsidRDefault="002C43B3" w:rsidP="002C43B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>Political Action</w:t>
      </w:r>
      <w:r w:rsidR="00941E2D">
        <w:rPr>
          <w:b/>
        </w:rPr>
        <w:t xml:space="preserve"> </w:t>
      </w:r>
      <w:r w:rsidR="00546402">
        <w:rPr>
          <w:b/>
        </w:rPr>
        <w:t xml:space="preserve">Committee: </w:t>
      </w:r>
      <w:r w:rsidR="00D804E7">
        <w:rPr>
          <w:b/>
        </w:rPr>
        <w:t xml:space="preserve">Fire Ops 101.  </w:t>
      </w:r>
      <w:r w:rsidR="007D5FC8">
        <w:rPr>
          <w:b/>
        </w:rPr>
        <w:t xml:space="preserve">Will be brought to local politicians about attending.  </w:t>
      </w:r>
      <w:r w:rsidR="00281056">
        <w:rPr>
          <w:b/>
        </w:rPr>
        <w:t xml:space="preserve">City of Delafield Mayor needs to be replaced and possible candidates needed.  </w:t>
      </w:r>
    </w:p>
    <w:p w14:paraId="64CD7170" w14:textId="133CB39E" w:rsidR="002C43B3" w:rsidRPr="006677DE" w:rsidRDefault="00941E2D" w:rsidP="006677DE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6677DE">
        <w:rPr>
          <w:b/>
        </w:rPr>
        <w:t>Human Relations Committee:</w:t>
      </w:r>
      <w:r w:rsidR="00D52646">
        <w:rPr>
          <w:b/>
        </w:rPr>
        <w:t xml:space="preserve"> </w:t>
      </w:r>
      <w:r w:rsidR="008F4DB0">
        <w:rPr>
          <w:b/>
        </w:rPr>
        <w:t xml:space="preserve">Kelsey oct2 meeting.  Looking for more members.  If </w:t>
      </w:r>
      <w:r w:rsidR="004003C1">
        <w:rPr>
          <w:b/>
        </w:rPr>
        <w:t>interested,</w:t>
      </w:r>
      <w:r w:rsidR="008F4DB0">
        <w:rPr>
          <w:b/>
        </w:rPr>
        <w:t xml:space="preserve"> reach out to Kelsey, Julie, or BT.  </w:t>
      </w:r>
      <w:r w:rsidR="004003C1">
        <w:rPr>
          <w:b/>
        </w:rPr>
        <w:t xml:space="preserve">Went over purpose and possible by laws if needed.  </w:t>
      </w:r>
    </w:p>
    <w:p w14:paraId="4CC1E1A5" w14:textId="582CB2BF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0901A8">
        <w:rPr>
          <w:b/>
        </w:rPr>
        <w:t xml:space="preserve"> </w:t>
      </w:r>
      <w:r w:rsidR="004003C1">
        <w:rPr>
          <w:b/>
        </w:rPr>
        <w:t>Nothing to report</w:t>
      </w:r>
    </w:p>
    <w:p w14:paraId="2138BA5B" w14:textId="04FA368C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</w:p>
    <w:p w14:paraId="0FA28F88" w14:textId="77777777" w:rsidR="0098652D" w:rsidRDefault="0098652D" w:rsidP="0098652D">
      <w:pPr>
        <w:pStyle w:val="ListParagraph"/>
        <w:ind w:left="1080"/>
        <w:rPr>
          <w:b/>
        </w:rPr>
      </w:pP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395D41A7" w14:textId="2A5FCF20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A54483">
        <w:rPr>
          <w:b/>
        </w:rPr>
        <w:t xml:space="preserve">Trevor update.  Union one to open in the next week or so.  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53FA5D2A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A54483">
        <w:rPr>
          <w:b/>
        </w:rPr>
        <w:t>Nothing</w:t>
      </w:r>
    </w:p>
    <w:p w14:paraId="26D84AAA" w14:textId="5A07EBC2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A54483">
        <w:rPr>
          <w:b/>
        </w:rPr>
        <w:t>Nothing</w:t>
      </w:r>
    </w:p>
    <w:p w14:paraId="61A7A8E7" w14:textId="71D552B9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A54483">
        <w:rPr>
          <w:b/>
        </w:rPr>
        <w:t>Marty. Th</w:t>
      </w:r>
      <w:r w:rsidR="006D0046">
        <w:rPr>
          <w:b/>
        </w:rPr>
        <w:t>ere</w:t>
      </w:r>
      <w:r w:rsidR="00A54483">
        <w:rPr>
          <w:b/>
        </w:rPr>
        <w:t xml:space="preserve"> have been to quit</w:t>
      </w:r>
      <w:r w:rsidR="00707E2B">
        <w:rPr>
          <w:b/>
        </w:rPr>
        <w:t>e</w:t>
      </w:r>
      <w:r w:rsidR="00A54483">
        <w:rPr>
          <w:b/>
        </w:rPr>
        <w:t xml:space="preserve"> a few.  IMU meeting was held and unable to attend.  City board seemed </w:t>
      </w:r>
      <w:r w:rsidR="00707E2B">
        <w:rPr>
          <w:b/>
        </w:rPr>
        <w:t>to change</w:t>
      </w:r>
      <w:r w:rsidR="00A54483">
        <w:rPr>
          <w:b/>
        </w:rPr>
        <w:t xml:space="preserve"> tone</w:t>
      </w:r>
      <w:r w:rsidR="00733368">
        <w:rPr>
          <w:b/>
        </w:rPr>
        <w:t xml:space="preserve">.  Western lakes </w:t>
      </w:r>
      <w:r w:rsidR="00707E2B">
        <w:rPr>
          <w:b/>
        </w:rPr>
        <w:t>proposal</w:t>
      </w:r>
      <w:r w:rsidR="00733368">
        <w:rPr>
          <w:b/>
        </w:rPr>
        <w:t xml:space="preserve"> came</w:t>
      </w:r>
      <w:r w:rsidR="006D0046">
        <w:rPr>
          <w:b/>
        </w:rPr>
        <w:t xml:space="preserve"> in</w:t>
      </w:r>
      <w:r w:rsidR="00733368">
        <w:rPr>
          <w:b/>
        </w:rPr>
        <w:t xml:space="preserve"> and they weren’t very excit</w:t>
      </w:r>
      <w:r w:rsidR="006D0046">
        <w:rPr>
          <w:b/>
        </w:rPr>
        <w:t>ed</w:t>
      </w:r>
      <w:r w:rsidR="00733368">
        <w:rPr>
          <w:b/>
        </w:rPr>
        <w:t xml:space="preserve">.  City of Delafield to continue work with </w:t>
      </w:r>
      <w:r w:rsidR="00C66D85">
        <w:rPr>
          <w:b/>
        </w:rPr>
        <w:t xml:space="preserve">two year out </w:t>
      </w:r>
      <w:r w:rsidR="006D0046">
        <w:rPr>
          <w:b/>
        </w:rPr>
        <w:t>they</w:t>
      </w:r>
      <w:r w:rsidR="00C66D85">
        <w:rPr>
          <w:b/>
        </w:rPr>
        <w:t xml:space="preserve"> wanted.  Still looking at option 5. 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2C770FD7" w14:textId="387A2E56" w:rsidR="00360B75" w:rsidRPr="00CB1CB0" w:rsidRDefault="00B67F13" w:rsidP="00CB1CB0">
      <w:pPr>
        <w:pStyle w:val="ListParagraph"/>
        <w:numPr>
          <w:ilvl w:val="1"/>
          <w:numId w:val="1"/>
        </w:numPr>
        <w:rPr>
          <w:b/>
        </w:rPr>
      </w:pPr>
      <w:r w:rsidRPr="003972F1">
        <w:rPr>
          <w:b/>
        </w:rPr>
        <w:t>Social media</w:t>
      </w:r>
      <w:r w:rsidR="00FD2BF5" w:rsidRPr="003972F1">
        <w:rPr>
          <w:b/>
        </w:rPr>
        <w:t>:</w:t>
      </w:r>
      <w:r w:rsidR="00E54329" w:rsidRPr="003972F1">
        <w:rPr>
          <w:b/>
        </w:rPr>
        <w:t xml:space="preserve"> </w:t>
      </w:r>
      <w:r w:rsidR="00360B75" w:rsidRPr="00CB1CB0">
        <w:rPr>
          <w:b/>
        </w:rPr>
        <w:t xml:space="preserve">  </w:t>
      </w:r>
      <w:r w:rsidR="00597B56">
        <w:rPr>
          <w:b/>
        </w:rPr>
        <w:t>Julie Thanks.  Fire safety campaign throughout October.</w:t>
      </w:r>
      <w:r w:rsidR="00A76FF5">
        <w:rPr>
          <w:b/>
        </w:rPr>
        <w:t xml:space="preserve"> One fire safety post was done a day on Facebook page.</w:t>
      </w:r>
      <w:r w:rsidR="00597B56">
        <w:rPr>
          <w:b/>
        </w:rPr>
        <w:t xml:space="preserve">  48 posts</w:t>
      </w:r>
      <w:r w:rsidR="00A76FF5">
        <w:rPr>
          <w:b/>
        </w:rPr>
        <w:t xml:space="preserve"> made</w:t>
      </w:r>
      <w:r w:rsidR="00597B56">
        <w:rPr>
          <w:b/>
        </w:rPr>
        <w:t>.  54k views</w:t>
      </w:r>
    </w:p>
    <w:p w14:paraId="5F1302F9" w14:textId="5F055F8D" w:rsidR="00360B75" w:rsidRDefault="00360B75" w:rsidP="00360B7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LCFR City of Delafield/Western Lakes Update: </w:t>
      </w:r>
      <w:r w:rsidR="00597B56">
        <w:rPr>
          <w:b/>
        </w:rPr>
        <w:t>Tempered for the moment</w:t>
      </w:r>
    </w:p>
    <w:p w14:paraId="1768F6DC" w14:textId="428B8CD3" w:rsidR="00360B75" w:rsidRDefault="005579DD" w:rsidP="003C5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Wills for Heros Recap:</w:t>
      </w:r>
      <w:r w:rsidR="00597B56">
        <w:rPr>
          <w:b/>
        </w:rPr>
        <w:t xml:space="preserve"> oct 25.  </w:t>
      </w:r>
      <w:r w:rsidR="003D16F6">
        <w:rPr>
          <w:b/>
        </w:rPr>
        <w:t xml:space="preserve">Thank you red 29 for room set up and clean up.  Good </w:t>
      </w:r>
      <w:proofErr w:type="spellStart"/>
      <w:r w:rsidR="003D16F6">
        <w:rPr>
          <w:b/>
        </w:rPr>
        <w:t>turn out</w:t>
      </w:r>
      <w:proofErr w:type="spellEnd"/>
      <w:r w:rsidR="003D16F6">
        <w:rPr>
          <w:b/>
        </w:rPr>
        <w:t xml:space="preserve">.  </w:t>
      </w:r>
    </w:p>
    <w:p w14:paraId="1DB490F9" w14:textId="0728655C" w:rsidR="005579DD" w:rsidRDefault="005579DD" w:rsidP="003C5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WALT’s Recap:</w:t>
      </w:r>
      <w:r w:rsidR="003D16F6">
        <w:rPr>
          <w:b/>
        </w:rPr>
        <w:t xml:space="preserve"> Early October.  </w:t>
      </w:r>
      <w:r w:rsidR="00841C7C">
        <w:rPr>
          <w:b/>
        </w:rPr>
        <w:t xml:space="preserve">Very good classes and if interested </w:t>
      </w:r>
      <w:r w:rsidR="000E42EB">
        <w:rPr>
          <w:b/>
        </w:rPr>
        <w:t>in union</w:t>
      </w:r>
      <w:r w:rsidR="00EA2B28">
        <w:rPr>
          <w:b/>
        </w:rPr>
        <w:t xml:space="preserve"> think about attending in the future.</w:t>
      </w:r>
      <w:r w:rsidR="000E42EB">
        <w:rPr>
          <w:b/>
        </w:rPr>
        <w:t xml:space="preserve"> Everyone is welcome.  Joey Martin </w:t>
      </w:r>
      <w:r w:rsidR="00FF0587">
        <w:rPr>
          <w:b/>
        </w:rPr>
        <w:t>attended and didn’t know what to expect</w:t>
      </w:r>
      <w:r w:rsidR="00793CBB">
        <w:rPr>
          <w:b/>
        </w:rPr>
        <w:t xml:space="preserve"> but found it be a good opportunity and learned a lot.  </w:t>
      </w:r>
    </w:p>
    <w:p w14:paraId="4F3A01F8" w14:textId="1EA2A002" w:rsidR="00700EA7" w:rsidRDefault="00700EA7" w:rsidP="003C511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Investing Update:</w:t>
      </w:r>
      <w:r w:rsidR="00EA03A3">
        <w:rPr>
          <w:b/>
        </w:rPr>
        <w:t xml:space="preserve"> Chris and Kevin met and signed with </w:t>
      </w:r>
      <w:r w:rsidR="00FA7B25">
        <w:rPr>
          <w:b/>
        </w:rPr>
        <w:t>Ellen B</w:t>
      </w:r>
      <w:r w:rsidR="00EA03A3">
        <w:rPr>
          <w:b/>
        </w:rPr>
        <w:t xml:space="preserve">eckers.  Signed contract.  Long term account </w:t>
      </w:r>
      <w:r w:rsidR="00667387">
        <w:rPr>
          <w:b/>
        </w:rPr>
        <w:t>established and money invested.</w:t>
      </w:r>
      <w:r w:rsidR="00EA03A3">
        <w:rPr>
          <w:b/>
        </w:rPr>
        <w:t xml:space="preserve"> </w:t>
      </w:r>
      <w:r w:rsidR="00667387">
        <w:rPr>
          <w:b/>
        </w:rPr>
        <w:t>S</w:t>
      </w:r>
      <w:r w:rsidR="00F02977">
        <w:rPr>
          <w:b/>
        </w:rPr>
        <w:t xml:space="preserve">maller accounts </w:t>
      </w:r>
      <w:r w:rsidR="00667387">
        <w:rPr>
          <w:b/>
        </w:rPr>
        <w:t xml:space="preserve">also created </w:t>
      </w:r>
      <w:r w:rsidR="00F02977">
        <w:rPr>
          <w:b/>
        </w:rPr>
        <w:t xml:space="preserve">if needed to have </w:t>
      </w:r>
      <w:r w:rsidR="00984192">
        <w:rPr>
          <w:b/>
        </w:rPr>
        <w:t xml:space="preserve">money </w:t>
      </w:r>
      <w:r w:rsidR="00F02977">
        <w:rPr>
          <w:b/>
        </w:rPr>
        <w:t>readily available</w:t>
      </w:r>
      <w:r w:rsidR="00984192">
        <w:rPr>
          <w:b/>
        </w:rPr>
        <w:t xml:space="preserve"> to pull out</w:t>
      </w:r>
      <w:r w:rsidR="00F02977">
        <w:rPr>
          <w:b/>
        </w:rPr>
        <w:t xml:space="preserve">.  Officially invested.  </w:t>
      </w:r>
    </w:p>
    <w:p w14:paraId="1A957D90" w14:textId="7C3AACE2" w:rsidR="004E7FA4" w:rsidRPr="00E26338" w:rsidRDefault="00700EA7" w:rsidP="00E2633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House Dues:</w:t>
      </w:r>
      <w:r w:rsidR="004E7D38">
        <w:rPr>
          <w:b/>
        </w:rPr>
        <w:t xml:space="preserve"> </w:t>
      </w:r>
      <w:r w:rsidR="00DB42E7">
        <w:rPr>
          <w:b/>
        </w:rPr>
        <w:t>No conversation with Hoppe had since last update.  No</w:t>
      </w:r>
      <w:r w:rsidR="00984192">
        <w:rPr>
          <w:b/>
        </w:rPr>
        <w:t>t</w:t>
      </w:r>
      <w:r w:rsidR="00DB42E7">
        <w:rPr>
          <w:b/>
        </w:rPr>
        <w:t xml:space="preserve"> sure what city and union are each going to be responsible for.  Will lean towards past practice but AC Hoppe wants everything </w:t>
      </w:r>
      <w:r w:rsidR="00203ED4">
        <w:rPr>
          <w:b/>
        </w:rPr>
        <w:t>i</w:t>
      </w:r>
      <w:r w:rsidR="00DB42E7">
        <w:rPr>
          <w:b/>
        </w:rPr>
        <w:t>n writing</w:t>
      </w:r>
      <w:r w:rsidR="00203ED4">
        <w:rPr>
          <w:b/>
        </w:rPr>
        <w:t xml:space="preserve"> at some point</w:t>
      </w:r>
      <w:r w:rsidR="00DB42E7">
        <w:rPr>
          <w:b/>
        </w:rPr>
        <w:t xml:space="preserve">.  Will need to find out who is buying stuff </w:t>
      </w:r>
      <w:r w:rsidR="00203ED4">
        <w:rPr>
          <w:b/>
        </w:rPr>
        <w:t>auxiliary</w:t>
      </w:r>
      <w:r w:rsidR="00DB42E7">
        <w:rPr>
          <w:b/>
        </w:rPr>
        <w:t xml:space="preserve"> traditionally bought</w:t>
      </w:r>
      <w:r w:rsidR="004E7FA4">
        <w:rPr>
          <w:b/>
        </w:rPr>
        <w:t xml:space="preserve">. </w:t>
      </w:r>
      <w:r w:rsidR="00E26338">
        <w:rPr>
          <w:b/>
        </w:rPr>
        <w:t xml:space="preserve"> </w:t>
      </w:r>
      <w:r w:rsidR="005F0452">
        <w:rPr>
          <w:b/>
        </w:rPr>
        <w:t xml:space="preserve">All stations will be going back to handling their own house dues instead of two people handling all of it. </w:t>
      </w:r>
      <w:r w:rsidR="00246337">
        <w:rPr>
          <w:b/>
        </w:rPr>
        <w:t>Discussion</w:t>
      </w:r>
      <w:r w:rsidR="00035C8C">
        <w:rPr>
          <w:b/>
        </w:rPr>
        <w:t xml:space="preserve"> </w:t>
      </w:r>
      <w:r w:rsidR="00456B3D">
        <w:rPr>
          <w:b/>
        </w:rPr>
        <w:t xml:space="preserve">was </w:t>
      </w:r>
      <w:r w:rsidR="00035C8C">
        <w:rPr>
          <w:b/>
        </w:rPr>
        <w:t xml:space="preserve">had about increase in house dues to </w:t>
      </w:r>
      <w:r w:rsidR="00FF2D56">
        <w:rPr>
          <w:b/>
        </w:rPr>
        <w:t xml:space="preserve">prepare for future larger purchases </w:t>
      </w:r>
      <w:r w:rsidR="00456B3D">
        <w:rPr>
          <w:b/>
        </w:rPr>
        <w:t xml:space="preserve">and possibly increase our savings. </w:t>
      </w:r>
      <w:r w:rsidR="00921156">
        <w:rPr>
          <w:b/>
        </w:rPr>
        <w:t xml:space="preserve">Coffee delivery will be running out in October 2026.  </w:t>
      </w:r>
      <w:r w:rsidR="00035C8C">
        <w:rPr>
          <w:b/>
        </w:rPr>
        <w:t>Kelsey made a m</w:t>
      </w:r>
      <w:r w:rsidR="00E26338">
        <w:rPr>
          <w:b/>
        </w:rPr>
        <w:t xml:space="preserve">otion made to increase house dues </w:t>
      </w:r>
      <w:r w:rsidR="00CF0F75">
        <w:rPr>
          <w:b/>
        </w:rPr>
        <w:t xml:space="preserve">$10 each year </w:t>
      </w:r>
      <w:r w:rsidR="00035C8C">
        <w:rPr>
          <w:b/>
        </w:rPr>
        <w:t>until we reach $200</w:t>
      </w:r>
      <w:r w:rsidR="00BF7C54">
        <w:rPr>
          <w:b/>
        </w:rPr>
        <w:t xml:space="preserve"> a year, per person</w:t>
      </w:r>
      <w:r w:rsidR="00035C8C">
        <w:rPr>
          <w:b/>
        </w:rPr>
        <w:t xml:space="preserve"> and then reevaluate after that</w:t>
      </w:r>
      <w:r w:rsidR="00BF7C54">
        <w:rPr>
          <w:b/>
        </w:rPr>
        <w:t xml:space="preserve">.  Ryan Dembo seconded the motion.  Everyone in favor and no one opposed. </w:t>
      </w:r>
    </w:p>
    <w:p w14:paraId="759AA934" w14:textId="77777777" w:rsidR="00DB42E7" w:rsidRPr="0098652D" w:rsidRDefault="00DB42E7" w:rsidP="003C5118">
      <w:pPr>
        <w:pStyle w:val="ListParagraph"/>
        <w:numPr>
          <w:ilvl w:val="1"/>
          <w:numId w:val="1"/>
        </w:numPr>
        <w:rPr>
          <w:b/>
        </w:rPr>
      </w:pPr>
    </w:p>
    <w:p w14:paraId="62955E35" w14:textId="77777777" w:rsidR="00E716A6" w:rsidRPr="00E716A6" w:rsidRDefault="00E716A6" w:rsidP="00E716A6">
      <w:pPr>
        <w:rPr>
          <w:b/>
        </w:rPr>
      </w:pPr>
    </w:p>
    <w:p w14:paraId="7950DAEB" w14:textId="1BAB24E1" w:rsidR="00B11553" w:rsidRPr="00700EA7" w:rsidRDefault="001A7617" w:rsidP="00700EA7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  <w:bookmarkStart w:id="0" w:name="_Hlk191833202"/>
    </w:p>
    <w:p w14:paraId="717F79A2" w14:textId="2BFD9F60" w:rsidR="0041344E" w:rsidRDefault="00891BB4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Summer Picnic:</w:t>
      </w:r>
      <w:r w:rsidR="00CB6644">
        <w:rPr>
          <w:b/>
        </w:rPr>
        <w:t xml:space="preserve"> </w:t>
      </w:r>
      <w:r w:rsidR="00E371DF">
        <w:rPr>
          <w:b/>
        </w:rPr>
        <w:t xml:space="preserve">Save the date 6/27/2026 </w:t>
      </w:r>
      <w:r w:rsidR="000D49C6">
        <w:rPr>
          <w:b/>
        </w:rPr>
        <w:t>at Wagner.</w:t>
      </w:r>
      <w:r w:rsidR="0073468A">
        <w:rPr>
          <w:b/>
        </w:rPr>
        <w:t xml:space="preserve"> Union Pickle ball tournament at the picnic.  </w:t>
      </w:r>
    </w:p>
    <w:p w14:paraId="24B5FC9F" w14:textId="5C72E90A" w:rsidR="00891BB4" w:rsidRDefault="00CA5076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PFFW Roger’s Mental Health Survey:</w:t>
      </w:r>
      <w:r w:rsidR="000D49C6">
        <w:rPr>
          <w:b/>
        </w:rPr>
        <w:t xml:space="preserve"> Should have received in email from PFFW.  Doing for last three years</w:t>
      </w:r>
      <w:r w:rsidR="00154F83">
        <w:rPr>
          <w:b/>
        </w:rPr>
        <w:t xml:space="preserve"> and trying to expand mental health services for all members.  Please do it if you see it.  </w:t>
      </w:r>
    </w:p>
    <w:p w14:paraId="373D0E9D" w14:textId="2FAF78A3" w:rsidR="00CA5076" w:rsidRDefault="00CA5076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2026 </w:t>
      </w:r>
      <w:r w:rsidR="0088371F">
        <w:rPr>
          <w:b/>
        </w:rPr>
        <w:t>Union Dues:</w:t>
      </w:r>
      <w:r w:rsidR="00C103D2">
        <w:rPr>
          <w:b/>
        </w:rPr>
        <w:t xml:space="preserve"> Pewaukee staying the same.  LCFR and SFD</w:t>
      </w:r>
      <w:r w:rsidR="004948A5">
        <w:rPr>
          <w:b/>
        </w:rPr>
        <w:t>-</w:t>
      </w:r>
      <w:r w:rsidR="00C103D2">
        <w:rPr>
          <w:b/>
        </w:rPr>
        <w:t xml:space="preserve">  Forms to be sent out on Saturday that need to be filled out and returned to Kevin.  </w:t>
      </w:r>
    </w:p>
    <w:p w14:paraId="158FACAC" w14:textId="69602F08" w:rsidR="00790AD5" w:rsidRDefault="00116E7B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Expansion of </w:t>
      </w:r>
      <w:r w:rsidR="008E2DE3">
        <w:rPr>
          <w:b/>
        </w:rPr>
        <w:t xml:space="preserve">future </w:t>
      </w:r>
      <w:r>
        <w:rPr>
          <w:b/>
        </w:rPr>
        <w:t>Meetings (Lawyer/Allen Becker):</w:t>
      </w:r>
      <w:r w:rsidR="00C103D2">
        <w:rPr>
          <w:b/>
        </w:rPr>
        <w:t xml:space="preserve"> </w:t>
      </w:r>
      <w:r w:rsidR="00335D86">
        <w:rPr>
          <w:b/>
        </w:rPr>
        <w:t xml:space="preserve">Bringing Allen Becker and Local Lawyer in to meet with members about personal services if interested.  </w:t>
      </w:r>
      <w:r w:rsidR="004D42CE">
        <w:rPr>
          <w:b/>
        </w:rPr>
        <w:t xml:space="preserve">Survey will come out with possible ideas that they can share.  </w:t>
      </w:r>
      <w:r w:rsidR="00960572">
        <w:rPr>
          <w:b/>
        </w:rPr>
        <w:t xml:space="preserve">Possibly in </w:t>
      </w:r>
      <w:proofErr w:type="spellStart"/>
      <w:r w:rsidR="00960572">
        <w:rPr>
          <w:b/>
        </w:rPr>
        <w:t>feb</w:t>
      </w:r>
      <w:proofErr w:type="spellEnd"/>
      <w:r w:rsidR="00960572">
        <w:rPr>
          <w:b/>
        </w:rPr>
        <w:t xml:space="preserve"> and in the fall.  </w:t>
      </w:r>
      <w:r w:rsidR="00B3218C">
        <w:rPr>
          <w:b/>
        </w:rPr>
        <w:t xml:space="preserve">Lawyer wants to come out and talk about rights and when you should talk.  </w:t>
      </w:r>
      <w:r w:rsidR="00FE5A48">
        <w:rPr>
          <w:b/>
        </w:rPr>
        <w:t xml:space="preserve">They would present post meetings with any members interested.  </w:t>
      </w:r>
    </w:p>
    <w:p w14:paraId="3D8A698A" w14:textId="1093FDF3" w:rsidR="00116E7B" w:rsidRDefault="00116E7B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lastRenderedPageBreak/>
        <w:t>Costco Renewal</w:t>
      </w:r>
      <w:r w:rsidR="006F0B05">
        <w:rPr>
          <w:b/>
        </w:rPr>
        <w:t>/Vote</w:t>
      </w:r>
      <w:r>
        <w:rPr>
          <w:b/>
        </w:rPr>
        <w:t>:</w:t>
      </w:r>
      <w:r w:rsidR="00FA764A">
        <w:rPr>
          <w:b/>
        </w:rPr>
        <w:t xml:space="preserve"> Up for renewal.  </w:t>
      </w:r>
      <w:r w:rsidR="009907F5">
        <w:rPr>
          <w:b/>
        </w:rPr>
        <w:t xml:space="preserve">Most people use their own card.  Board </w:t>
      </w:r>
      <w:r w:rsidR="00FF2925">
        <w:rPr>
          <w:b/>
        </w:rPr>
        <w:t xml:space="preserve">spoke and wanted to get rid of it.  Did not come close to meeting our renewal refund.  </w:t>
      </w:r>
      <w:r w:rsidR="00687756">
        <w:rPr>
          <w:b/>
        </w:rPr>
        <w:t>Kevin makes motion to stop with Costco membership/</w:t>
      </w:r>
      <w:r w:rsidR="007B38C5">
        <w:rPr>
          <w:b/>
        </w:rPr>
        <w:t xml:space="preserve">Kelsey seconds.  </w:t>
      </w:r>
      <w:r w:rsidR="003B27E1">
        <w:rPr>
          <w:b/>
        </w:rPr>
        <w:t>Passed</w:t>
      </w:r>
      <w:r w:rsidR="004948A5">
        <w:rPr>
          <w:b/>
        </w:rPr>
        <w:t xml:space="preserve">, No one </w:t>
      </w:r>
      <w:r w:rsidR="000647FA">
        <w:rPr>
          <w:b/>
        </w:rPr>
        <w:t>opposed</w:t>
      </w:r>
    </w:p>
    <w:p w14:paraId="27BFE6B0" w14:textId="10EFB0B0" w:rsidR="006434D3" w:rsidRDefault="006434D3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Logo Update:</w:t>
      </w:r>
      <w:r w:rsidR="003B27E1">
        <w:rPr>
          <w:b/>
        </w:rPr>
        <w:t xml:space="preserve"> Local wants to update local.  Looking at updating to include all three </w:t>
      </w:r>
      <w:r w:rsidR="006934FD">
        <w:rPr>
          <w:b/>
        </w:rPr>
        <w:t xml:space="preserve">departments in one logo </w:t>
      </w:r>
      <w:r w:rsidR="000A53F4">
        <w:rPr>
          <w:b/>
        </w:rPr>
        <w:t>easier to</w:t>
      </w:r>
      <w:r w:rsidR="006934FD">
        <w:rPr>
          <w:b/>
        </w:rPr>
        <w:t xml:space="preserve"> </w:t>
      </w:r>
      <w:r w:rsidR="003E36BF">
        <w:rPr>
          <w:b/>
        </w:rPr>
        <w:t xml:space="preserve">meet minimum requirements for printing.   Will look at </w:t>
      </w:r>
      <w:r w:rsidR="000A53F4">
        <w:rPr>
          <w:b/>
        </w:rPr>
        <w:t>bulk orders</w:t>
      </w:r>
      <w:r w:rsidR="000647FA">
        <w:rPr>
          <w:b/>
        </w:rPr>
        <w:t xml:space="preserve"> for shirts</w:t>
      </w:r>
      <w:r w:rsidR="00D839F9">
        <w:rPr>
          <w:b/>
        </w:rPr>
        <w:t xml:space="preserve">. </w:t>
      </w:r>
      <w:r w:rsidR="000F611A">
        <w:rPr>
          <w:b/>
        </w:rPr>
        <w:t xml:space="preserve">Will send out a few log ideas for membership votes.  </w:t>
      </w:r>
      <w:r w:rsidR="002E3FE3">
        <w:rPr>
          <w:b/>
        </w:rPr>
        <w:t>Send any ideas or creation to board to get out to the membership</w:t>
      </w:r>
    </w:p>
    <w:p w14:paraId="0330E570" w14:textId="4C7257BB" w:rsidR="00E960F8" w:rsidRPr="003D5FC1" w:rsidRDefault="00E960F8" w:rsidP="003D5FC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2026 Schedule</w:t>
      </w:r>
      <w:r w:rsidR="0027111B">
        <w:rPr>
          <w:b/>
        </w:rPr>
        <w:t xml:space="preserve"> Release:</w:t>
      </w:r>
      <w:r w:rsidR="00356120">
        <w:rPr>
          <w:b/>
        </w:rPr>
        <w:t xml:space="preserve"> sent out 10/28 will</w:t>
      </w:r>
      <w:r w:rsidR="001A381A">
        <w:rPr>
          <w:b/>
        </w:rPr>
        <w:t xml:space="preserve"> send out again via WhatsApp</w:t>
      </w:r>
    </w:p>
    <w:bookmarkEnd w:id="0"/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0EC1AE9" w14:textId="50F1B552" w:rsidR="00387D7D" w:rsidRPr="00C222E5" w:rsidRDefault="001A7617" w:rsidP="00C222E5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  <w:r w:rsidR="00962C30" w:rsidRPr="00C222E5">
        <w:rPr>
          <w:b/>
        </w:rPr>
        <w:t xml:space="preserve">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776CC293" w14:textId="656C1260" w:rsidR="00671F8A" w:rsidRPr="002B3E39" w:rsidRDefault="00D771FF" w:rsidP="002B3E39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356120">
        <w:rPr>
          <w:b/>
        </w:rPr>
        <w:t>Richards</w:t>
      </w:r>
      <w:r w:rsidR="00D72227">
        <w:rPr>
          <w:b/>
        </w:rPr>
        <w:t xml:space="preserve"> </w:t>
      </w:r>
      <w:r w:rsidR="005129A2">
        <w:rPr>
          <w:b/>
        </w:rPr>
        <w:t>requests</w:t>
      </w:r>
      <w:r w:rsidR="00D72227">
        <w:rPr>
          <w:b/>
        </w:rPr>
        <w:t xml:space="preserve"> the possibility of union patches.  </w:t>
      </w:r>
      <w:r w:rsidR="00374B8B">
        <w:rPr>
          <w:b/>
        </w:rPr>
        <w:t>Would like to get</w:t>
      </w:r>
      <w:r w:rsidR="0053188E">
        <w:rPr>
          <w:b/>
        </w:rPr>
        <w:t xml:space="preserve"> a bulk </w:t>
      </w:r>
      <w:r w:rsidR="005129A2">
        <w:rPr>
          <w:b/>
        </w:rPr>
        <w:t>order for trades.  Table</w:t>
      </w:r>
      <w:r w:rsidR="00374B8B">
        <w:rPr>
          <w:b/>
        </w:rPr>
        <w:t>d</w:t>
      </w:r>
      <w:r w:rsidR="005129A2">
        <w:rPr>
          <w:b/>
        </w:rPr>
        <w:t xml:space="preserve"> until new logo </w:t>
      </w:r>
      <w:r w:rsidR="000F611A">
        <w:rPr>
          <w:b/>
        </w:rPr>
        <w:t xml:space="preserve">decided on by membership.  </w:t>
      </w:r>
      <w:r w:rsidR="002B3E39">
        <w:rPr>
          <w:b/>
        </w:rPr>
        <w:t xml:space="preserve">Gaby, set up fight for air climb.  </w:t>
      </w:r>
      <w:r w:rsidR="00FD06F5">
        <w:rPr>
          <w:b/>
        </w:rPr>
        <w:t>Sen</w:t>
      </w:r>
      <w:r w:rsidR="00374B8B">
        <w:rPr>
          <w:b/>
        </w:rPr>
        <w:t>t</w:t>
      </w:r>
      <w:r w:rsidR="00FD06F5">
        <w:rPr>
          <w:b/>
        </w:rPr>
        <w:t xml:space="preserve"> link out.  3/25.  </w:t>
      </w: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2308E128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BF7D56">
        <w:rPr>
          <w:b/>
        </w:rPr>
        <w:t xml:space="preserve"> </w:t>
      </w:r>
      <w:r w:rsidR="00C556B2">
        <w:rPr>
          <w:b/>
        </w:rPr>
        <w:t>2002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57FE" w14:textId="77777777" w:rsidR="002954AF" w:rsidRDefault="002954AF" w:rsidP="00E268BE">
      <w:r>
        <w:separator/>
      </w:r>
    </w:p>
  </w:endnote>
  <w:endnote w:type="continuationSeparator" w:id="0">
    <w:p w14:paraId="6EA65E1F" w14:textId="77777777" w:rsidR="002954AF" w:rsidRDefault="002954AF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7561" w14:textId="77777777" w:rsidR="002954AF" w:rsidRDefault="002954AF" w:rsidP="00E268BE">
      <w:r>
        <w:separator/>
      </w:r>
    </w:p>
  </w:footnote>
  <w:footnote w:type="continuationSeparator" w:id="0">
    <w:p w14:paraId="46B91D11" w14:textId="77777777" w:rsidR="002954AF" w:rsidRDefault="002954AF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E4205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0B622AA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14131"/>
    <w:rsid w:val="00020A94"/>
    <w:rsid w:val="00020E82"/>
    <w:rsid w:val="00022E72"/>
    <w:rsid w:val="00025018"/>
    <w:rsid w:val="00030BE3"/>
    <w:rsid w:val="00034CD0"/>
    <w:rsid w:val="00034DA0"/>
    <w:rsid w:val="0003507B"/>
    <w:rsid w:val="00035C8C"/>
    <w:rsid w:val="00036014"/>
    <w:rsid w:val="0003629D"/>
    <w:rsid w:val="00036598"/>
    <w:rsid w:val="00036CB6"/>
    <w:rsid w:val="00036FB6"/>
    <w:rsid w:val="00040907"/>
    <w:rsid w:val="00041B79"/>
    <w:rsid w:val="0004490D"/>
    <w:rsid w:val="0004720A"/>
    <w:rsid w:val="00054D62"/>
    <w:rsid w:val="00055DC3"/>
    <w:rsid w:val="000560AE"/>
    <w:rsid w:val="000560B7"/>
    <w:rsid w:val="00056FD2"/>
    <w:rsid w:val="000602A3"/>
    <w:rsid w:val="00063A24"/>
    <w:rsid w:val="000640AB"/>
    <w:rsid w:val="000647FA"/>
    <w:rsid w:val="00065FE7"/>
    <w:rsid w:val="00067FE0"/>
    <w:rsid w:val="00072457"/>
    <w:rsid w:val="00073D7E"/>
    <w:rsid w:val="00075157"/>
    <w:rsid w:val="00081216"/>
    <w:rsid w:val="00081535"/>
    <w:rsid w:val="0008154E"/>
    <w:rsid w:val="0008257C"/>
    <w:rsid w:val="000825F8"/>
    <w:rsid w:val="00082E98"/>
    <w:rsid w:val="000856EB"/>
    <w:rsid w:val="00085ABD"/>
    <w:rsid w:val="00085E6D"/>
    <w:rsid w:val="00087642"/>
    <w:rsid w:val="000901A8"/>
    <w:rsid w:val="000907CE"/>
    <w:rsid w:val="00091A45"/>
    <w:rsid w:val="00096534"/>
    <w:rsid w:val="00096CAC"/>
    <w:rsid w:val="00096EFD"/>
    <w:rsid w:val="000974BD"/>
    <w:rsid w:val="000976B5"/>
    <w:rsid w:val="000A0A0E"/>
    <w:rsid w:val="000A2471"/>
    <w:rsid w:val="000A426A"/>
    <w:rsid w:val="000A53F4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30E0"/>
    <w:rsid w:val="000C3338"/>
    <w:rsid w:val="000C40DE"/>
    <w:rsid w:val="000C47B6"/>
    <w:rsid w:val="000C6F75"/>
    <w:rsid w:val="000D2305"/>
    <w:rsid w:val="000D44DB"/>
    <w:rsid w:val="000D49C6"/>
    <w:rsid w:val="000D64B5"/>
    <w:rsid w:val="000D7AFE"/>
    <w:rsid w:val="000E39E7"/>
    <w:rsid w:val="000E42EB"/>
    <w:rsid w:val="000E70E0"/>
    <w:rsid w:val="000F1288"/>
    <w:rsid w:val="000F1C26"/>
    <w:rsid w:val="000F2A42"/>
    <w:rsid w:val="000F2B38"/>
    <w:rsid w:val="000F611A"/>
    <w:rsid w:val="000F6222"/>
    <w:rsid w:val="000F7046"/>
    <w:rsid w:val="000F723B"/>
    <w:rsid w:val="000F7565"/>
    <w:rsid w:val="000F77AD"/>
    <w:rsid w:val="000F7CEE"/>
    <w:rsid w:val="001003CD"/>
    <w:rsid w:val="00101006"/>
    <w:rsid w:val="00101AC8"/>
    <w:rsid w:val="00101E38"/>
    <w:rsid w:val="00102CC1"/>
    <w:rsid w:val="00104395"/>
    <w:rsid w:val="0010528A"/>
    <w:rsid w:val="00107497"/>
    <w:rsid w:val="00111678"/>
    <w:rsid w:val="00111788"/>
    <w:rsid w:val="001125F6"/>
    <w:rsid w:val="001128D0"/>
    <w:rsid w:val="0011539D"/>
    <w:rsid w:val="00116CBB"/>
    <w:rsid w:val="00116E7B"/>
    <w:rsid w:val="001170BD"/>
    <w:rsid w:val="0012003D"/>
    <w:rsid w:val="00125D7B"/>
    <w:rsid w:val="00125DEE"/>
    <w:rsid w:val="0013082B"/>
    <w:rsid w:val="00137E2D"/>
    <w:rsid w:val="001405C0"/>
    <w:rsid w:val="00140CF4"/>
    <w:rsid w:val="001454FB"/>
    <w:rsid w:val="001459E1"/>
    <w:rsid w:val="00150701"/>
    <w:rsid w:val="001515C1"/>
    <w:rsid w:val="001518C9"/>
    <w:rsid w:val="0015357C"/>
    <w:rsid w:val="00153805"/>
    <w:rsid w:val="00154F83"/>
    <w:rsid w:val="00161F66"/>
    <w:rsid w:val="00164877"/>
    <w:rsid w:val="00167C42"/>
    <w:rsid w:val="00170F14"/>
    <w:rsid w:val="00176AFD"/>
    <w:rsid w:val="00177410"/>
    <w:rsid w:val="00177751"/>
    <w:rsid w:val="00180267"/>
    <w:rsid w:val="00180E14"/>
    <w:rsid w:val="0018115C"/>
    <w:rsid w:val="0018197A"/>
    <w:rsid w:val="00185885"/>
    <w:rsid w:val="00186951"/>
    <w:rsid w:val="00186F8F"/>
    <w:rsid w:val="0019053C"/>
    <w:rsid w:val="00190F04"/>
    <w:rsid w:val="001912CD"/>
    <w:rsid w:val="0019329E"/>
    <w:rsid w:val="001969D0"/>
    <w:rsid w:val="00196B6B"/>
    <w:rsid w:val="001A201D"/>
    <w:rsid w:val="001A2483"/>
    <w:rsid w:val="001A36CA"/>
    <w:rsid w:val="001A381A"/>
    <w:rsid w:val="001A5D9D"/>
    <w:rsid w:val="001A7617"/>
    <w:rsid w:val="001A7943"/>
    <w:rsid w:val="001B0B3E"/>
    <w:rsid w:val="001B1A9E"/>
    <w:rsid w:val="001B222B"/>
    <w:rsid w:val="001B3771"/>
    <w:rsid w:val="001B4143"/>
    <w:rsid w:val="001B5BEB"/>
    <w:rsid w:val="001B5E9F"/>
    <w:rsid w:val="001B6916"/>
    <w:rsid w:val="001B7178"/>
    <w:rsid w:val="001B7306"/>
    <w:rsid w:val="001C1875"/>
    <w:rsid w:val="001C24B0"/>
    <w:rsid w:val="001C29EE"/>
    <w:rsid w:val="001C3055"/>
    <w:rsid w:val="001C3EBC"/>
    <w:rsid w:val="001C5632"/>
    <w:rsid w:val="001C641A"/>
    <w:rsid w:val="001C6597"/>
    <w:rsid w:val="001C7257"/>
    <w:rsid w:val="001D26E0"/>
    <w:rsid w:val="001D5DB5"/>
    <w:rsid w:val="001E2AE4"/>
    <w:rsid w:val="001E3049"/>
    <w:rsid w:val="001E4A65"/>
    <w:rsid w:val="001E4CC2"/>
    <w:rsid w:val="001E4F8C"/>
    <w:rsid w:val="001E51C2"/>
    <w:rsid w:val="001E5789"/>
    <w:rsid w:val="001E764E"/>
    <w:rsid w:val="001F058D"/>
    <w:rsid w:val="001F09BA"/>
    <w:rsid w:val="001F3B60"/>
    <w:rsid w:val="001F5266"/>
    <w:rsid w:val="001F5AB8"/>
    <w:rsid w:val="001F5B56"/>
    <w:rsid w:val="001F5E25"/>
    <w:rsid w:val="00201009"/>
    <w:rsid w:val="00201AAC"/>
    <w:rsid w:val="002022DD"/>
    <w:rsid w:val="00203ED4"/>
    <w:rsid w:val="002042AF"/>
    <w:rsid w:val="0020515E"/>
    <w:rsid w:val="002074AC"/>
    <w:rsid w:val="002076C9"/>
    <w:rsid w:val="00211262"/>
    <w:rsid w:val="00211720"/>
    <w:rsid w:val="00212115"/>
    <w:rsid w:val="00214912"/>
    <w:rsid w:val="00214CE9"/>
    <w:rsid w:val="00215BA7"/>
    <w:rsid w:val="00217546"/>
    <w:rsid w:val="00222AE6"/>
    <w:rsid w:val="00224738"/>
    <w:rsid w:val="002263F5"/>
    <w:rsid w:val="002266B1"/>
    <w:rsid w:val="00231CAF"/>
    <w:rsid w:val="00232DA2"/>
    <w:rsid w:val="00232E75"/>
    <w:rsid w:val="00233D7C"/>
    <w:rsid w:val="00235962"/>
    <w:rsid w:val="002368AB"/>
    <w:rsid w:val="002421F6"/>
    <w:rsid w:val="002423FA"/>
    <w:rsid w:val="00244E2B"/>
    <w:rsid w:val="00244F72"/>
    <w:rsid w:val="00245E7C"/>
    <w:rsid w:val="00246337"/>
    <w:rsid w:val="00246B20"/>
    <w:rsid w:val="002512A6"/>
    <w:rsid w:val="002517B0"/>
    <w:rsid w:val="002607FC"/>
    <w:rsid w:val="002644CD"/>
    <w:rsid w:val="002646CF"/>
    <w:rsid w:val="00264831"/>
    <w:rsid w:val="00265BCB"/>
    <w:rsid w:val="00265E5D"/>
    <w:rsid w:val="00267498"/>
    <w:rsid w:val="002677C0"/>
    <w:rsid w:val="0027111B"/>
    <w:rsid w:val="0027785E"/>
    <w:rsid w:val="002804BD"/>
    <w:rsid w:val="00281056"/>
    <w:rsid w:val="002821E4"/>
    <w:rsid w:val="00283D4C"/>
    <w:rsid w:val="00287D9D"/>
    <w:rsid w:val="00292C20"/>
    <w:rsid w:val="00292E4C"/>
    <w:rsid w:val="0029326D"/>
    <w:rsid w:val="00294E25"/>
    <w:rsid w:val="002954AF"/>
    <w:rsid w:val="002A084F"/>
    <w:rsid w:val="002A08C7"/>
    <w:rsid w:val="002A0B54"/>
    <w:rsid w:val="002A3C1C"/>
    <w:rsid w:val="002A4157"/>
    <w:rsid w:val="002A6493"/>
    <w:rsid w:val="002A69B7"/>
    <w:rsid w:val="002B0D23"/>
    <w:rsid w:val="002B1F52"/>
    <w:rsid w:val="002B2E8A"/>
    <w:rsid w:val="002B3E39"/>
    <w:rsid w:val="002B5F0D"/>
    <w:rsid w:val="002B6FAA"/>
    <w:rsid w:val="002C43B3"/>
    <w:rsid w:val="002C546A"/>
    <w:rsid w:val="002C64C0"/>
    <w:rsid w:val="002D3C45"/>
    <w:rsid w:val="002D515C"/>
    <w:rsid w:val="002E0E54"/>
    <w:rsid w:val="002E12F3"/>
    <w:rsid w:val="002E2326"/>
    <w:rsid w:val="002E352B"/>
    <w:rsid w:val="002E3FE3"/>
    <w:rsid w:val="002E40BD"/>
    <w:rsid w:val="002E4121"/>
    <w:rsid w:val="002F06A3"/>
    <w:rsid w:val="002F5976"/>
    <w:rsid w:val="002F6946"/>
    <w:rsid w:val="002F767F"/>
    <w:rsid w:val="0030150D"/>
    <w:rsid w:val="003023ED"/>
    <w:rsid w:val="00302B78"/>
    <w:rsid w:val="00305302"/>
    <w:rsid w:val="00306687"/>
    <w:rsid w:val="00312399"/>
    <w:rsid w:val="00313686"/>
    <w:rsid w:val="00313E08"/>
    <w:rsid w:val="00315D97"/>
    <w:rsid w:val="00316B15"/>
    <w:rsid w:val="0032198C"/>
    <w:rsid w:val="00325A81"/>
    <w:rsid w:val="00325C2C"/>
    <w:rsid w:val="00331BFA"/>
    <w:rsid w:val="003322BC"/>
    <w:rsid w:val="00335D86"/>
    <w:rsid w:val="00336CFD"/>
    <w:rsid w:val="0034405C"/>
    <w:rsid w:val="00345325"/>
    <w:rsid w:val="00352E99"/>
    <w:rsid w:val="003531B9"/>
    <w:rsid w:val="00355FAF"/>
    <w:rsid w:val="00356120"/>
    <w:rsid w:val="003567BD"/>
    <w:rsid w:val="0036031E"/>
    <w:rsid w:val="00360B75"/>
    <w:rsid w:val="00361DFE"/>
    <w:rsid w:val="003625E1"/>
    <w:rsid w:val="0036620B"/>
    <w:rsid w:val="0036679C"/>
    <w:rsid w:val="00370160"/>
    <w:rsid w:val="00374B8B"/>
    <w:rsid w:val="00375A48"/>
    <w:rsid w:val="00375E0D"/>
    <w:rsid w:val="00376C5A"/>
    <w:rsid w:val="003812F3"/>
    <w:rsid w:val="003834EF"/>
    <w:rsid w:val="00387BD4"/>
    <w:rsid w:val="00387D7D"/>
    <w:rsid w:val="0039216B"/>
    <w:rsid w:val="003926C4"/>
    <w:rsid w:val="00396899"/>
    <w:rsid w:val="00396E82"/>
    <w:rsid w:val="003972F1"/>
    <w:rsid w:val="00397565"/>
    <w:rsid w:val="003A6D8D"/>
    <w:rsid w:val="003B0AC9"/>
    <w:rsid w:val="003B1A3D"/>
    <w:rsid w:val="003B27E1"/>
    <w:rsid w:val="003B2E64"/>
    <w:rsid w:val="003B5E8B"/>
    <w:rsid w:val="003B5EAB"/>
    <w:rsid w:val="003C05B1"/>
    <w:rsid w:val="003C1C09"/>
    <w:rsid w:val="003C2F0D"/>
    <w:rsid w:val="003C3D2B"/>
    <w:rsid w:val="003C4943"/>
    <w:rsid w:val="003C5118"/>
    <w:rsid w:val="003C5F2F"/>
    <w:rsid w:val="003C6181"/>
    <w:rsid w:val="003D16F6"/>
    <w:rsid w:val="003D4D72"/>
    <w:rsid w:val="003D58CF"/>
    <w:rsid w:val="003D5FC1"/>
    <w:rsid w:val="003D6F86"/>
    <w:rsid w:val="003D72BD"/>
    <w:rsid w:val="003D7F2B"/>
    <w:rsid w:val="003E36BF"/>
    <w:rsid w:val="003E3BD6"/>
    <w:rsid w:val="003E406F"/>
    <w:rsid w:val="003E4D8B"/>
    <w:rsid w:val="003E5CBD"/>
    <w:rsid w:val="003E6703"/>
    <w:rsid w:val="003E70C6"/>
    <w:rsid w:val="003F3F1A"/>
    <w:rsid w:val="003F3FA0"/>
    <w:rsid w:val="003F5053"/>
    <w:rsid w:val="003F53D8"/>
    <w:rsid w:val="003F570F"/>
    <w:rsid w:val="003F5725"/>
    <w:rsid w:val="003F5EA8"/>
    <w:rsid w:val="003F6F1A"/>
    <w:rsid w:val="003F7170"/>
    <w:rsid w:val="003F78D5"/>
    <w:rsid w:val="003F7E5C"/>
    <w:rsid w:val="004003C1"/>
    <w:rsid w:val="00400ED5"/>
    <w:rsid w:val="00407DBC"/>
    <w:rsid w:val="004101F5"/>
    <w:rsid w:val="00410D8E"/>
    <w:rsid w:val="00411FB2"/>
    <w:rsid w:val="0041344E"/>
    <w:rsid w:val="00413899"/>
    <w:rsid w:val="0041425E"/>
    <w:rsid w:val="004174B0"/>
    <w:rsid w:val="00417D74"/>
    <w:rsid w:val="00424386"/>
    <w:rsid w:val="00430554"/>
    <w:rsid w:val="0043482F"/>
    <w:rsid w:val="00434F2D"/>
    <w:rsid w:val="00434F3A"/>
    <w:rsid w:val="004350E6"/>
    <w:rsid w:val="00436314"/>
    <w:rsid w:val="00442893"/>
    <w:rsid w:val="00443260"/>
    <w:rsid w:val="00445B37"/>
    <w:rsid w:val="00447A0D"/>
    <w:rsid w:val="004547E5"/>
    <w:rsid w:val="004555EE"/>
    <w:rsid w:val="004559A4"/>
    <w:rsid w:val="00456B3D"/>
    <w:rsid w:val="00457160"/>
    <w:rsid w:val="004601A6"/>
    <w:rsid w:val="00460F57"/>
    <w:rsid w:val="00461832"/>
    <w:rsid w:val="0046617E"/>
    <w:rsid w:val="0046723A"/>
    <w:rsid w:val="004677B5"/>
    <w:rsid w:val="00470A31"/>
    <w:rsid w:val="0047196B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6E61"/>
    <w:rsid w:val="00487F29"/>
    <w:rsid w:val="004948A5"/>
    <w:rsid w:val="00495AC2"/>
    <w:rsid w:val="00496A93"/>
    <w:rsid w:val="004B0EE4"/>
    <w:rsid w:val="004B335A"/>
    <w:rsid w:val="004B4738"/>
    <w:rsid w:val="004B4AF2"/>
    <w:rsid w:val="004B5ED9"/>
    <w:rsid w:val="004C0F01"/>
    <w:rsid w:val="004C19A0"/>
    <w:rsid w:val="004C3B38"/>
    <w:rsid w:val="004C4020"/>
    <w:rsid w:val="004C5D2F"/>
    <w:rsid w:val="004C5DDE"/>
    <w:rsid w:val="004D3BFD"/>
    <w:rsid w:val="004D403F"/>
    <w:rsid w:val="004D42CE"/>
    <w:rsid w:val="004D6F5E"/>
    <w:rsid w:val="004E0AC4"/>
    <w:rsid w:val="004E14C5"/>
    <w:rsid w:val="004E14D2"/>
    <w:rsid w:val="004E157F"/>
    <w:rsid w:val="004E2C29"/>
    <w:rsid w:val="004E2D89"/>
    <w:rsid w:val="004E5DF7"/>
    <w:rsid w:val="004E7D38"/>
    <w:rsid w:val="004E7FA4"/>
    <w:rsid w:val="004F0418"/>
    <w:rsid w:val="004F1A9C"/>
    <w:rsid w:val="004F1ACE"/>
    <w:rsid w:val="004F1AE3"/>
    <w:rsid w:val="004F58C9"/>
    <w:rsid w:val="004F6DD8"/>
    <w:rsid w:val="005017B1"/>
    <w:rsid w:val="00502E9C"/>
    <w:rsid w:val="00511B69"/>
    <w:rsid w:val="005129A2"/>
    <w:rsid w:val="00514EE9"/>
    <w:rsid w:val="00516200"/>
    <w:rsid w:val="00517137"/>
    <w:rsid w:val="00517C12"/>
    <w:rsid w:val="00520934"/>
    <w:rsid w:val="0052609F"/>
    <w:rsid w:val="00526961"/>
    <w:rsid w:val="00527824"/>
    <w:rsid w:val="00530863"/>
    <w:rsid w:val="005308F8"/>
    <w:rsid w:val="0053188E"/>
    <w:rsid w:val="005318AE"/>
    <w:rsid w:val="005319FF"/>
    <w:rsid w:val="00533294"/>
    <w:rsid w:val="0053480D"/>
    <w:rsid w:val="005368D1"/>
    <w:rsid w:val="00540269"/>
    <w:rsid w:val="00541D06"/>
    <w:rsid w:val="00542432"/>
    <w:rsid w:val="0054502F"/>
    <w:rsid w:val="00546402"/>
    <w:rsid w:val="00546DE1"/>
    <w:rsid w:val="005478FE"/>
    <w:rsid w:val="0055040A"/>
    <w:rsid w:val="00553C26"/>
    <w:rsid w:val="00554A28"/>
    <w:rsid w:val="005571AD"/>
    <w:rsid w:val="00557486"/>
    <w:rsid w:val="005579DD"/>
    <w:rsid w:val="00565A78"/>
    <w:rsid w:val="00566D36"/>
    <w:rsid w:val="00567F4A"/>
    <w:rsid w:val="005709B4"/>
    <w:rsid w:val="00573A05"/>
    <w:rsid w:val="00573B98"/>
    <w:rsid w:val="00576EC5"/>
    <w:rsid w:val="0058226A"/>
    <w:rsid w:val="00583151"/>
    <w:rsid w:val="00584306"/>
    <w:rsid w:val="00585AD7"/>
    <w:rsid w:val="00585F17"/>
    <w:rsid w:val="00587847"/>
    <w:rsid w:val="0059707A"/>
    <w:rsid w:val="00597B56"/>
    <w:rsid w:val="005A2069"/>
    <w:rsid w:val="005A31C3"/>
    <w:rsid w:val="005A64B8"/>
    <w:rsid w:val="005A6695"/>
    <w:rsid w:val="005C5D7F"/>
    <w:rsid w:val="005C7598"/>
    <w:rsid w:val="005C796C"/>
    <w:rsid w:val="005D00A2"/>
    <w:rsid w:val="005D33EF"/>
    <w:rsid w:val="005D5664"/>
    <w:rsid w:val="005E4C33"/>
    <w:rsid w:val="005E6476"/>
    <w:rsid w:val="005F0452"/>
    <w:rsid w:val="005F068B"/>
    <w:rsid w:val="005F13B9"/>
    <w:rsid w:val="005F3F7C"/>
    <w:rsid w:val="005F46A8"/>
    <w:rsid w:val="005F5195"/>
    <w:rsid w:val="005F5E5B"/>
    <w:rsid w:val="005F683E"/>
    <w:rsid w:val="005F6C92"/>
    <w:rsid w:val="005F778A"/>
    <w:rsid w:val="00600A83"/>
    <w:rsid w:val="006012D4"/>
    <w:rsid w:val="00604284"/>
    <w:rsid w:val="00604707"/>
    <w:rsid w:val="00612451"/>
    <w:rsid w:val="00616DF5"/>
    <w:rsid w:val="0061761B"/>
    <w:rsid w:val="006207E3"/>
    <w:rsid w:val="006213FF"/>
    <w:rsid w:val="006218DB"/>
    <w:rsid w:val="00621FD9"/>
    <w:rsid w:val="00623643"/>
    <w:rsid w:val="006260C7"/>
    <w:rsid w:val="006266E0"/>
    <w:rsid w:val="006269C9"/>
    <w:rsid w:val="0062741B"/>
    <w:rsid w:val="00631409"/>
    <w:rsid w:val="006336FD"/>
    <w:rsid w:val="00635E08"/>
    <w:rsid w:val="0063779E"/>
    <w:rsid w:val="0064004D"/>
    <w:rsid w:val="006434D3"/>
    <w:rsid w:val="00644C8A"/>
    <w:rsid w:val="00652700"/>
    <w:rsid w:val="00652A4C"/>
    <w:rsid w:val="00657E0D"/>
    <w:rsid w:val="00661C04"/>
    <w:rsid w:val="0066209A"/>
    <w:rsid w:val="00662BB7"/>
    <w:rsid w:val="00667387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6D7"/>
    <w:rsid w:val="00687756"/>
    <w:rsid w:val="00692C66"/>
    <w:rsid w:val="0069319E"/>
    <w:rsid w:val="006934FD"/>
    <w:rsid w:val="0069521F"/>
    <w:rsid w:val="00696DA6"/>
    <w:rsid w:val="006974AA"/>
    <w:rsid w:val="006A351E"/>
    <w:rsid w:val="006A3835"/>
    <w:rsid w:val="006A3A02"/>
    <w:rsid w:val="006A479E"/>
    <w:rsid w:val="006A52F2"/>
    <w:rsid w:val="006A7944"/>
    <w:rsid w:val="006A7A86"/>
    <w:rsid w:val="006B03E2"/>
    <w:rsid w:val="006B06B3"/>
    <w:rsid w:val="006B2993"/>
    <w:rsid w:val="006C0D3A"/>
    <w:rsid w:val="006C4775"/>
    <w:rsid w:val="006C5722"/>
    <w:rsid w:val="006C5833"/>
    <w:rsid w:val="006C7CE7"/>
    <w:rsid w:val="006D0046"/>
    <w:rsid w:val="006D40E5"/>
    <w:rsid w:val="006D7AA8"/>
    <w:rsid w:val="006D7D7D"/>
    <w:rsid w:val="006E1611"/>
    <w:rsid w:val="006E3A02"/>
    <w:rsid w:val="006E3D8F"/>
    <w:rsid w:val="006E7C4D"/>
    <w:rsid w:val="006F0426"/>
    <w:rsid w:val="006F0B05"/>
    <w:rsid w:val="006F1CC0"/>
    <w:rsid w:val="007009EB"/>
    <w:rsid w:val="00700EA7"/>
    <w:rsid w:val="007020F9"/>
    <w:rsid w:val="00702E2E"/>
    <w:rsid w:val="00703A8C"/>
    <w:rsid w:val="00703CB6"/>
    <w:rsid w:val="007056D2"/>
    <w:rsid w:val="00705ADC"/>
    <w:rsid w:val="007064D3"/>
    <w:rsid w:val="00707E2B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368"/>
    <w:rsid w:val="00733D25"/>
    <w:rsid w:val="0073468A"/>
    <w:rsid w:val="00734EB9"/>
    <w:rsid w:val="007353F3"/>
    <w:rsid w:val="00740C6A"/>
    <w:rsid w:val="007441E8"/>
    <w:rsid w:val="0075485A"/>
    <w:rsid w:val="0075529C"/>
    <w:rsid w:val="00755CC1"/>
    <w:rsid w:val="00762E6F"/>
    <w:rsid w:val="00763311"/>
    <w:rsid w:val="00763A9B"/>
    <w:rsid w:val="00765DA1"/>
    <w:rsid w:val="007704B8"/>
    <w:rsid w:val="0077160C"/>
    <w:rsid w:val="00772E00"/>
    <w:rsid w:val="007733DC"/>
    <w:rsid w:val="00775499"/>
    <w:rsid w:val="00775B82"/>
    <w:rsid w:val="00775FE7"/>
    <w:rsid w:val="00776BC6"/>
    <w:rsid w:val="007812D5"/>
    <w:rsid w:val="007830C5"/>
    <w:rsid w:val="0078389A"/>
    <w:rsid w:val="00784D19"/>
    <w:rsid w:val="00785313"/>
    <w:rsid w:val="007862DA"/>
    <w:rsid w:val="00790AD5"/>
    <w:rsid w:val="0079252A"/>
    <w:rsid w:val="00793CBB"/>
    <w:rsid w:val="00797471"/>
    <w:rsid w:val="007A1924"/>
    <w:rsid w:val="007A1DD2"/>
    <w:rsid w:val="007A26CE"/>
    <w:rsid w:val="007A4A8A"/>
    <w:rsid w:val="007A53FF"/>
    <w:rsid w:val="007B2F02"/>
    <w:rsid w:val="007B377D"/>
    <w:rsid w:val="007B38C5"/>
    <w:rsid w:val="007B4A01"/>
    <w:rsid w:val="007B53DA"/>
    <w:rsid w:val="007B5B70"/>
    <w:rsid w:val="007B7930"/>
    <w:rsid w:val="007C0C31"/>
    <w:rsid w:val="007C1A9A"/>
    <w:rsid w:val="007C3778"/>
    <w:rsid w:val="007C3CA4"/>
    <w:rsid w:val="007C5EBD"/>
    <w:rsid w:val="007C6658"/>
    <w:rsid w:val="007C6FE2"/>
    <w:rsid w:val="007D0B4D"/>
    <w:rsid w:val="007D0F17"/>
    <w:rsid w:val="007D3E23"/>
    <w:rsid w:val="007D5252"/>
    <w:rsid w:val="007D5FC8"/>
    <w:rsid w:val="007D6FD6"/>
    <w:rsid w:val="007D7B0D"/>
    <w:rsid w:val="007E0413"/>
    <w:rsid w:val="007E1457"/>
    <w:rsid w:val="007E1C6B"/>
    <w:rsid w:val="007E21A8"/>
    <w:rsid w:val="007E379C"/>
    <w:rsid w:val="007E4A2E"/>
    <w:rsid w:val="007E71F7"/>
    <w:rsid w:val="007F08EB"/>
    <w:rsid w:val="007F112E"/>
    <w:rsid w:val="007F2568"/>
    <w:rsid w:val="007F3B20"/>
    <w:rsid w:val="007F571F"/>
    <w:rsid w:val="007F65A6"/>
    <w:rsid w:val="007F6777"/>
    <w:rsid w:val="007F6A86"/>
    <w:rsid w:val="00801490"/>
    <w:rsid w:val="00805294"/>
    <w:rsid w:val="008061EC"/>
    <w:rsid w:val="0081354C"/>
    <w:rsid w:val="0081385F"/>
    <w:rsid w:val="00813D67"/>
    <w:rsid w:val="00817D30"/>
    <w:rsid w:val="00817F08"/>
    <w:rsid w:val="00822F9B"/>
    <w:rsid w:val="00825831"/>
    <w:rsid w:val="00825A66"/>
    <w:rsid w:val="0083407F"/>
    <w:rsid w:val="008345CF"/>
    <w:rsid w:val="00834B75"/>
    <w:rsid w:val="00834D37"/>
    <w:rsid w:val="00835F11"/>
    <w:rsid w:val="00836FA6"/>
    <w:rsid w:val="00840858"/>
    <w:rsid w:val="00841C7C"/>
    <w:rsid w:val="00844937"/>
    <w:rsid w:val="00846F26"/>
    <w:rsid w:val="00847C87"/>
    <w:rsid w:val="00853347"/>
    <w:rsid w:val="00853E72"/>
    <w:rsid w:val="00854226"/>
    <w:rsid w:val="0085582F"/>
    <w:rsid w:val="00862616"/>
    <w:rsid w:val="00862663"/>
    <w:rsid w:val="00866D01"/>
    <w:rsid w:val="00867BFA"/>
    <w:rsid w:val="0087379E"/>
    <w:rsid w:val="00874861"/>
    <w:rsid w:val="00874A8C"/>
    <w:rsid w:val="00874B38"/>
    <w:rsid w:val="00877677"/>
    <w:rsid w:val="00880514"/>
    <w:rsid w:val="0088174D"/>
    <w:rsid w:val="0088186A"/>
    <w:rsid w:val="0088371F"/>
    <w:rsid w:val="00885DAA"/>
    <w:rsid w:val="00891BB4"/>
    <w:rsid w:val="008931CB"/>
    <w:rsid w:val="00894117"/>
    <w:rsid w:val="008A1B6B"/>
    <w:rsid w:val="008A1DD0"/>
    <w:rsid w:val="008A49B1"/>
    <w:rsid w:val="008A4C9E"/>
    <w:rsid w:val="008A561A"/>
    <w:rsid w:val="008A6C02"/>
    <w:rsid w:val="008B1111"/>
    <w:rsid w:val="008B1F37"/>
    <w:rsid w:val="008B56E8"/>
    <w:rsid w:val="008B5C9C"/>
    <w:rsid w:val="008C01D7"/>
    <w:rsid w:val="008C09C9"/>
    <w:rsid w:val="008C1AA2"/>
    <w:rsid w:val="008C55E4"/>
    <w:rsid w:val="008C6ED7"/>
    <w:rsid w:val="008C7ACF"/>
    <w:rsid w:val="008D34E6"/>
    <w:rsid w:val="008E2DE3"/>
    <w:rsid w:val="008E75BA"/>
    <w:rsid w:val="008F19F3"/>
    <w:rsid w:val="008F4DB0"/>
    <w:rsid w:val="008F68DD"/>
    <w:rsid w:val="008F77D0"/>
    <w:rsid w:val="009001E9"/>
    <w:rsid w:val="009022F0"/>
    <w:rsid w:val="00906ACD"/>
    <w:rsid w:val="00907002"/>
    <w:rsid w:val="00907D76"/>
    <w:rsid w:val="009102B0"/>
    <w:rsid w:val="00911747"/>
    <w:rsid w:val="0091638D"/>
    <w:rsid w:val="00921156"/>
    <w:rsid w:val="00921833"/>
    <w:rsid w:val="00922635"/>
    <w:rsid w:val="009239FD"/>
    <w:rsid w:val="00925D6F"/>
    <w:rsid w:val="009269DA"/>
    <w:rsid w:val="0092727D"/>
    <w:rsid w:val="00927D4F"/>
    <w:rsid w:val="00933CB5"/>
    <w:rsid w:val="009376DD"/>
    <w:rsid w:val="00941E2D"/>
    <w:rsid w:val="00947835"/>
    <w:rsid w:val="009524F4"/>
    <w:rsid w:val="009538B1"/>
    <w:rsid w:val="009565AB"/>
    <w:rsid w:val="0095733F"/>
    <w:rsid w:val="00960572"/>
    <w:rsid w:val="00960E90"/>
    <w:rsid w:val="00962C30"/>
    <w:rsid w:val="0096394E"/>
    <w:rsid w:val="00970036"/>
    <w:rsid w:val="0097040C"/>
    <w:rsid w:val="00975041"/>
    <w:rsid w:val="0097611F"/>
    <w:rsid w:val="00984192"/>
    <w:rsid w:val="0098652D"/>
    <w:rsid w:val="00987135"/>
    <w:rsid w:val="009907F5"/>
    <w:rsid w:val="00991646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E9C"/>
    <w:rsid w:val="009C3F8B"/>
    <w:rsid w:val="009C6238"/>
    <w:rsid w:val="009C6B3D"/>
    <w:rsid w:val="009D267D"/>
    <w:rsid w:val="009D293B"/>
    <w:rsid w:val="009D6358"/>
    <w:rsid w:val="009D6CA4"/>
    <w:rsid w:val="009D7EBB"/>
    <w:rsid w:val="009E18AD"/>
    <w:rsid w:val="009E3C72"/>
    <w:rsid w:val="009E52B1"/>
    <w:rsid w:val="009F0F07"/>
    <w:rsid w:val="009F704B"/>
    <w:rsid w:val="009F7264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30696"/>
    <w:rsid w:val="00A30A26"/>
    <w:rsid w:val="00A31831"/>
    <w:rsid w:val="00A33ABE"/>
    <w:rsid w:val="00A34071"/>
    <w:rsid w:val="00A35BC9"/>
    <w:rsid w:val="00A4153F"/>
    <w:rsid w:val="00A420B8"/>
    <w:rsid w:val="00A4371F"/>
    <w:rsid w:val="00A444F8"/>
    <w:rsid w:val="00A45195"/>
    <w:rsid w:val="00A46A3C"/>
    <w:rsid w:val="00A46D59"/>
    <w:rsid w:val="00A5085F"/>
    <w:rsid w:val="00A5168D"/>
    <w:rsid w:val="00A54483"/>
    <w:rsid w:val="00A559B2"/>
    <w:rsid w:val="00A57D68"/>
    <w:rsid w:val="00A621CF"/>
    <w:rsid w:val="00A6298C"/>
    <w:rsid w:val="00A62CE4"/>
    <w:rsid w:val="00A64F5A"/>
    <w:rsid w:val="00A72244"/>
    <w:rsid w:val="00A72E58"/>
    <w:rsid w:val="00A73DC8"/>
    <w:rsid w:val="00A768F2"/>
    <w:rsid w:val="00A76DAD"/>
    <w:rsid w:val="00A76FF5"/>
    <w:rsid w:val="00A808D2"/>
    <w:rsid w:val="00A80BB8"/>
    <w:rsid w:val="00A8116D"/>
    <w:rsid w:val="00A83099"/>
    <w:rsid w:val="00A855DC"/>
    <w:rsid w:val="00A8794F"/>
    <w:rsid w:val="00A87BF9"/>
    <w:rsid w:val="00A94008"/>
    <w:rsid w:val="00A9408D"/>
    <w:rsid w:val="00A968E2"/>
    <w:rsid w:val="00AA05B2"/>
    <w:rsid w:val="00AA099C"/>
    <w:rsid w:val="00AA0AE1"/>
    <w:rsid w:val="00AA1105"/>
    <w:rsid w:val="00AA2428"/>
    <w:rsid w:val="00AA37B4"/>
    <w:rsid w:val="00AA5A62"/>
    <w:rsid w:val="00AA7349"/>
    <w:rsid w:val="00AB0EF1"/>
    <w:rsid w:val="00AB16AE"/>
    <w:rsid w:val="00AB2C1F"/>
    <w:rsid w:val="00AB57DF"/>
    <w:rsid w:val="00AB60AC"/>
    <w:rsid w:val="00AB798D"/>
    <w:rsid w:val="00AC036F"/>
    <w:rsid w:val="00AC138D"/>
    <w:rsid w:val="00AC7D25"/>
    <w:rsid w:val="00AD5B57"/>
    <w:rsid w:val="00AD7F04"/>
    <w:rsid w:val="00AE101A"/>
    <w:rsid w:val="00AE2B59"/>
    <w:rsid w:val="00AE2C5B"/>
    <w:rsid w:val="00AE349C"/>
    <w:rsid w:val="00AE352A"/>
    <w:rsid w:val="00AE3BCC"/>
    <w:rsid w:val="00AE3CD7"/>
    <w:rsid w:val="00AE6352"/>
    <w:rsid w:val="00AE7B10"/>
    <w:rsid w:val="00AF009E"/>
    <w:rsid w:val="00AF0885"/>
    <w:rsid w:val="00AF1412"/>
    <w:rsid w:val="00AF1844"/>
    <w:rsid w:val="00AF5765"/>
    <w:rsid w:val="00AF5841"/>
    <w:rsid w:val="00B00559"/>
    <w:rsid w:val="00B00FDB"/>
    <w:rsid w:val="00B01A4C"/>
    <w:rsid w:val="00B01C18"/>
    <w:rsid w:val="00B01D6C"/>
    <w:rsid w:val="00B05E43"/>
    <w:rsid w:val="00B10F7C"/>
    <w:rsid w:val="00B11553"/>
    <w:rsid w:val="00B13E37"/>
    <w:rsid w:val="00B16BCB"/>
    <w:rsid w:val="00B21E45"/>
    <w:rsid w:val="00B21F67"/>
    <w:rsid w:val="00B24A82"/>
    <w:rsid w:val="00B25D26"/>
    <w:rsid w:val="00B3218C"/>
    <w:rsid w:val="00B348C3"/>
    <w:rsid w:val="00B34BD1"/>
    <w:rsid w:val="00B365ED"/>
    <w:rsid w:val="00B37A12"/>
    <w:rsid w:val="00B40B13"/>
    <w:rsid w:val="00B410C0"/>
    <w:rsid w:val="00B436C1"/>
    <w:rsid w:val="00B443FA"/>
    <w:rsid w:val="00B45E71"/>
    <w:rsid w:val="00B45FE6"/>
    <w:rsid w:val="00B476D8"/>
    <w:rsid w:val="00B51332"/>
    <w:rsid w:val="00B51919"/>
    <w:rsid w:val="00B52F6D"/>
    <w:rsid w:val="00B55A81"/>
    <w:rsid w:val="00B55D15"/>
    <w:rsid w:val="00B61EE4"/>
    <w:rsid w:val="00B649BE"/>
    <w:rsid w:val="00B67F13"/>
    <w:rsid w:val="00B743C6"/>
    <w:rsid w:val="00B7587B"/>
    <w:rsid w:val="00B761E9"/>
    <w:rsid w:val="00B81E75"/>
    <w:rsid w:val="00B914DC"/>
    <w:rsid w:val="00B941AE"/>
    <w:rsid w:val="00BA54DD"/>
    <w:rsid w:val="00BA6113"/>
    <w:rsid w:val="00BA78DE"/>
    <w:rsid w:val="00BB158D"/>
    <w:rsid w:val="00BB322E"/>
    <w:rsid w:val="00BB46B9"/>
    <w:rsid w:val="00BC142E"/>
    <w:rsid w:val="00BC28B6"/>
    <w:rsid w:val="00BC535B"/>
    <w:rsid w:val="00BC6934"/>
    <w:rsid w:val="00BC6FD8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F20C4"/>
    <w:rsid w:val="00BF3571"/>
    <w:rsid w:val="00BF793A"/>
    <w:rsid w:val="00BF7C54"/>
    <w:rsid w:val="00BF7D56"/>
    <w:rsid w:val="00C012D5"/>
    <w:rsid w:val="00C01B66"/>
    <w:rsid w:val="00C0239E"/>
    <w:rsid w:val="00C02460"/>
    <w:rsid w:val="00C02EEC"/>
    <w:rsid w:val="00C0605E"/>
    <w:rsid w:val="00C06CCF"/>
    <w:rsid w:val="00C103D2"/>
    <w:rsid w:val="00C11D00"/>
    <w:rsid w:val="00C11D7C"/>
    <w:rsid w:val="00C126A1"/>
    <w:rsid w:val="00C13B3A"/>
    <w:rsid w:val="00C1723A"/>
    <w:rsid w:val="00C178FA"/>
    <w:rsid w:val="00C203B7"/>
    <w:rsid w:val="00C2045B"/>
    <w:rsid w:val="00C222E5"/>
    <w:rsid w:val="00C23D09"/>
    <w:rsid w:val="00C2465D"/>
    <w:rsid w:val="00C24754"/>
    <w:rsid w:val="00C31AF0"/>
    <w:rsid w:val="00C31D7F"/>
    <w:rsid w:val="00C32928"/>
    <w:rsid w:val="00C33086"/>
    <w:rsid w:val="00C33436"/>
    <w:rsid w:val="00C33E75"/>
    <w:rsid w:val="00C35DC5"/>
    <w:rsid w:val="00C36386"/>
    <w:rsid w:val="00C36E5C"/>
    <w:rsid w:val="00C44DD6"/>
    <w:rsid w:val="00C51CD1"/>
    <w:rsid w:val="00C5325A"/>
    <w:rsid w:val="00C556B2"/>
    <w:rsid w:val="00C55D0B"/>
    <w:rsid w:val="00C612DC"/>
    <w:rsid w:val="00C63BB9"/>
    <w:rsid w:val="00C65549"/>
    <w:rsid w:val="00C65B4C"/>
    <w:rsid w:val="00C66D85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09F"/>
    <w:rsid w:val="00C8150A"/>
    <w:rsid w:val="00C82B40"/>
    <w:rsid w:val="00C84761"/>
    <w:rsid w:val="00C866AF"/>
    <w:rsid w:val="00C868D8"/>
    <w:rsid w:val="00C90924"/>
    <w:rsid w:val="00C9112E"/>
    <w:rsid w:val="00C9210F"/>
    <w:rsid w:val="00C92F3F"/>
    <w:rsid w:val="00C9566E"/>
    <w:rsid w:val="00C96E78"/>
    <w:rsid w:val="00C9725E"/>
    <w:rsid w:val="00C97819"/>
    <w:rsid w:val="00CA2F66"/>
    <w:rsid w:val="00CA4884"/>
    <w:rsid w:val="00CA5076"/>
    <w:rsid w:val="00CA5AFC"/>
    <w:rsid w:val="00CA67DC"/>
    <w:rsid w:val="00CA7ECC"/>
    <w:rsid w:val="00CB050F"/>
    <w:rsid w:val="00CB1CB0"/>
    <w:rsid w:val="00CB6644"/>
    <w:rsid w:val="00CB685A"/>
    <w:rsid w:val="00CB760C"/>
    <w:rsid w:val="00CC2574"/>
    <w:rsid w:val="00CC2A77"/>
    <w:rsid w:val="00CC767D"/>
    <w:rsid w:val="00CD09C1"/>
    <w:rsid w:val="00CD1534"/>
    <w:rsid w:val="00CD4342"/>
    <w:rsid w:val="00CD697E"/>
    <w:rsid w:val="00CD69A8"/>
    <w:rsid w:val="00CE0C2B"/>
    <w:rsid w:val="00CE0DAC"/>
    <w:rsid w:val="00CE12A5"/>
    <w:rsid w:val="00CE1431"/>
    <w:rsid w:val="00CE3D4B"/>
    <w:rsid w:val="00CE5FA3"/>
    <w:rsid w:val="00CF0F75"/>
    <w:rsid w:val="00CF1748"/>
    <w:rsid w:val="00CF1C9A"/>
    <w:rsid w:val="00CF2EAF"/>
    <w:rsid w:val="00CF3B32"/>
    <w:rsid w:val="00CF3F3A"/>
    <w:rsid w:val="00CF61E2"/>
    <w:rsid w:val="00CF6A92"/>
    <w:rsid w:val="00CF737E"/>
    <w:rsid w:val="00D03BB8"/>
    <w:rsid w:val="00D0481E"/>
    <w:rsid w:val="00D06F1F"/>
    <w:rsid w:val="00D075DC"/>
    <w:rsid w:val="00D07915"/>
    <w:rsid w:val="00D12D99"/>
    <w:rsid w:val="00D1507A"/>
    <w:rsid w:val="00D17688"/>
    <w:rsid w:val="00D208FE"/>
    <w:rsid w:val="00D31341"/>
    <w:rsid w:val="00D344F2"/>
    <w:rsid w:val="00D35283"/>
    <w:rsid w:val="00D46964"/>
    <w:rsid w:val="00D5044B"/>
    <w:rsid w:val="00D506D2"/>
    <w:rsid w:val="00D5086B"/>
    <w:rsid w:val="00D523C3"/>
    <w:rsid w:val="00D52646"/>
    <w:rsid w:val="00D54BD4"/>
    <w:rsid w:val="00D6079B"/>
    <w:rsid w:val="00D639CA"/>
    <w:rsid w:val="00D700C1"/>
    <w:rsid w:val="00D70D58"/>
    <w:rsid w:val="00D71CE0"/>
    <w:rsid w:val="00D72227"/>
    <w:rsid w:val="00D73E12"/>
    <w:rsid w:val="00D771FF"/>
    <w:rsid w:val="00D804E7"/>
    <w:rsid w:val="00D80B7E"/>
    <w:rsid w:val="00D839F9"/>
    <w:rsid w:val="00D85368"/>
    <w:rsid w:val="00D874F3"/>
    <w:rsid w:val="00D91D94"/>
    <w:rsid w:val="00D92211"/>
    <w:rsid w:val="00D9291D"/>
    <w:rsid w:val="00D953E7"/>
    <w:rsid w:val="00DA0F34"/>
    <w:rsid w:val="00DA570E"/>
    <w:rsid w:val="00DB0AC7"/>
    <w:rsid w:val="00DB1E1F"/>
    <w:rsid w:val="00DB312F"/>
    <w:rsid w:val="00DB42E7"/>
    <w:rsid w:val="00DB5A7B"/>
    <w:rsid w:val="00DB6596"/>
    <w:rsid w:val="00DB6F5B"/>
    <w:rsid w:val="00DC36C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52C8"/>
    <w:rsid w:val="00DF539C"/>
    <w:rsid w:val="00DF60DA"/>
    <w:rsid w:val="00DF7BFF"/>
    <w:rsid w:val="00DF7CCA"/>
    <w:rsid w:val="00E01335"/>
    <w:rsid w:val="00E01621"/>
    <w:rsid w:val="00E02F83"/>
    <w:rsid w:val="00E030CB"/>
    <w:rsid w:val="00E03878"/>
    <w:rsid w:val="00E05EE6"/>
    <w:rsid w:val="00E141C9"/>
    <w:rsid w:val="00E14737"/>
    <w:rsid w:val="00E25D9C"/>
    <w:rsid w:val="00E26338"/>
    <w:rsid w:val="00E268BE"/>
    <w:rsid w:val="00E3014B"/>
    <w:rsid w:val="00E311F3"/>
    <w:rsid w:val="00E31552"/>
    <w:rsid w:val="00E35A74"/>
    <w:rsid w:val="00E35DEE"/>
    <w:rsid w:val="00E36B78"/>
    <w:rsid w:val="00E36E32"/>
    <w:rsid w:val="00E371DF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2091"/>
    <w:rsid w:val="00E64BA1"/>
    <w:rsid w:val="00E65847"/>
    <w:rsid w:val="00E67E84"/>
    <w:rsid w:val="00E716A6"/>
    <w:rsid w:val="00E71AD3"/>
    <w:rsid w:val="00E73F7A"/>
    <w:rsid w:val="00E75063"/>
    <w:rsid w:val="00E7525E"/>
    <w:rsid w:val="00E75339"/>
    <w:rsid w:val="00E75702"/>
    <w:rsid w:val="00E820B1"/>
    <w:rsid w:val="00E8492C"/>
    <w:rsid w:val="00E93C4A"/>
    <w:rsid w:val="00E94247"/>
    <w:rsid w:val="00E95990"/>
    <w:rsid w:val="00E960F8"/>
    <w:rsid w:val="00E972C7"/>
    <w:rsid w:val="00EA03A3"/>
    <w:rsid w:val="00EA2B28"/>
    <w:rsid w:val="00EA566F"/>
    <w:rsid w:val="00EA577A"/>
    <w:rsid w:val="00EA7298"/>
    <w:rsid w:val="00EA7745"/>
    <w:rsid w:val="00EB2DF5"/>
    <w:rsid w:val="00EB37A1"/>
    <w:rsid w:val="00EB6F20"/>
    <w:rsid w:val="00EB7EFB"/>
    <w:rsid w:val="00EC550D"/>
    <w:rsid w:val="00EC6D72"/>
    <w:rsid w:val="00ED0D45"/>
    <w:rsid w:val="00ED0E37"/>
    <w:rsid w:val="00ED3793"/>
    <w:rsid w:val="00ED6CED"/>
    <w:rsid w:val="00ED6F8C"/>
    <w:rsid w:val="00EE26BF"/>
    <w:rsid w:val="00EE26C0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5ED"/>
    <w:rsid w:val="00F0162A"/>
    <w:rsid w:val="00F0282B"/>
    <w:rsid w:val="00F02977"/>
    <w:rsid w:val="00F052F3"/>
    <w:rsid w:val="00F0777D"/>
    <w:rsid w:val="00F10547"/>
    <w:rsid w:val="00F130AD"/>
    <w:rsid w:val="00F13847"/>
    <w:rsid w:val="00F14CFC"/>
    <w:rsid w:val="00F1574C"/>
    <w:rsid w:val="00F17DA4"/>
    <w:rsid w:val="00F21264"/>
    <w:rsid w:val="00F318D2"/>
    <w:rsid w:val="00F3241B"/>
    <w:rsid w:val="00F32DF1"/>
    <w:rsid w:val="00F32F29"/>
    <w:rsid w:val="00F33FB9"/>
    <w:rsid w:val="00F35868"/>
    <w:rsid w:val="00F375A5"/>
    <w:rsid w:val="00F37DD2"/>
    <w:rsid w:val="00F44C77"/>
    <w:rsid w:val="00F44DB1"/>
    <w:rsid w:val="00F46A0B"/>
    <w:rsid w:val="00F471F7"/>
    <w:rsid w:val="00F4792D"/>
    <w:rsid w:val="00F512E8"/>
    <w:rsid w:val="00F52CD8"/>
    <w:rsid w:val="00F55170"/>
    <w:rsid w:val="00F60B4F"/>
    <w:rsid w:val="00F60F1E"/>
    <w:rsid w:val="00F65CD6"/>
    <w:rsid w:val="00F66523"/>
    <w:rsid w:val="00F67650"/>
    <w:rsid w:val="00F70E41"/>
    <w:rsid w:val="00F71E68"/>
    <w:rsid w:val="00F738F9"/>
    <w:rsid w:val="00F74D9D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9568D"/>
    <w:rsid w:val="00FA1200"/>
    <w:rsid w:val="00FA1A07"/>
    <w:rsid w:val="00FA254B"/>
    <w:rsid w:val="00FA38CA"/>
    <w:rsid w:val="00FA5915"/>
    <w:rsid w:val="00FA764A"/>
    <w:rsid w:val="00FA7B25"/>
    <w:rsid w:val="00FB0256"/>
    <w:rsid w:val="00FB0857"/>
    <w:rsid w:val="00FB1E5E"/>
    <w:rsid w:val="00FB2D6E"/>
    <w:rsid w:val="00FB3558"/>
    <w:rsid w:val="00FB518F"/>
    <w:rsid w:val="00FB6A4D"/>
    <w:rsid w:val="00FC1256"/>
    <w:rsid w:val="00FC23B2"/>
    <w:rsid w:val="00FC331C"/>
    <w:rsid w:val="00FC442F"/>
    <w:rsid w:val="00FC4D31"/>
    <w:rsid w:val="00FC633E"/>
    <w:rsid w:val="00FD062B"/>
    <w:rsid w:val="00FD06F5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A48"/>
    <w:rsid w:val="00FE5C77"/>
    <w:rsid w:val="00FE775B"/>
    <w:rsid w:val="00FE7DA7"/>
    <w:rsid w:val="00FF0587"/>
    <w:rsid w:val="00FF0D36"/>
    <w:rsid w:val="00FF1ED4"/>
    <w:rsid w:val="00FF2925"/>
    <w:rsid w:val="00FF2D56"/>
    <w:rsid w:val="00FF418D"/>
    <w:rsid w:val="00FF5815"/>
    <w:rsid w:val="00FF714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94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104</cp:revision>
  <cp:lastPrinted>2025-01-13T03:32:00Z</cp:lastPrinted>
  <dcterms:created xsi:type="dcterms:W3CDTF">2025-11-12T00:47:00Z</dcterms:created>
  <dcterms:modified xsi:type="dcterms:W3CDTF">2025-11-18T22:26:00Z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