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46ED" w14:textId="2226DC24" w:rsidR="002A0B54" w:rsidRDefault="00316B15">
      <w:r>
        <w:t xml:space="preserve"> </w:t>
      </w:r>
    </w:p>
    <w:p w14:paraId="14C065AE" w14:textId="1CE03DD9" w:rsidR="001A7617" w:rsidRPr="00DD6192" w:rsidRDefault="00834D37" w:rsidP="006B03E2">
      <w:pPr>
        <w:jc w:val="center"/>
        <w:rPr>
          <w:b/>
          <w:sz w:val="48"/>
          <w:szCs w:val="48"/>
        </w:rPr>
      </w:pPr>
      <w:r>
        <w:rPr>
          <w:b/>
          <w:sz w:val="48"/>
          <w:szCs w:val="48"/>
        </w:rPr>
        <w:t>September</w:t>
      </w:r>
      <w:r w:rsidR="00E67E84">
        <w:rPr>
          <w:b/>
          <w:sz w:val="48"/>
          <w:szCs w:val="48"/>
        </w:rPr>
        <w:t xml:space="preserve"> </w:t>
      </w:r>
      <w:r w:rsidR="001A7617" w:rsidRPr="00DD6192">
        <w:rPr>
          <w:b/>
          <w:sz w:val="48"/>
          <w:szCs w:val="48"/>
        </w:rPr>
        <w:t>Union Meeting</w:t>
      </w:r>
    </w:p>
    <w:p w14:paraId="6B1EC2A6" w14:textId="4F27F27B" w:rsidR="001A7617" w:rsidRPr="001A7617" w:rsidRDefault="00D771FF" w:rsidP="003B0AC9">
      <w:pPr>
        <w:ind w:left="2160" w:firstLine="720"/>
        <w:rPr>
          <w:sz w:val="28"/>
          <w:szCs w:val="36"/>
        </w:rPr>
      </w:pPr>
      <w:r>
        <w:rPr>
          <w:sz w:val="28"/>
          <w:szCs w:val="36"/>
        </w:rPr>
        <w:t xml:space="preserve">        </w:t>
      </w:r>
      <w:r w:rsidR="00834D37">
        <w:rPr>
          <w:sz w:val="28"/>
          <w:szCs w:val="36"/>
        </w:rPr>
        <w:t>September</w:t>
      </w:r>
      <w:r w:rsidR="00BE4B28">
        <w:rPr>
          <w:sz w:val="28"/>
          <w:szCs w:val="36"/>
        </w:rPr>
        <w:t xml:space="preserve"> </w:t>
      </w:r>
      <w:r w:rsidR="00211262">
        <w:rPr>
          <w:sz w:val="28"/>
          <w:szCs w:val="36"/>
        </w:rPr>
        <w:t>3</w:t>
      </w:r>
      <w:r w:rsidR="00B81E75">
        <w:rPr>
          <w:sz w:val="28"/>
          <w:szCs w:val="36"/>
        </w:rPr>
        <w:t>, 202</w:t>
      </w:r>
      <w:r w:rsidR="00387BD4">
        <w:rPr>
          <w:sz w:val="28"/>
          <w:szCs w:val="36"/>
        </w:rPr>
        <w:t>5</w:t>
      </w:r>
      <w:r w:rsidR="001A7617" w:rsidRPr="003A0C74">
        <w:rPr>
          <w:sz w:val="28"/>
          <w:szCs w:val="36"/>
        </w:rPr>
        <w:t xml:space="preserve"> @ 19:00</w:t>
      </w:r>
    </w:p>
    <w:p w14:paraId="161E4FA5" w14:textId="77777777" w:rsidR="001A7617" w:rsidRPr="003A0C74" w:rsidRDefault="001A7617" w:rsidP="006B03E2">
      <w:pPr>
        <w:jc w:val="center"/>
        <w:rPr>
          <w:sz w:val="28"/>
          <w:szCs w:val="36"/>
          <w:u w:val="single"/>
        </w:rPr>
      </w:pPr>
      <w:r w:rsidRPr="003A0C74">
        <w:rPr>
          <w:sz w:val="28"/>
          <w:szCs w:val="36"/>
          <w:u w:val="single"/>
        </w:rPr>
        <w:t>Location</w:t>
      </w:r>
    </w:p>
    <w:p w14:paraId="23E231CD" w14:textId="6BC06385" w:rsidR="001A7617" w:rsidRPr="002E6B66" w:rsidRDefault="00947835" w:rsidP="00055DC3">
      <w:pPr>
        <w:jc w:val="center"/>
        <w:rPr>
          <w:sz w:val="36"/>
          <w:szCs w:val="36"/>
        </w:rPr>
      </w:pPr>
      <w:r>
        <w:rPr>
          <w:sz w:val="36"/>
          <w:szCs w:val="36"/>
        </w:rPr>
        <w:t>Sunset Grill</w:t>
      </w:r>
    </w:p>
    <w:p w14:paraId="379D5C8A" w14:textId="115C95BB" w:rsidR="001A7617" w:rsidRDefault="00A85293" w:rsidP="001A7617">
      <w:pPr>
        <w:jc w:val="center"/>
        <w:rPr>
          <w:b/>
          <w:sz w:val="52"/>
          <w:szCs w:val="72"/>
        </w:rPr>
      </w:pPr>
      <w:r>
        <w:rPr>
          <w:b/>
          <w:sz w:val="52"/>
          <w:szCs w:val="72"/>
        </w:rPr>
        <w:t>Minutes</w:t>
      </w:r>
    </w:p>
    <w:p w14:paraId="7A67A230" w14:textId="5C8911B7" w:rsidR="00D771FF" w:rsidRDefault="0059707A" w:rsidP="00B67F13">
      <w:pPr>
        <w:pStyle w:val="ListParagraph"/>
        <w:rPr>
          <w:b/>
        </w:rPr>
      </w:pPr>
      <w:r>
        <w:rPr>
          <w:b/>
        </w:rPr>
        <w:t>Attendance</w:t>
      </w:r>
      <w:r w:rsidR="00245E7C">
        <w:rPr>
          <w:b/>
        </w:rPr>
        <w:t>:</w:t>
      </w:r>
      <w:r w:rsidR="00F955C8">
        <w:rPr>
          <w:b/>
        </w:rPr>
        <w:t xml:space="preserve"> </w:t>
      </w:r>
      <w:r w:rsidR="007B377D">
        <w:rPr>
          <w:b/>
        </w:rPr>
        <w:t>Chris, Kevin B, Matt, Ryan D, Andy K, Andy H, Marty</w:t>
      </w:r>
      <w:r w:rsidR="00E23D88">
        <w:rPr>
          <w:b/>
        </w:rPr>
        <w:t xml:space="preserve">, Nina, Holly, </w:t>
      </w:r>
      <w:r w:rsidR="00624035">
        <w:rPr>
          <w:b/>
        </w:rPr>
        <w:t xml:space="preserve">Jake, Joey, Zach, Richards, </w:t>
      </w:r>
      <w:r w:rsidR="00A4034F">
        <w:rPr>
          <w:b/>
        </w:rPr>
        <w:t xml:space="preserve">Chaput, Sobieski, </w:t>
      </w:r>
      <w:r w:rsidR="00C66F66">
        <w:rPr>
          <w:b/>
        </w:rPr>
        <w:t xml:space="preserve">Christian, </w:t>
      </w:r>
      <w:r w:rsidR="008E03E3">
        <w:rPr>
          <w:b/>
        </w:rPr>
        <w:t xml:space="preserve">Biely, Hagen, BT, Werth, Ross, Slaski, </w:t>
      </w:r>
      <w:proofErr w:type="spellStart"/>
      <w:r w:rsidR="008E03E3">
        <w:rPr>
          <w:b/>
        </w:rPr>
        <w:t>Grospitz</w:t>
      </w:r>
      <w:proofErr w:type="spellEnd"/>
      <w:r w:rsidR="008E03E3">
        <w:rPr>
          <w:b/>
        </w:rPr>
        <w:t xml:space="preserve">, </w:t>
      </w:r>
      <w:r w:rsidR="00887907">
        <w:rPr>
          <w:b/>
        </w:rPr>
        <w:t>Angove, Gonzalez, Me</w:t>
      </w:r>
      <w:r w:rsidR="004F2D9A">
        <w:rPr>
          <w:b/>
        </w:rPr>
        <w:t xml:space="preserve">yer, </w:t>
      </w:r>
      <w:r w:rsidR="002E1594">
        <w:rPr>
          <w:b/>
        </w:rPr>
        <w:t xml:space="preserve">Matthias, Dretzka, Daveler, Dall, Dion, </w:t>
      </w:r>
      <w:r w:rsidR="00693A5B">
        <w:rPr>
          <w:b/>
        </w:rPr>
        <w:t>Schulz, Michalsen, Luke,</w:t>
      </w:r>
      <w:r w:rsidR="009D087D">
        <w:rPr>
          <w:b/>
        </w:rPr>
        <w:t xml:space="preserve"> Cull, Schultz</w:t>
      </w:r>
    </w:p>
    <w:p w14:paraId="39A90990" w14:textId="77777777" w:rsidR="00B67F13" w:rsidRDefault="00B67F13" w:rsidP="00B67F13">
      <w:pPr>
        <w:pStyle w:val="ListParagraph"/>
        <w:rPr>
          <w:b/>
        </w:rPr>
      </w:pPr>
    </w:p>
    <w:p w14:paraId="345A6C25" w14:textId="258D33B9" w:rsidR="00196B6B" w:rsidRPr="004E5DF7" w:rsidRDefault="00F33FB9" w:rsidP="004E5DF7">
      <w:pPr>
        <w:pStyle w:val="ListParagraph"/>
        <w:rPr>
          <w:b/>
        </w:rPr>
      </w:pPr>
      <w:r>
        <w:rPr>
          <w:b/>
        </w:rPr>
        <w:t>Meeting called to order</w:t>
      </w:r>
      <w:r w:rsidR="007C0C31">
        <w:rPr>
          <w:b/>
        </w:rPr>
        <w:t>:</w:t>
      </w:r>
      <w:r w:rsidR="00161F66">
        <w:rPr>
          <w:b/>
        </w:rPr>
        <w:t>1900</w:t>
      </w:r>
    </w:p>
    <w:p w14:paraId="4017FBF1" w14:textId="77777777" w:rsidR="001170BD" w:rsidRPr="001E3049" w:rsidRDefault="001170BD" w:rsidP="001E3049">
      <w:pPr>
        <w:rPr>
          <w:b/>
        </w:rPr>
      </w:pPr>
    </w:p>
    <w:p w14:paraId="6D3EA458" w14:textId="17218433" w:rsidR="00A34071" w:rsidRPr="0066209A" w:rsidRDefault="00557486" w:rsidP="001E3049">
      <w:pPr>
        <w:ind w:firstLine="720"/>
        <w:rPr>
          <w:b/>
        </w:rPr>
      </w:pPr>
      <w:r w:rsidRPr="0066209A">
        <w:rPr>
          <w:b/>
        </w:rPr>
        <w:t xml:space="preserve">Reading of the minutes </w:t>
      </w:r>
      <w:r w:rsidR="001E3049" w:rsidRPr="0066209A">
        <w:rPr>
          <w:b/>
        </w:rPr>
        <w:t>of</w:t>
      </w:r>
      <w:r w:rsidR="001912CD" w:rsidRPr="0066209A">
        <w:rPr>
          <w:b/>
        </w:rPr>
        <w:t xml:space="preserve"> </w:t>
      </w:r>
      <w:r w:rsidR="00D12D99">
        <w:rPr>
          <w:b/>
        </w:rPr>
        <w:t>May</w:t>
      </w:r>
      <w:r w:rsidR="001912CD" w:rsidRPr="0066209A">
        <w:rPr>
          <w:b/>
        </w:rPr>
        <w:t>:</w:t>
      </w:r>
      <w:r w:rsidR="00BF3571">
        <w:rPr>
          <w:b/>
        </w:rPr>
        <w:t xml:space="preserve"> Read by Gannon</w:t>
      </w:r>
    </w:p>
    <w:p w14:paraId="529A9F77" w14:textId="77777777" w:rsidR="0066209A" w:rsidRDefault="0066209A" w:rsidP="005F46A8">
      <w:pPr>
        <w:pStyle w:val="ListParagraph"/>
        <w:rPr>
          <w:b/>
        </w:rPr>
      </w:pPr>
    </w:p>
    <w:p w14:paraId="70DF7032" w14:textId="2F5D1473" w:rsidR="009376DD" w:rsidRDefault="003F5EA8" w:rsidP="001D2B7F">
      <w:pPr>
        <w:pStyle w:val="ListParagraph"/>
        <w:numPr>
          <w:ilvl w:val="0"/>
          <w:numId w:val="1"/>
        </w:numPr>
        <w:rPr>
          <w:b/>
        </w:rPr>
      </w:pPr>
      <w:r w:rsidRPr="000B3768">
        <w:rPr>
          <w:b/>
        </w:rPr>
        <w:t>Treasurer’s</w:t>
      </w:r>
      <w:r w:rsidR="001A7617" w:rsidRPr="000B3768">
        <w:rPr>
          <w:b/>
        </w:rPr>
        <w:t xml:space="preserve"> report</w:t>
      </w:r>
      <w:r w:rsidR="001A201D" w:rsidRPr="000B3768">
        <w:rPr>
          <w:b/>
        </w:rPr>
        <w:t>:</w:t>
      </w:r>
    </w:p>
    <w:p w14:paraId="65B219A7" w14:textId="1CC339AD" w:rsidR="005E6476" w:rsidRPr="00AE101A" w:rsidRDefault="009376DD" w:rsidP="00AE101A">
      <w:pPr>
        <w:pStyle w:val="ListParagraph"/>
        <w:numPr>
          <w:ilvl w:val="1"/>
          <w:numId w:val="1"/>
        </w:numPr>
        <w:rPr>
          <w:b/>
        </w:rPr>
      </w:pPr>
      <w:r>
        <w:rPr>
          <w:b/>
        </w:rPr>
        <w:t>Balances:</w:t>
      </w:r>
      <w:r w:rsidR="00772E00" w:rsidRPr="00514EE9">
        <w:rPr>
          <w:b/>
        </w:rPr>
        <w:t xml:space="preserve"> </w:t>
      </w:r>
      <w:r w:rsidR="005A3467">
        <w:rPr>
          <w:b/>
        </w:rPr>
        <w:t xml:space="preserve">Update given by </w:t>
      </w:r>
      <w:proofErr w:type="spellStart"/>
      <w:r w:rsidR="005A3467">
        <w:rPr>
          <w:b/>
        </w:rPr>
        <w:t>Bruchert</w:t>
      </w:r>
      <w:proofErr w:type="spellEnd"/>
    </w:p>
    <w:p w14:paraId="7CE7D8A5" w14:textId="6FEE40CD" w:rsidR="004B4738" w:rsidRPr="009376DD" w:rsidRDefault="00F60F1E" w:rsidP="0098652D">
      <w:pPr>
        <w:ind w:left="1440"/>
        <w:rPr>
          <w:b/>
        </w:rPr>
      </w:pPr>
      <w:r w:rsidRPr="00C82B40">
        <w:rPr>
          <w:b/>
        </w:rPr>
        <w:t xml:space="preserve"> </w:t>
      </w:r>
      <w:r w:rsidR="00825A66" w:rsidRPr="00C82B40">
        <w:rPr>
          <w:b/>
        </w:rPr>
        <w:tab/>
      </w:r>
    </w:p>
    <w:p w14:paraId="3792195E" w14:textId="191B0B8E" w:rsidR="00376C5A" w:rsidRPr="00376C5A" w:rsidRDefault="00376C5A" w:rsidP="00376C5A">
      <w:pPr>
        <w:pStyle w:val="ListParagraph"/>
        <w:numPr>
          <w:ilvl w:val="0"/>
          <w:numId w:val="1"/>
        </w:numPr>
        <w:spacing w:after="100" w:afterAutospacing="1"/>
        <w:rPr>
          <w:b/>
        </w:rPr>
      </w:pPr>
      <w:r w:rsidRPr="00376C5A">
        <w:rPr>
          <w:b/>
        </w:rPr>
        <w:t>Committee Reports</w:t>
      </w:r>
    </w:p>
    <w:p w14:paraId="1E9CE7F7" w14:textId="285F4CE6" w:rsidR="007353F3" w:rsidRDefault="00376C5A" w:rsidP="003B0AC9">
      <w:pPr>
        <w:pStyle w:val="ListParagraph"/>
        <w:numPr>
          <w:ilvl w:val="1"/>
          <w:numId w:val="1"/>
        </w:numPr>
        <w:spacing w:after="100" w:afterAutospacing="1"/>
        <w:rPr>
          <w:b/>
        </w:rPr>
      </w:pPr>
      <w:r w:rsidRPr="002076C9">
        <w:rPr>
          <w:b/>
        </w:rPr>
        <w:t>Elections</w:t>
      </w:r>
      <w:r w:rsidR="000C15B5">
        <w:rPr>
          <w:b/>
        </w:rPr>
        <w:t xml:space="preserve">: </w:t>
      </w:r>
      <w:r w:rsidR="005A3467">
        <w:rPr>
          <w:b/>
        </w:rPr>
        <w:t>None</w:t>
      </w:r>
    </w:p>
    <w:p w14:paraId="0F64302B" w14:textId="5562E9FF" w:rsidR="00DD36E1" w:rsidRPr="002076C9" w:rsidRDefault="00376C5A" w:rsidP="00376C5A">
      <w:pPr>
        <w:pStyle w:val="ListParagraph"/>
        <w:numPr>
          <w:ilvl w:val="1"/>
          <w:numId w:val="1"/>
        </w:numPr>
        <w:spacing w:after="100" w:afterAutospacing="1"/>
        <w:rPr>
          <w:b/>
        </w:rPr>
      </w:pPr>
      <w:r w:rsidRPr="002076C9">
        <w:rPr>
          <w:b/>
        </w:rPr>
        <w:t>Bargaining</w:t>
      </w:r>
      <w:r w:rsidR="001459E1" w:rsidRPr="002076C9">
        <w:rPr>
          <w:b/>
        </w:rPr>
        <w:t>:</w:t>
      </w:r>
      <w:r w:rsidR="006207E3" w:rsidRPr="002076C9">
        <w:rPr>
          <w:b/>
        </w:rPr>
        <w:t xml:space="preserve"> </w:t>
      </w:r>
    </w:p>
    <w:p w14:paraId="784EBC07" w14:textId="784DA293" w:rsidR="000F7CEE" w:rsidRPr="003C2F0D" w:rsidRDefault="000F7CEE" w:rsidP="003C2F0D">
      <w:pPr>
        <w:pStyle w:val="ListParagraph"/>
        <w:numPr>
          <w:ilvl w:val="2"/>
          <w:numId w:val="1"/>
        </w:numPr>
        <w:spacing w:after="100" w:afterAutospacing="1"/>
        <w:rPr>
          <w:b/>
        </w:rPr>
      </w:pPr>
      <w:r>
        <w:rPr>
          <w:b/>
        </w:rPr>
        <w:t>Pewaukee</w:t>
      </w:r>
      <w:r w:rsidR="000907CE">
        <w:rPr>
          <w:b/>
        </w:rPr>
        <w:t>:</w:t>
      </w:r>
      <w:r w:rsidR="00A94008">
        <w:rPr>
          <w:b/>
        </w:rPr>
        <w:t xml:space="preserve"> </w:t>
      </w:r>
      <w:r w:rsidR="00A11EFB">
        <w:rPr>
          <w:b/>
        </w:rPr>
        <w:t>Met a few times.  All information sent to lawyers.  Intent to bargain letter sent to city and local provided availability to bargain.  Still waiting to hear back from city on a date</w:t>
      </w:r>
    </w:p>
    <w:p w14:paraId="7DDD3D47" w14:textId="5201EEA8" w:rsidR="000F7CEE" w:rsidRDefault="000F7CEE" w:rsidP="000F7CEE">
      <w:pPr>
        <w:pStyle w:val="ListParagraph"/>
        <w:numPr>
          <w:ilvl w:val="2"/>
          <w:numId w:val="1"/>
        </w:numPr>
        <w:spacing w:after="100" w:afterAutospacing="1"/>
        <w:rPr>
          <w:b/>
        </w:rPr>
      </w:pPr>
      <w:r>
        <w:rPr>
          <w:b/>
        </w:rPr>
        <w:t>Sussex</w:t>
      </w:r>
      <w:r w:rsidR="003322BC">
        <w:rPr>
          <w:b/>
        </w:rPr>
        <w:t>:</w:t>
      </w:r>
      <w:r w:rsidR="003B5EAB">
        <w:rPr>
          <w:b/>
        </w:rPr>
        <w:t xml:space="preserve"> </w:t>
      </w:r>
      <w:r w:rsidR="00600A83">
        <w:rPr>
          <w:b/>
        </w:rPr>
        <w:t>None</w:t>
      </w:r>
    </w:p>
    <w:p w14:paraId="42871B5B" w14:textId="3C0FB15B" w:rsidR="0075485A" w:rsidRPr="00775B82" w:rsidRDefault="007B2F02" w:rsidP="00775B82">
      <w:pPr>
        <w:pStyle w:val="ListParagraph"/>
        <w:numPr>
          <w:ilvl w:val="2"/>
          <w:numId w:val="1"/>
        </w:numPr>
        <w:spacing w:after="100" w:afterAutospacing="1"/>
        <w:rPr>
          <w:b/>
        </w:rPr>
      </w:pPr>
      <w:r>
        <w:rPr>
          <w:b/>
        </w:rPr>
        <w:t xml:space="preserve">Lake </w:t>
      </w:r>
      <w:r w:rsidR="00600A83">
        <w:rPr>
          <w:b/>
        </w:rPr>
        <w:t>Country: None</w:t>
      </w:r>
    </w:p>
    <w:p w14:paraId="336199FB" w14:textId="115E64D9" w:rsidR="000F7CEE" w:rsidRDefault="00376C5A" w:rsidP="00376C5A">
      <w:pPr>
        <w:pStyle w:val="ListParagraph"/>
        <w:numPr>
          <w:ilvl w:val="1"/>
          <w:numId w:val="1"/>
        </w:numPr>
        <w:spacing w:after="100" w:afterAutospacing="1"/>
        <w:rPr>
          <w:b/>
        </w:rPr>
      </w:pPr>
      <w:r w:rsidRPr="00B81E75">
        <w:rPr>
          <w:b/>
        </w:rPr>
        <w:t>Grievance</w:t>
      </w:r>
      <w:r w:rsidR="00DD36E1" w:rsidRPr="00B81E75">
        <w:rPr>
          <w:b/>
        </w:rPr>
        <w:t>:</w:t>
      </w:r>
      <w:r w:rsidR="00111678">
        <w:rPr>
          <w:b/>
        </w:rPr>
        <w:t xml:space="preserve"> </w:t>
      </w:r>
      <w:r w:rsidR="00A11EFB">
        <w:rPr>
          <w:b/>
        </w:rPr>
        <w:t>None</w:t>
      </w:r>
    </w:p>
    <w:p w14:paraId="22D91506" w14:textId="0240B6AF" w:rsidR="00B21E45" w:rsidRDefault="00B21E45" w:rsidP="00692C66">
      <w:pPr>
        <w:pStyle w:val="ListParagraph"/>
        <w:spacing w:after="100" w:afterAutospacing="1"/>
        <w:ind w:left="2520"/>
        <w:rPr>
          <w:b/>
        </w:rPr>
      </w:pPr>
    </w:p>
    <w:p w14:paraId="07269FC5" w14:textId="1C11D64A" w:rsidR="001B4143" w:rsidRPr="001B4143" w:rsidRDefault="00623643" w:rsidP="001B4143">
      <w:pPr>
        <w:pStyle w:val="ListParagraph"/>
        <w:numPr>
          <w:ilvl w:val="1"/>
          <w:numId w:val="1"/>
        </w:numPr>
        <w:spacing w:after="100" w:afterAutospacing="1"/>
        <w:rPr>
          <w:b/>
        </w:rPr>
      </w:pPr>
      <w:r w:rsidRPr="000F7CEE">
        <w:rPr>
          <w:b/>
        </w:rPr>
        <w:t xml:space="preserve"> </w:t>
      </w:r>
      <w:r w:rsidR="004D6F5E">
        <w:rPr>
          <w:b/>
        </w:rPr>
        <w:t>Charitable</w:t>
      </w:r>
      <w:r w:rsidR="00B67F13">
        <w:rPr>
          <w:b/>
        </w:rPr>
        <w:t xml:space="preserve"> events</w:t>
      </w:r>
      <w:r w:rsidR="007353F3">
        <w:rPr>
          <w:b/>
        </w:rPr>
        <w:t>:</w:t>
      </w:r>
      <w:r w:rsidR="003567BD">
        <w:rPr>
          <w:b/>
        </w:rPr>
        <w:t xml:space="preserve"> </w:t>
      </w:r>
      <w:r w:rsidR="007F08EB">
        <w:rPr>
          <w:b/>
        </w:rPr>
        <w:t>Donated</w:t>
      </w:r>
      <w:r w:rsidR="000F7565">
        <w:rPr>
          <w:b/>
        </w:rPr>
        <w:t xml:space="preserve"> 1k to </w:t>
      </w:r>
      <w:r w:rsidR="002426F5">
        <w:rPr>
          <w:b/>
        </w:rPr>
        <w:t>H</w:t>
      </w:r>
      <w:r w:rsidR="000F7565">
        <w:rPr>
          <w:b/>
        </w:rPr>
        <w:t xml:space="preserve">onrath for son.  Sent money to </w:t>
      </w:r>
      <w:r w:rsidR="002426F5">
        <w:rPr>
          <w:b/>
        </w:rPr>
        <w:t>G</w:t>
      </w:r>
      <w:r w:rsidR="000F7565">
        <w:rPr>
          <w:b/>
        </w:rPr>
        <w:t xml:space="preserve">reenfield </w:t>
      </w:r>
      <w:r w:rsidR="002426F5">
        <w:rPr>
          <w:b/>
        </w:rPr>
        <w:t xml:space="preserve">firefighter whose </w:t>
      </w:r>
      <w:r w:rsidR="000F7565">
        <w:rPr>
          <w:b/>
        </w:rPr>
        <w:t xml:space="preserve">daughter </w:t>
      </w:r>
      <w:r w:rsidR="00B229FE">
        <w:rPr>
          <w:b/>
        </w:rPr>
        <w:t>is battling</w:t>
      </w:r>
      <w:r w:rsidR="000F7565">
        <w:rPr>
          <w:b/>
        </w:rPr>
        <w:t xml:space="preserve"> cancer.  Brewer game was a success with go</w:t>
      </w:r>
      <w:r w:rsidR="007F08EB">
        <w:rPr>
          <w:b/>
        </w:rPr>
        <w:t xml:space="preserve">od showing.  Burn camp meal cancelled due to lack of volunteers.  Holly was a still camp counselor.  </w:t>
      </w:r>
    </w:p>
    <w:p w14:paraId="06C72082" w14:textId="2FCB393E" w:rsidR="00C97819" w:rsidRPr="008F77D0" w:rsidRDefault="00FD062B" w:rsidP="008F77D0">
      <w:pPr>
        <w:pStyle w:val="ListParagraph"/>
        <w:numPr>
          <w:ilvl w:val="2"/>
          <w:numId w:val="1"/>
        </w:numPr>
        <w:spacing w:after="100" w:afterAutospacing="1"/>
        <w:rPr>
          <w:b/>
        </w:rPr>
      </w:pPr>
      <w:r>
        <w:rPr>
          <w:b/>
        </w:rPr>
        <w:t xml:space="preserve">Good and </w:t>
      </w:r>
      <w:r w:rsidR="00C97819">
        <w:rPr>
          <w:b/>
        </w:rPr>
        <w:t>Welfare</w:t>
      </w:r>
      <w:r>
        <w:rPr>
          <w:b/>
        </w:rPr>
        <w:t>:</w:t>
      </w:r>
      <w:r w:rsidR="00C75D69">
        <w:rPr>
          <w:b/>
        </w:rPr>
        <w:t xml:space="preserve"> </w:t>
      </w:r>
      <w:r w:rsidR="00AB2C1F">
        <w:rPr>
          <w:b/>
        </w:rPr>
        <w:t>Holly, Jordan, Marissa, Joey</w:t>
      </w:r>
      <w:r w:rsidR="00B229FE">
        <w:rPr>
          <w:b/>
        </w:rPr>
        <w:t xml:space="preserve"> all had children</w:t>
      </w:r>
      <w:r w:rsidR="00AB2C1F">
        <w:rPr>
          <w:b/>
        </w:rPr>
        <w:t>.  Myles wife currently in hospital</w:t>
      </w:r>
      <w:r w:rsidR="00B229FE">
        <w:rPr>
          <w:b/>
        </w:rPr>
        <w:t xml:space="preserve"> and gave birth during the meeting</w:t>
      </w:r>
      <w:r w:rsidR="00AB2C1F">
        <w:rPr>
          <w:b/>
        </w:rPr>
        <w:t xml:space="preserve">. </w:t>
      </w:r>
    </w:p>
    <w:p w14:paraId="2844D15D" w14:textId="0E86AD55" w:rsidR="003D58CF" w:rsidRDefault="00840858" w:rsidP="00F94B6E">
      <w:pPr>
        <w:pStyle w:val="ListParagraph"/>
        <w:numPr>
          <w:ilvl w:val="2"/>
          <w:numId w:val="1"/>
        </w:numPr>
        <w:spacing w:after="100" w:afterAutospacing="1"/>
        <w:rPr>
          <w:b/>
        </w:rPr>
      </w:pPr>
      <w:r>
        <w:rPr>
          <w:b/>
        </w:rPr>
        <w:t>Adopt a highway:</w:t>
      </w:r>
      <w:r w:rsidR="0039216B">
        <w:rPr>
          <w:b/>
        </w:rPr>
        <w:t xml:space="preserve"> </w:t>
      </w:r>
      <w:r w:rsidR="00B229FE">
        <w:rPr>
          <w:b/>
        </w:rPr>
        <w:t>Nothing</w:t>
      </w:r>
    </w:p>
    <w:p w14:paraId="3E3217D4" w14:textId="2603F07A" w:rsidR="0043482F" w:rsidRDefault="0043482F" w:rsidP="00F94B6E">
      <w:pPr>
        <w:pStyle w:val="ListParagraph"/>
        <w:numPr>
          <w:ilvl w:val="2"/>
          <w:numId w:val="1"/>
        </w:numPr>
        <w:spacing w:after="100" w:afterAutospacing="1"/>
        <w:rPr>
          <w:b/>
        </w:rPr>
      </w:pPr>
      <w:r>
        <w:rPr>
          <w:b/>
        </w:rPr>
        <w:lastRenderedPageBreak/>
        <w:t>Golf outing:</w:t>
      </w:r>
      <w:r w:rsidR="004D403F">
        <w:rPr>
          <w:b/>
        </w:rPr>
        <w:t xml:space="preserve"> coming up </w:t>
      </w:r>
      <w:r w:rsidR="004D6F5E">
        <w:rPr>
          <w:b/>
        </w:rPr>
        <w:t>Monday (</w:t>
      </w:r>
      <w:r w:rsidR="004D403F">
        <w:rPr>
          <w:b/>
        </w:rPr>
        <w:t xml:space="preserve">9/8).  </w:t>
      </w:r>
      <w:r w:rsidR="004D6F5E">
        <w:rPr>
          <w:b/>
        </w:rPr>
        <w:t>Officially</w:t>
      </w:r>
      <w:r w:rsidR="004D403F">
        <w:rPr>
          <w:b/>
        </w:rPr>
        <w:t xml:space="preserve"> sold out </w:t>
      </w:r>
      <w:r w:rsidR="004D6F5E">
        <w:rPr>
          <w:b/>
        </w:rPr>
        <w:t xml:space="preserve">for golfers.  Get raffle prizes turned in ASAP.  Dembo put out sign up sheet for volunteers.  Living documents and </w:t>
      </w:r>
      <w:proofErr w:type="gramStart"/>
      <w:r w:rsidR="004D6F5E">
        <w:rPr>
          <w:b/>
        </w:rPr>
        <w:t>sign</w:t>
      </w:r>
      <w:proofErr w:type="gramEnd"/>
      <w:r w:rsidR="004D6F5E">
        <w:rPr>
          <w:b/>
        </w:rPr>
        <w:t xml:space="preserve"> up if you can </w:t>
      </w:r>
      <w:r w:rsidR="00B229FE">
        <w:rPr>
          <w:b/>
        </w:rPr>
        <w:t>help</w:t>
      </w:r>
      <w:r w:rsidR="004D6F5E">
        <w:rPr>
          <w:b/>
        </w:rPr>
        <w:t xml:space="preserve">.  </w:t>
      </w:r>
      <w:proofErr w:type="gramStart"/>
      <w:r w:rsidR="004D6F5E">
        <w:rPr>
          <w:b/>
        </w:rPr>
        <w:t>Still</w:t>
      </w:r>
      <w:proofErr w:type="gramEnd"/>
      <w:r w:rsidR="004D6F5E">
        <w:rPr>
          <w:b/>
        </w:rPr>
        <w:t xml:space="preserve"> looking for more volunteers. </w:t>
      </w:r>
    </w:p>
    <w:p w14:paraId="056EE58E" w14:textId="5B015278" w:rsidR="002F6946" w:rsidRPr="00EF1ADC" w:rsidRDefault="006748AB" w:rsidP="00B40B13">
      <w:pPr>
        <w:pStyle w:val="ListParagraph"/>
        <w:spacing w:after="100" w:afterAutospacing="1"/>
        <w:ind w:left="2520"/>
        <w:rPr>
          <w:b/>
        </w:rPr>
      </w:pPr>
      <w:r>
        <w:rPr>
          <w:b/>
        </w:rPr>
        <w:t xml:space="preserve">  </w:t>
      </w:r>
      <w:r w:rsidR="004E2C29" w:rsidRPr="00EF1ADC">
        <w:rPr>
          <w:b/>
        </w:rPr>
        <w:t xml:space="preserve"> </w:t>
      </w:r>
      <w:r w:rsidR="00906ACD" w:rsidRPr="00EF1ADC">
        <w:rPr>
          <w:b/>
        </w:rPr>
        <w:t xml:space="preserve"> </w:t>
      </w:r>
    </w:p>
    <w:p w14:paraId="311294BD" w14:textId="15B88810" w:rsidR="00C97819" w:rsidRDefault="00C97819" w:rsidP="00960E90">
      <w:pPr>
        <w:pStyle w:val="ListParagraph"/>
        <w:spacing w:after="100" w:afterAutospacing="1"/>
        <w:ind w:left="2160"/>
        <w:rPr>
          <w:b/>
        </w:rPr>
      </w:pPr>
    </w:p>
    <w:p w14:paraId="5CAEADC8" w14:textId="0D626680" w:rsidR="00511B69" w:rsidRPr="00D0481E" w:rsidRDefault="00557486" w:rsidP="00F44C77">
      <w:pPr>
        <w:pStyle w:val="ListParagraph"/>
        <w:numPr>
          <w:ilvl w:val="1"/>
          <w:numId w:val="1"/>
        </w:numPr>
        <w:spacing w:after="100" w:afterAutospacing="1"/>
        <w:rPr>
          <w:b/>
        </w:rPr>
      </w:pPr>
      <w:r>
        <w:rPr>
          <w:b/>
        </w:rPr>
        <w:t xml:space="preserve">Policies </w:t>
      </w:r>
      <w:r w:rsidR="007064D3">
        <w:rPr>
          <w:b/>
        </w:rPr>
        <w:t>Committee</w:t>
      </w:r>
      <w:r w:rsidR="00F44C77">
        <w:rPr>
          <w:b/>
        </w:rPr>
        <w:t xml:space="preserve">: None </w:t>
      </w:r>
    </w:p>
    <w:p w14:paraId="0969B301" w14:textId="19B4FE68" w:rsidR="00224738" w:rsidRDefault="002C43B3" w:rsidP="002C43B3">
      <w:pPr>
        <w:pStyle w:val="ListParagraph"/>
        <w:numPr>
          <w:ilvl w:val="1"/>
          <w:numId w:val="1"/>
        </w:numPr>
        <w:spacing w:after="100" w:afterAutospacing="1"/>
        <w:rPr>
          <w:b/>
        </w:rPr>
      </w:pPr>
      <w:r>
        <w:rPr>
          <w:b/>
        </w:rPr>
        <w:t>Political Action</w:t>
      </w:r>
      <w:r w:rsidR="00941E2D">
        <w:rPr>
          <w:b/>
        </w:rPr>
        <w:t xml:space="preserve"> </w:t>
      </w:r>
      <w:r w:rsidR="00546402">
        <w:rPr>
          <w:b/>
        </w:rPr>
        <w:t xml:space="preserve">Committee: </w:t>
      </w:r>
      <w:r w:rsidR="00F44C77">
        <w:rPr>
          <w:b/>
        </w:rPr>
        <w:t>Pewaukee has no upcoming elections in November.  Lisbon has two board members up for election in April.  City of Delafield and board members up.  Need to find strong</w:t>
      </w:r>
      <w:r w:rsidR="00FF72A9">
        <w:rPr>
          <w:b/>
        </w:rPr>
        <w:t xml:space="preserve"> and supportive</w:t>
      </w:r>
      <w:r w:rsidR="00F44C77">
        <w:rPr>
          <w:b/>
        </w:rPr>
        <w:t xml:space="preserve"> candidates.  </w:t>
      </w:r>
    </w:p>
    <w:p w14:paraId="64CD7170" w14:textId="0333CF32" w:rsidR="002C43B3" w:rsidRPr="006677DE" w:rsidRDefault="00941E2D" w:rsidP="006677DE">
      <w:pPr>
        <w:pStyle w:val="ListParagraph"/>
        <w:numPr>
          <w:ilvl w:val="1"/>
          <w:numId w:val="1"/>
        </w:numPr>
        <w:spacing w:after="100" w:afterAutospacing="1"/>
        <w:rPr>
          <w:b/>
        </w:rPr>
      </w:pPr>
      <w:r w:rsidRPr="006677DE">
        <w:rPr>
          <w:b/>
        </w:rPr>
        <w:t>Human Relations Committee:</w:t>
      </w:r>
      <w:r w:rsidR="00D52646">
        <w:rPr>
          <w:b/>
        </w:rPr>
        <w:t xml:space="preserve"> </w:t>
      </w:r>
      <w:r w:rsidR="00417D74">
        <w:rPr>
          <w:b/>
        </w:rPr>
        <w:t xml:space="preserve">Never met.  </w:t>
      </w:r>
      <w:proofErr w:type="gramStart"/>
      <w:r w:rsidR="00417D74">
        <w:rPr>
          <w:b/>
        </w:rPr>
        <w:t>Still</w:t>
      </w:r>
      <w:proofErr w:type="gramEnd"/>
      <w:r w:rsidR="00417D74">
        <w:rPr>
          <w:b/>
        </w:rPr>
        <w:t xml:space="preserve"> looking for other members from LCFD and Sussex</w:t>
      </w:r>
    </w:p>
    <w:p w14:paraId="4CC1E1A5" w14:textId="7C6B4E2A" w:rsidR="00C97819" w:rsidRPr="003F5725" w:rsidRDefault="001A7617" w:rsidP="003F5725">
      <w:pPr>
        <w:pStyle w:val="ListParagraph"/>
        <w:numPr>
          <w:ilvl w:val="0"/>
          <w:numId w:val="1"/>
        </w:numPr>
        <w:rPr>
          <w:b/>
        </w:rPr>
      </w:pPr>
      <w:r w:rsidRPr="003B0AC9">
        <w:rPr>
          <w:b/>
        </w:rPr>
        <w:t>IAFF/PFFW report</w:t>
      </w:r>
      <w:r w:rsidR="00C76592" w:rsidRPr="003B0AC9">
        <w:rPr>
          <w:b/>
        </w:rPr>
        <w:t>:</w:t>
      </w:r>
      <w:r w:rsidR="000901A8">
        <w:rPr>
          <w:b/>
        </w:rPr>
        <w:t xml:space="preserve"> </w:t>
      </w:r>
      <w:r w:rsidR="00417D74">
        <w:rPr>
          <w:b/>
        </w:rPr>
        <w:t xml:space="preserve">Nothing major.  Racine ruling came down and in favor and they were able to finish contract.  </w:t>
      </w:r>
    </w:p>
    <w:p w14:paraId="2138BA5B" w14:textId="2B41C956" w:rsidR="00055DC3" w:rsidRDefault="001A7617" w:rsidP="003B0AC9">
      <w:pPr>
        <w:pStyle w:val="ListParagraph"/>
        <w:numPr>
          <w:ilvl w:val="0"/>
          <w:numId w:val="1"/>
        </w:numPr>
        <w:rPr>
          <w:b/>
        </w:rPr>
      </w:pPr>
      <w:r w:rsidRPr="003B0AC9">
        <w:rPr>
          <w:b/>
        </w:rPr>
        <w:t>Communications</w:t>
      </w:r>
      <w:r w:rsidR="00AB60AC" w:rsidRPr="003B0AC9">
        <w:rPr>
          <w:b/>
        </w:rPr>
        <w:t>:</w:t>
      </w:r>
      <w:r w:rsidR="00C612DC">
        <w:rPr>
          <w:b/>
        </w:rPr>
        <w:t xml:space="preserve"> </w:t>
      </w:r>
      <w:r w:rsidR="0004720A">
        <w:rPr>
          <w:b/>
        </w:rPr>
        <w:t>Nothing</w:t>
      </w:r>
    </w:p>
    <w:p w14:paraId="0FA28F88" w14:textId="77777777" w:rsidR="0098652D" w:rsidRDefault="0098652D" w:rsidP="0098652D">
      <w:pPr>
        <w:pStyle w:val="ListParagraph"/>
        <w:ind w:left="1080"/>
        <w:rPr>
          <w:b/>
        </w:rPr>
      </w:pPr>
    </w:p>
    <w:p w14:paraId="01FCE2EA" w14:textId="636DC677" w:rsidR="005E4C33" w:rsidRDefault="001A7617" w:rsidP="0075529C">
      <w:pPr>
        <w:pStyle w:val="ListParagraph"/>
        <w:numPr>
          <w:ilvl w:val="0"/>
          <w:numId w:val="1"/>
        </w:numPr>
        <w:rPr>
          <w:b/>
        </w:rPr>
      </w:pPr>
      <w:r w:rsidRPr="001F5B56">
        <w:rPr>
          <w:b/>
        </w:rPr>
        <w:t>Old busi</w:t>
      </w:r>
      <w:r w:rsidR="0075529C">
        <w:rPr>
          <w:b/>
        </w:rPr>
        <w:t>ness:</w:t>
      </w:r>
      <w:r w:rsidR="00020A94">
        <w:rPr>
          <w:b/>
        </w:rPr>
        <w:t xml:space="preserve"> </w:t>
      </w:r>
    </w:p>
    <w:p w14:paraId="395D41A7" w14:textId="7A4DD2DF" w:rsidR="00177410" w:rsidRDefault="003B0AC9" w:rsidP="00177410">
      <w:pPr>
        <w:pStyle w:val="ListParagraph"/>
        <w:numPr>
          <w:ilvl w:val="1"/>
          <w:numId w:val="1"/>
        </w:numPr>
        <w:rPr>
          <w:b/>
        </w:rPr>
      </w:pPr>
      <w:r>
        <w:rPr>
          <w:b/>
        </w:rPr>
        <w:t>Clothing store:</w:t>
      </w:r>
      <w:r w:rsidR="00352E99">
        <w:rPr>
          <w:b/>
        </w:rPr>
        <w:t xml:space="preserve"> </w:t>
      </w:r>
      <w:r w:rsidR="0004720A">
        <w:rPr>
          <w:b/>
        </w:rPr>
        <w:t>Another fundraiser this fall.  Breast cancer shirts this year.  $5 to be donated</w:t>
      </w:r>
      <w:r w:rsidR="00A422EA">
        <w:rPr>
          <w:b/>
        </w:rPr>
        <w:t xml:space="preserve"> to charity with every shirt old</w:t>
      </w:r>
      <w:r w:rsidR="0004720A">
        <w:rPr>
          <w:b/>
        </w:rPr>
        <w:t>. Shirt and sticker will be sold in the coming weeks</w:t>
      </w:r>
      <w:r w:rsidR="00A422EA">
        <w:rPr>
          <w:b/>
        </w:rPr>
        <w:t>, watch email for updates</w:t>
      </w:r>
      <w:r w:rsidR="0004720A">
        <w:rPr>
          <w:b/>
        </w:rPr>
        <w:t xml:space="preserve">.  PFD </w:t>
      </w:r>
      <w:proofErr w:type="gramStart"/>
      <w:r w:rsidR="0004720A">
        <w:rPr>
          <w:b/>
        </w:rPr>
        <w:t>looking</w:t>
      </w:r>
      <w:proofErr w:type="gramEnd"/>
      <w:r w:rsidR="0004720A">
        <w:rPr>
          <w:b/>
        </w:rPr>
        <w:t xml:space="preserve"> to get approval to wear </w:t>
      </w:r>
      <w:r w:rsidR="00A422EA">
        <w:rPr>
          <w:b/>
        </w:rPr>
        <w:t xml:space="preserve">breast cancer shirts </w:t>
      </w:r>
      <w:r w:rsidR="0004720A">
        <w:rPr>
          <w:b/>
        </w:rPr>
        <w:t>during the month</w:t>
      </w:r>
      <w:r w:rsidR="00A422EA">
        <w:rPr>
          <w:b/>
        </w:rPr>
        <w:t xml:space="preserve"> of October</w:t>
      </w:r>
      <w:r w:rsidR="0004720A">
        <w:rPr>
          <w:b/>
        </w:rPr>
        <w:t xml:space="preserve">.  </w:t>
      </w:r>
      <w:r w:rsidR="00E73F7A">
        <w:rPr>
          <w:b/>
        </w:rPr>
        <w:t>Last ordered has been sent out and delivered.</w:t>
      </w:r>
    </w:p>
    <w:p w14:paraId="479F1CF9" w14:textId="0602E209" w:rsidR="00E716A6" w:rsidRDefault="00E716A6" w:rsidP="00177410">
      <w:pPr>
        <w:pStyle w:val="ListParagraph"/>
        <w:numPr>
          <w:ilvl w:val="1"/>
          <w:numId w:val="1"/>
        </w:numPr>
        <w:rPr>
          <w:b/>
        </w:rPr>
      </w:pPr>
      <w:r>
        <w:rPr>
          <w:b/>
        </w:rPr>
        <w:t>City board meeting update:</w:t>
      </w:r>
      <w:r w:rsidR="001A2483">
        <w:rPr>
          <w:b/>
        </w:rPr>
        <w:t xml:space="preserve"> </w:t>
      </w:r>
    </w:p>
    <w:p w14:paraId="73D7553E" w14:textId="4BAC4571" w:rsidR="00E716A6" w:rsidRDefault="00E716A6" w:rsidP="00E716A6">
      <w:pPr>
        <w:pStyle w:val="ListParagraph"/>
        <w:numPr>
          <w:ilvl w:val="2"/>
          <w:numId w:val="1"/>
        </w:numPr>
        <w:rPr>
          <w:b/>
        </w:rPr>
      </w:pPr>
      <w:r>
        <w:rPr>
          <w:b/>
        </w:rPr>
        <w:t>Pewaukee</w:t>
      </w:r>
      <w:r w:rsidR="003C2F0D">
        <w:rPr>
          <w:b/>
        </w:rPr>
        <w:t>:</w:t>
      </w:r>
      <w:r w:rsidR="00862616">
        <w:rPr>
          <w:b/>
        </w:rPr>
        <w:t xml:space="preserve"> </w:t>
      </w:r>
      <w:r w:rsidR="00E73F7A">
        <w:rPr>
          <w:b/>
        </w:rPr>
        <w:t>None</w:t>
      </w:r>
    </w:p>
    <w:p w14:paraId="26D84AAA" w14:textId="3D78FD64" w:rsidR="00E716A6" w:rsidRDefault="00E716A6" w:rsidP="00E716A6">
      <w:pPr>
        <w:pStyle w:val="ListParagraph"/>
        <w:numPr>
          <w:ilvl w:val="2"/>
          <w:numId w:val="1"/>
        </w:numPr>
        <w:rPr>
          <w:b/>
        </w:rPr>
      </w:pPr>
      <w:r>
        <w:rPr>
          <w:b/>
        </w:rPr>
        <w:t>Sussex</w:t>
      </w:r>
      <w:r w:rsidR="003C2F0D">
        <w:rPr>
          <w:b/>
        </w:rPr>
        <w:t xml:space="preserve">: </w:t>
      </w:r>
      <w:r w:rsidR="00A422EA">
        <w:rPr>
          <w:b/>
        </w:rPr>
        <w:t>None</w:t>
      </w:r>
    </w:p>
    <w:p w14:paraId="61A7A8E7" w14:textId="10F709C0" w:rsidR="00E716A6" w:rsidRDefault="00E716A6" w:rsidP="00E716A6">
      <w:pPr>
        <w:pStyle w:val="ListParagraph"/>
        <w:numPr>
          <w:ilvl w:val="2"/>
          <w:numId w:val="1"/>
        </w:numPr>
        <w:rPr>
          <w:b/>
        </w:rPr>
      </w:pPr>
      <w:r>
        <w:rPr>
          <w:b/>
        </w:rPr>
        <w:t>LCFD</w:t>
      </w:r>
      <w:r w:rsidR="003C2F0D">
        <w:rPr>
          <w:b/>
        </w:rPr>
        <w:t>:</w:t>
      </w:r>
      <w:r w:rsidR="005368D1">
        <w:rPr>
          <w:b/>
        </w:rPr>
        <w:t xml:space="preserve"> </w:t>
      </w:r>
      <w:r w:rsidR="00E73F7A">
        <w:rPr>
          <w:b/>
        </w:rPr>
        <w:t xml:space="preserve">Big annual meeting </w:t>
      </w:r>
      <w:proofErr w:type="gramStart"/>
      <w:r w:rsidR="0056355A">
        <w:rPr>
          <w:b/>
        </w:rPr>
        <w:t>tomorrow(</w:t>
      </w:r>
      <w:proofErr w:type="gramEnd"/>
      <w:r w:rsidR="0056355A">
        <w:rPr>
          <w:b/>
        </w:rPr>
        <w:t>9/4)</w:t>
      </w:r>
    </w:p>
    <w:p w14:paraId="0A78DF14" w14:textId="496FF781" w:rsidR="009A13B5" w:rsidRPr="006E3D8F" w:rsidRDefault="009A13B5" w:rsidP="006E3D8F">
      <w:pPr>
        <w:rPr>
          <w:b/>
        </w:rPr>
      </w:pPr>
    </w:p>
    <w:p w14:paraId="0BB30A6B" w14:textId="536BFBF3" w:rsidR="00A10911" w:rsidRDefault="00B67F13" w:rsidP="005319FF">
      <w:pPr>
        <w:pStyle w:val="ListParagraph"/>
        <w:numPr>
          <w:ilvl w:val="1"/>
          <w:numId w:val="1"/>
        </w:numPr>
        <w:rPr>
          <w:b/>
        </w:rPr>
      </w:pPr>
      <w:r w:rsidRPr="003972F1">
        <w:rPr>
          <w:b/>
        </w:rPr>
        <w:t>Social media</w:t>
      </w:r>
      <w:r w:rsidR="00FD2BF5" w:rsidRPr="003972F1">
        <w:rPr>
          <w:b/>
        </w:rPr>
        <w:t>:</w:t>
      </w:r>
      <w:r w:rsidR="00E54329" w:rsidRPr="003972F1">
        <w:rPr>
          <w:b/>
        </w:rPr>
        <w:t xml:space="preserve"> </w:t>
      </w:r>
      <w:r w:rsidR="002E0B2A">
        <w:rPr>
          <w:b/>
        </w:rPr>
        <w:t xml:space="preserve">8 new posts, 71k views, and 52 new followers.  Chris, Dembo, and Julie met with IAFF strategic and going to look </w:t>
      </w:r>
      <w:r w:rsidR="00C5680D">
        <w:rPr>
          <w:b/>
        </w:rPr>
        <w:t>at growing our following.</w:t>
      </w:r>
    </w:p>
    <w:p w14:paraId="53ED09CA" w14:textId="773536F2" w:rsidR="00866D01" w:rsidRDefault="0097040C" w:rsidP="00D06F1F">
      <w:pPr>
        <w:pStyle w:val="ListParagraph"/>
        <w:numPr>
          <w:ilvl w:val="1"/>
          <w:numId w:val="1"/>
        </w:numPr>
        <w:rPr>
          <w:b/>
        </w:rPr>
      </w:pPr>
      <w:r>
        <w:rPr>
          <w:b/>
        </w:rPr>
        <w:t>Website update:</w:t>
      </w:r>
      <w:r w:rsidR="007D3E23">
        <w:rPr>
          <w:b/>
        </w:rPr>
        <w:t xml:space="preserve"> </w:t>
      </w:r>
      <w:r w:rsidR="00AF1844">
        <w:rPr>
          <w:b/>
        </w:rPr>
        <w:t xml:space="preserve">Still need to get some registered.  </w:t>
      </w:r>
      <w:r w:rsidR="007E0413">
        <w:rPr>
          <w:b/>
        </w:rPr>
        <w:t xml:space="preserve">Get on there if you </w:t>
      </w:r>
      <w:r w:rsidR="0056355A">
        <w:rPr>
          <w:b/>
        </w:rPr>
        <w:t>haven’t</w:t>
      </w:r>
      <w:r w:rsidR="007E0413">
        <w:rPr>
          <w:b/>
        </w:rPr>
        <w:t xml:space="preserve"> yet</w:t>
      </w:r>
    </w:p>
    <w:p w14:paraId="74438B0F" w14:textId="50BC8662" w:rsidR="00AB16AE" w:rsidRPr="00C9112E" w:rsidRDefault="00AB16AE" w:rsidP="00C9112E">
      <w:pPr>
        <w:pStyle w:val="ListParagraph"/>
        <w:numPr>
          <w:ilvl w:val="1"/>
          <w:numId w:val="1"/>
        </w:numPr>
        <w:rPr>
          <w:b/>
        </w:rPr>
      </w:pPr>
      <w:r>
        <w:rPr>
          <w:b/>
        </w:rPr>
        <w:t>Overtime Procedure update</w:t>
      </w:r>
      <w:r w:rsidR="00EE26BF">
        <w:rPr>
          <w:b/>
        </w:rPr>
        <w:t>:</w:t>
      </w:r>
      <w:r w:rsidR="00F0282B">
        <w:rPr>
          <w:b/>
        </w:rPr>
        <w:t xml:space="preserve"> </w:t>
      </w:r>
      <w:r w:rsidR="0056355A">
        <w:rPr>
          <w:b/>
        </w:rPr>
        <w:t>MOU executed</w:t>
      </w:r>
      <w:r w:rsidR="007B377D">
        <w:rPr>
          <w:b/>
        </w:rPr>
        <w:t xml:space="preserve"> and </w:t>
      </w:r>
      <w:r w:rsidR="0056355A">
        <w:rPr>
          <w:b/>
        </w:rPr>
        <w:t>continue</w:t>
      </w:r>
      <w:r w:rsidR="007B377D">
        <w:rPr>
          <w:b/>
        </w:rPr>
        <w:t xml:space="preserve"> until next contract</w:t>
      </w:r>
      <w:r w:rsidR="007E0413">
        <w:rPr>
          <w:b/>
        </w:rPr>
        <w:t xml:space="preserve">.  No major issues </w:t>
      </w:r>
      <w:r w:rsidR="007F112E">
        <w:rPr>
          <w:b/>
        </w:rPr>
        <w:t>encountered.</w:t>
      </w:r>
      <w:r w:rsidR="007E0413">
        <w:rPr>
          <w:b/>
        </w:rPr>
        <w:t xml:space="preserve"> </w:t>
      </w:r>
    </w:p>
    <w:p w14:paraId="014A04C4" w14:textId="716EC8A8" w:rsidR="003926C4" w:rsidRPr="0098652D" w:rsidRDefault="00AB16AE" w:rsidP="003C5118">
      <w:pPr>
        <w:pStyle w:val="ListParagraph"/>
        <w:numPr>
          <w:ilvl w:val="1"/>
          <w:numId w:val="1"/>
        </w:numPr>
        <w:rPr>
          <w:b/>
        </w:rPr>
      </w:pPr>
      <w:r>
        <w:rPr>
          <w:b/>
        </w:rPr>
        <w:t>LCFD Return to work:</w:t>
      </w:r>
      <w:r w:rsidR="00287D9D">
        <w:rPr>
          <w:b/>
        </w:rPr>
        <w:t xml:space="preserve"> </w:t>
      </w:r>
      <w:r w:rsidR="004E14C5">
        <w:rPr>
          <w:b/>
        </w:rPr>
        <w:t>No update</w:t>
      </w:r>
      <w:r w:rsidR="002A69B7">
        <w:rPr>
          <w:b/>
        </w:rPr>
        <w:t xml:space="preserve">. </w:t>
      </w:r>
    </w:p>
    <w:p w14:paraId="62955E35" w14:textId="77777777" w:rsidR="00E716A6" w:rsidRPr="00E716A6" w:rsidRDefault="00E716A6" w:rsidP="00E716A6">
      <w:pPr>
        <w:rPr>
          <w:b/>
        </w:rPr>
      </w:pPr>
    </w:p>
    <w:p w14:paraId="3265B0E7" w14:textId="66BF3CBE" w:rsidR="00D07915" w:rsidRDefault="001A7617" w:rsidP="00740C6A">
      <w:pPr>
        <w:pStyle w:val="ListParagraph"/>
        <w:numPr>
          <w:ilvl w:val="0"/>
          <w:numId w:val="1"/>
        </w:numPr>
        <w:rPr>
          <w:b/>
        </w:rPr>
      </w:pPr>
      <w:r w:rsidRPr="00B67F13">
        <w:rPr>
          <w:b/>
        </w:rPr>
        <w:t>New bu</w:t>
      </w:r>
      <w:r w:rsidR="00D54BD4">
        <w:rPr>
          <w:b/>
        </w:rPr>
        <w:t>siness:</w:t>
      </w:r>
      <w:bookmarkStart w:id="0" w:name="_Hlk191833202"/>
    </w:p>
    <w:p w14:paraId="60BB36A1" w14:textId="0B81A96E" w:rsidR="00186F8F" w:rsidRDefault="00164877" w:rsidP="00302B78">
      <w:pPr>
        <w:pStyle w:val="ListParagraph"/>
        <w:numPr>
          <w:ilvl w:val="1"/>
          <w:numId w:val="1"/>
        </w:numPr>
        <w:rPr>
          <w:b/>
        </w:rPr>
      </w:pPr>
      <w:r>
        <w:rPr>
          <w:b/>
        </w:rPr>
        <w:lastRenderedPageBreak/>
        <w:t>Wills for Hero</w:t>
      </w:r>
      <w:r w:rsidR="00C9112E">
        <w:rPr>
          <w:b/>
        </w:rPr>
        <w:t>es</w:t>
      </w:r>
      <w:r>
        <w:rPr>
          <w:b/>
        </w:rPr>
        <w:t>:</w:t>
      </w:r>
      <w:r w:rsidR="00231CAF">
        <w:rPr>
          <w:b/>
        </w:rPr>
        <w:t xml:space="preserve"> Oct 25</w:t>
      </w:r>
      <w:r w:rsidR="007F112E" w:rsidRPr="00231CAF">
        <w:rPr>
          <w:b/>
          <w:vertAlign w:val="superscript"/>
        </w:rPr>
        <w:t>th</w:t>
      </w:r>
      <w:r w:rsidR="007F112E">
        <w:rPr>
          <w:b/>
          <w:vertAlign w:val="superscript"/>
        </w:rPr>
        <w:t xml:space="preserve"> at</w:t>
      </w:r>
      <w:r w:rsidR="003E5CBD">
        <w:rPr>
          <w:b/>
        </w:rPr>
        <w:t xml:space="preserve"> Station 29</w:t>
      </w:r>
      <w:r w:rsidR="00231CAF">
        <w:rPr>
          <w:b/>
        </w:rPr>
        <w:t xml:space="preserve">.  Free to membership and </w:t>
      </w:r>
      <w:r w:rsidR="008B5C9C">
        <w:rPr>
          <w:b/>
        </w:rPr>
        <w:t>family members.  0900-1600. If short</w:t>
      </w:r>
      <w:r w:rsidR="0056355A">
        <w:rPr>
          <w:b/>
        </w:rPr>
        <w:t xml:space="preserve"> on participants</w:t>
      </w:r>
      <w:r w:rsidR="008B5C9C">
        <w:rPr>
          <w:b/>
        </w:rPr>
        <w:t xml:space="preserve">, going to </w:t>
      </w:r>
      <w:r w:rsidR="007F112E">
        <w:rPr>
          <w:b/>
        </w:rPr>
        <w:t>open</w:t>
      </w:r>
      <w:r w:rsidR="008B5C9C">
        <w:rPr>
          <w:b/>
        </w:rPr>
        <w:t xml:space="preserve"> to VPPD</w:t>
      </w:r>
      <w:r w:rsidR="0056355A">
        <w:rPr>
          <w:b/>
        </w:rPr>
        <w:t xml:space="preserve"> and possibly WSD</w:t>
      </w:r>
    </w:p>
    <w:p w14:paraId="77D26A7B" w14:textId="23AD741A" w:rsidR="00CF6A92" w:rsidRDefault="00CF6A92" w:rsidP="00302B78">
      <w:pPr>
        <w:pStyle w:val="ListParagraph"/>
        <w:numPr>
          <w:ilvl w:val="1"/>
          <w:numId w:val="1"/>
        </w:numPr>
        <w:rPr>
          <w:b/>
        </w:rPr>
      </w:pPr>
      <w:r>
        <w:rPr>
          <w:b/>
        </w:rPr>
        <w:t>WALT</w:t>
      </w:r>
      <w:r w:rsidR="00E75063">
        <w:rPr>
          <w:b/>
        </w:rPr>
        <w:t>’s</w:t>
      </w:r>
      <w:r w:rsidR="00B11553">
        <w:rPr>
          <w:b/>
        </w:rPr>
        <w:t>:</w:t>
      </w:r>
      <w:r w:rsidR="003E5CBD">
        <w:rPr>
          <w:b/>
        </w:rPr>
        <w:t xml:space="preserve"> Information sent out.  Let Gannon know </w:t>
      </w:r>
      <w:proofErr w:type="gramStart"/>
      <w:r w:rsidR="003E5CBD">
        <w:rPr>
          <w:b/>
        </w:rPr>
        <w:t>if</w:t>
      </w:r>
      <w:proofErr w:type="gramEnd"/>
      <w:r w:rsidR="003E5CBD">
        <w:rPr>
          <w:b/>
        </w:rPr>
        <w:t xml:space="preserve"> interested.  </w:t>
      </w:r>
      <w:r w:rsidR="007F112E">
        <w:rPr>
          <w:b/>
        </w:rPr>
        <w:t xml:space="preserve">Flyer sent to general membership. </w:t>
      </w:r>
      <w:r w:rsidR="00933CB5">
        <w:rPr>
          <w:b/>
        </w:rPr>
        <w:t>Oct 1 deadline</w:t>
      </w:r>
      <w:r w:rsidR="00847C87">
        <w:rPr>
          <w:b/>
        </w:rPr>
        <w:t>.</w:t>
      </w:r>
    </w:p>
    <w:p w14:paraId="4E6C6C39" w14:textId="47BA34FD" w:rsidR="00E75063" w:rsidRDefault="00E75063" w:rsidP="00302B78">
      <w:pPr>
        <w:pStyle w:val="ListParagraph"/>
        <w:numPr>
          <w:ilvl w:val="1"/>
          <w:numId w:val="1"/>
        </w:numPr>
        <w:rPr>
          <w:b/>
        </w:rPr>
      </w:pPr>
      <w:r>
        <w:rPr>
          <w:b/>
        </w:rPr>
        <w:t xml:space="preserve">LCFR </w:t>
      </w:r>
      <w:r w:rsidR="00B11553">
        <w:rPr>
          <w:b/>
        </w:rPr>
        <w:t>Paramedic Student Pay Update:</w:t>
      </w:r>
      <w:r w:rsidR="00847C87">
        <w:rPr>
          <w:b/>
        </w:rPr>
        <w:t xml:space="preserve"> Ongoing issue 2-3 </w:t>
      </w:r>
      <w:r w:rsidR="0056355A">
        <w:rPr>
          <w:b/>
        </w:rPr>
        <w:t>weeks</w:t>
      </w:r>
      <w:r w:rsidR="00847C87">
        <w:rPr>
          <w:b/>
        </w:rPr>
        <w:t xml:space="preserve">.  3 members started paramedic </w:t>
      </w:r>
      <w:r w:rsidR="00FA38CA">
        <w:rPr>
          <w:b/>
        </w:rPr>
        <w:t>school.  Last group taken off the time.  Now they are being taken off the line and they are not being compensated while in school off duty.  Getting close to working out an agreement with Chief Fenning.</w:t>
      </w:r>
      <w:r w:rsidR="00087642">
        <w:rPr>
          <w:b/>
        </w:rPr>
        <w:t xml:space="preserve">  Threatened a grievance</w:t>
      </w:r>
      <w:r w:rsidR="004F58C9">
        <w:rPr>
          <w:b/>
        </w:rPr>
        <w:t xml:space="preserve">.  Follow chain of command when </w:t>
      </w:r>
      <w:r w:rsidR="00813D67">
        <w:rPr>
          <w:b/>
        </w:rPr>
        <w:t xml:space="preserve">handling issues and go to local members and not right to the chief.  </w:t>
      </w:r>
    </w:p>
    <w:p w14:paraId="7950DAEB" w14:textId="7A9D51E6" w:rsidR="00B11553" w:rsidRDefault="00B11553" w:rsidP="00302B78">
      <w:pPr>
        <w:pStyle w:val="ListParagraph"/>
        <w:numPr>
          <w:ilvl w:val="1"/>
          <w:numId w:val="1"/>
        </w:numPr>
        <w:rPr>
          <w:b/>
        </w:rPr>
      </w:pPr>
      <w:r>
        <w:rPr>
          <w:b/>
        </w:rPr>
        <w:t>LCFR Budget Update:</w:t>
      </w:r>
      <w:r w:rsidR="00457160">
        <w:rPr>
          <w:b/>
        </w:rPr>
        <w:t xml:space="preserve"> Passed</w:t>
      </w:r>
      <w:r w:rsidR="00631409">
        <w:rPr>
          <w:b/>
        </w:rPr>
        <w:t xml:space="preserve">.  Will see if Delafield </w:t>
      </w:r>
    </w:p>
    <w:p w14:paraId="7E0152CD" w14:textId="6464F51F" w:rsidR="00B11553" w:rsidRDefault="00CD697E" w:rsidP="00302B78">
      <w:pPr>
        <w:pStyle w:val="ListParagraph"/>
        <w:numPr>
          <w:ilvl w:val="1"/>
          <w:numId w:val="1"/>
        </w:numPr>
        <w:rPr>
          <w:b/>
        </w:rPr>
      </w:pPr>
      <w:r>
        <w:rPr>
          <w:b/>
        </w:rPr>
        <w:t>LCFR City of Delafield/Western Lakes Update:</w:t>
      </w:r>
      <w:r w:rsidR="00631409">
        <w:rPr>
          <w:b/>
        </w:rPr>
        <w:t xml:space="preserve"> </w:t>
      </w:r>
      <w:r w:rsidR="004B5ED9">
        <w:rPr>
          <w:b/>
        </w:rPr>
        <w:t>Proposal</w:t>
      </w:r>
      <w:r w:rsidR="0018197A">
        <w:rPr>
          <w:b/>
        </w:rPr>
        <w:t xml:space="preserve"> sought with Western lakes.  Waiting on Western Lakes to come with proposal.  </w:t>
      </w:r>
      <w:r w:rsidR="00AA099C">
        <w:rPr>
          <w:b/>
        </w:rPr>
        <w:t xml:space="preserve">Met with IAFF strategic and they recommended we collect data and send it to them for information.  </w:t>
      </w:r>
    </w:p>
    <w:p w14:paraId="3BE58901" w14:textId="356C18D4" w:rsidR="007D0F17" w:rsidRDefault="00C9112E" w:rsidP="00302B78">
      <w:pPr>
        <w:pStyle w:val="ListParagraph"/>
        <w:numPr>
          <w:ilvl w:val="1"/>
          <w:numId w:val="1"/>
        </w:numPr>
        <w:rPr>
          <w:b/>
        </w:rPr>
      </w:pPr>
      <w:r>
        <w:rPr>
          <w:b/>
        </w:rPr>
        <w:t>Investing Update:</w:t>
      </w:r>
      <w:r w:rsidR="005A6695">
        <w:rPr>
          <w:b/>
        </w:rPr>
        <w:t xml:space="preserve"> </w:t>
      </w:r>
      <w:r w:rsidR="00AA5A62">
        <w:rPr>
          <w:b/>
        </w:rPr>
        <w:t xml:space="preserve">Enough funds finally to invest.  </w:t>
      </w:r>
      <w:r w:rsidR="009C3E9C">
        <w:rPr>
          <w:b/>
        </w:rPr>
        <w:t>Collaboration</w:t>
      </w:r>
      <w:r w:rsidR="00AA5A62">
        <w:rPr>
          <w:b/>
        </w:rPr>
        <w:t xml:space="preserve"> with other locals.  Three firms were brought in</w:t>
      </w:r>
      <w:r w:rsidR="00CD09C1">
        <w:rPr>
          <w:b/>
        </w:rPr>
        <w:t xml:space="preserve"> for sales pitch.  Chris and Kevin chose </w:t>
      </w:r>
      <w:r w:rsidR="00655E05">
        <w:rPr>
          <w:b/>
        </w:rPr>
        <w:t>E</w:t>
      </w:r>
      <w:r w:rsidR="00CD09C1">
        <w:rPr>
          <w:b/>
        </w:rPr>
        <w:t xml:space="preserve">llenbecker to invest local money.  Long term account and some small accounts to make money and </w:t>
      </w:r>
      <w:r w:rsidR="009C3E9C">
        <w:rPr>
          <w:b/>
        </w:rPr>
        <w:t>readily</w:t>
      </w:r>
      <w:r w:rsidR="00CD09C1">
        <w:rPr>
          <w:b/>
        </w:rPr>
        <w:t xml:space="preserve"> available to us.  Meeting with them to finalize</w:t>
      </w:r>
      <w:r w:rsidR="009C3E9C">
        <w:rPr>
          <w:b/>
        </w:rPr>
        <w:t>.  More to come.</w:t>
      </w:r>
      <w:r w:rsidR="00F67650">
        <w:rPr>
          <w:b/>
        </w:rPr>
        <w:t xml:space="preserve">  </w:t>
      </w:r>
    </w:p>
    <w:p w14:paraId="3B0238BB" w14:textId="3A98CBFF" w:rsidR="00C9112E" w:rsidRDefault="00C9112E" w:rsidP="00302B78">
      <w:pPr>
        <w:pStyle w:val="ListParagraph"/>
        <w:numPr>
          <w:ilvl w:val="1"/>
          <w:numId w:val="1"/>
        </w:numPr>
        <w:rPr>
          <w:b/>
        </w:rPr>
      </w:pPr>
      <w:r>
        <w:rPr>
          <w:b/>
        </w:rPr>
        <w:t>House Dues:</w:t>
      </w:r>
      <w:r w:rsidR="00FC1256">
        <w:rPr>
          <w:b/>
        </w:rPr>
        <w:t xml:space="preserve"> </w:t>
      </w:r>
      <w:r w:rsidR="009F704B">
        <w:rPr>
          <w:b/>
        </w:rPr>
        <w:t xml:space="preserve">Pewaukee.  Kevin had Verbal conversation with Hoppe. Looking at a plan to </w:t>
      </w:r>
      <w:r w:rsidR="0034405C">
        <w:rPr>
          <w:b/>
        </w:rPr>
        <w:t xml:space="preserve">buy bigger ticket </w:t>
      </w:r>
      <w:r w:rsidR="00A022AC">
        <w:rPr>
          <w:b/>
        </w:rPr>
        <w:t>items (TV’s</w:t>
      </w:r>
      <w:r w:rsidR="0034405C">
        <w:rPr>
          <w:b/>
        </w:rPr>
        <w:t xml:space="preserve">, grills, pots and pans).  Survey of half </w:t>
      </w:r>
      <w:r w:rsidR="009F7264">
        <w:rPr>
          <w:b/>
        </w:rPr>
        <w:t>a dozen departments about how they handle house dues.  Wil</w:t>
      </w:r>
      <w:r w:rsidR="00A022AC">
        <w:rPr>
          <w:b/>
        </w:rPr>
        <w:t>l</w:t>
      </w:r>
      <w:r w:rsidR="009F7264">
        <w:rPr>
          <w:b/>
        </w:rPr>
        <w:t xml:space="preserve"> be finalizing plans with Hoppe </w:t>
      </w:r>
      <w:r w:rsidR="007704B8">
        <w:rPr>
          <w:b/>
        </w:rPr>
        <w:t xml:space="preserve">who pays for what.  With that, we may have to increase </w:t>
      </w:r>
      <w:proofErr w:type="gramStart"/>
      <w:r w:rsidR="007704B8">
        <w:rPr>
          <w:b/>
        </w:rPr>
        <w:t xml:space="preserve">house due </w:t>
      </w:r>
      <w:r w:rsidR="00A022AC">
        <w:rPr>
          <w:b/>
        </w:rPr>
        <w:t>amount</w:t>
      </w:r>
      <w:proofErr w:type="gramEnd"/>
      <w:r w:rsidR="00A022AC">
        <w:rPr>
          <w:b/>
        </w:rPr>
        <w:t xml:space="preserve"> </w:t>
      </w:r>
      <w:r w:rsidR="007704B8">
        <w:rPr>
          <w:b/>
        </w:rPr>
        <w:t xml:space="preserve">numbers.  Looking to </w:t>
      </w:r>
      <w:proofErr w:type="gramStart"/>
      <w:r w:rsidR="007704B8">
        <w:rPr>
          <w:b/>
        </w:rPr>
        <w:t>have</w:t>
      </w:r>
      <w:proofErr w:type="gramEnd"/>
      <w:r w:rsidR="007704B8">
        <w:rPr>
          <w:b/>
        </w:rPr>
        <w:t xml:space="preserve"> it done by the </w:t>
      </w:r>
      <w:proofErr w:type="gramStart"/>
      <w:r w:rsidR="007704B8">
        <w:rPr>
          <w:b/>
        </w:rPr>
        <w:t>end</w:t>
      </w:r>
      <w:proofErr w:type="gramEnd"/>
      <w:r w:rsidR="007704B8">
        <w:rPr>
          <w:b/>
        </w:rPr>
        <w:t xml:space="preserve"> year.  </w:t>
      </w:r>
      <w:r w:rsidR="003625E1">
        <w:rPr>
          <w:b/>
        </w:rPr>
        <w:t>Auxiliary</w:t>
      </w:r>
      <w:r w:rsidR="007704B8">
        <w:rPr>
          <w:b/>
        </w:rPr>
        <w:t xml:space="preserve"> is out of money and </w:t>
      </w:r>
      <w:r w:rsidR="00A768F2">
        <w:rPr>
          <w:b/>
        </w:rPr>
        <w:t xml:space="preserve">coffee will run out by the end of November.  </w:t>
      </w:r>
      <w:r w:rsidR="003625E1">
        <w:rPr>
          <w:b/>
        </w:rPr>
        <w:t>Local house dues will have to then pick up the cost</w:t>
      </w:r>
      <w:r w:rsidR="00A022AC">
        <w:rPr>
          <w:b/>
        </w:rPr>
        <w:t xml:space="preserve"> of coffee</w:t>
      </w:r>
      <w:r w:rsidR="003625E1">
        <w:rPr>
          <w:b/>
        </w:rPr>
        <w:t xml:space="preserve">.  </w:t>
      </w:r>
    </w:p>
    <w:p w14:paraId="717F79A2" w14:textId="657D8A63" w:rsidR="0041344E" w:rsidRPr="00302B78" w:rsidRDefault="00C9112E" w:rsidP="00302B78">
      <w:pPr>
        <w:pStyle w:val="ListParagraph"/>
        <w:numPr>
          <w:ilvl w:val="1"/>
          <w:numId w:val="1"/>
        </w:numPr>
        <w:rPr>
          <w:b/>
        </w:rPr>
      </w:pPr>
      <w:r>
        <w:rPr>
          <w:b/>
        </w:rPr>
        <w:t>Summer Update:</w:t>
      </w:r>
      <w:r w:rsidR="003625E1">
        <w:rPr>
          <w:b/>
        </w:rPr>
        <w:t xml:space="preserve"> MDA was done over the summer and approximately 3k raised.  </w:t>
      </w:r>
      <w:r w:rsidR="00F74D9D">
        <w:rPr>
          <w:b/>
        </w:rPr>
        <w:t xml:space="preserve">Thank you to all who participated.  Softball team completed first season and participated in PFFW tournament.  Hockey team </w:t>
      </w:r>
      <w:r w:rsidR="00265BCB">
        <w:rPr>
          <w:b/>
        </w:rPr>
        <w:t xml:space="preserve">made it the championship in their league.  </w:t>
      </w:r>
    </w:p>
    <w:bookmarkEnd w:id="0"/>
    <w:p w14:paraId="7F57851E" w14:textId="27935FC1" w:rsidR="003812F3" w:rsidRPr="003812F3" w:rsidRDefault="009A487D" w:rsidP="003812F3">
      <w:pPr>
        <w:rPr>
          <w:b/>
        </w:rPr>
      </w:pPr>
      <w:r w:rsidRPr="007830C5">
        <w:rPr>
          <w:b/>
        </w:rPr>
        <w:t xml:space="preserve"> </w:t>
      </w:r>
      <w:r w:rsidR="006A7A86" w:rsidRPr="00CF61E2">
        <w:rPr>
          <w:b/>
        </w:rPr>
        <w:t xml:space="preserve">  </w:t>
      </w:r>
    </w:p>
    <w:p w14:paraId="10EC1AE9" w14:textId="0FF12440" w:rsidR="00387D7D" w:rsidRPr="00C222E5" w:rsidRDefault="001A7617" w:rsidP="00C222E5">
      <w:pPr>
        <w:pStyle w:val="ListParagraph"/>
        <w:numPr>
          <w:ilvl w:val="0"/>
          <w:numId w:val="1"/>
        </w:numPr>
        <w:rPr>
          <w:b/>
        </w:rPr>
      </w:pPr>
      <w:r w:rsidRPr="001F5B56">
        <w:rPr>
          <w:b/>
        </w:rPr>
        <w:t>Officer’s report</w:t>
      </w:r>
      <w:r w:rsidR="00C76592">
        <w:rPr>
          <w:b/>
        </w:rPr>
        <w:t>:</w:t>
      </w:r>
      <w:r w:rsidR="00755CC1">
        <w:rPr>
          <w:b/>
        </w:rPr>
        <w:t xml:space="preserve"> </w:t>
      </w:r>
      <w:r w:rsidR="00962C30" w:rsidRPr="00C222E5">
        <w:rPr>
          <w:b/>
        </w:rPr>
        <w:t xml:space="preserve">  </w:t>
      </w:r>
      <w:r w:rsidR="006336FD">
        <w:rPr>
          <w:b/>
        </w:rPr>
        <w:t>Nothing</w:t>
      </w:r>
    </w:p>
    <w:p w14:paraId="7B42B738" w14:textId="305F35DD" w:rsidR="001405C0" w:rsidRDefault="00F512E8" w:rsidP="00FD062B">
      <w:pPr>
        <w:pStyle w:val="ListParagraph"/>
        <w:rPr>
          <w:b/>
        </w:rPr>
      </w:pPr>
      <w:r>
        <w:rPr>
          <w:b/>
        </w:rPr>
        <w:t xml:space="preserve"> </w:t>
      </w:r>
    </w:p>
    <w:p w14:paraId="17356B2F" w14:textId="4A6DFB58" w:rsidR="0096394E" w:rsidRDefault="00D771FF" w:rsidP="0096394E">
      <w:pPr>
        <w:pStyle w:val="ListParagraph"/>
        <w:numPr>
          <w:ilvl w:val="1"/>
          <w:numId w:val="1"/>
        </w:numPr>
        <w:rPr>
          <w:b/>
        </w:rPr>
      </w:pPr>
      <w:r w:rsidRPr="00B67F13">
        <w:rPr>
          <w:b/>
        </w:rPr>
        <w:t>Discussion from the floor:</w:t>
      </w:r>
      <w:r w:rsidR="008A561A">
        <w:rPr>
          <w:b/>
        </w:rPr>
        <w:t xml:space="preserve"> </w:t>
      </w:r>
      <w:r w:rsidR="00BC6FD8">
        <w:rPr>
          <w:b/>
        </w:rPr>
        <w:t xml:space="preserve">9/11 </w:t>
      </w:r>
      <w:r w:rsidR="00165C40">
        <w:rPr>
          <w:b/>
        </w:rPr>
        <w:t>stair climb</w:t>
      </w:r>
      <w:r w:rsidR="00BC6FD8">
        <w:rPr>
          <w:b/>
        </w:rPr>
        <w:t xml:space="preserve"> at </w:t>
      </w:r>
      <w:r w:rsidR="00165C40">
        <w:rPr>
          <w:b/>
        </w:rPr>
        <w:t xml:space="preserve">Lambeau Field. </w:t>
      </w:r>
    </w:p>
    <w:p w14:paraId="776CC293" w14:textId="77777777" w:rsidR="00671F8A" w:rsidRPr="00671F8A" w:rsidRDefault="00671F8A" w:rsidP="00671F8A">
      <w:pPr>
        <w:pStyle w:val="ListParagraph"/>
        <w:rPr>
          <w:b/>
        </w:rPr>
      </w:pPr>
    </w:p>
    <w:p w14:paraId="7D6DC6B3" w14:textId="77777777" w:rsidR="00671F8A" w:rsidRDefault="00671F8A" w:rsidP="0096394E">
      <w:pPr>
        <w:pStyle w:val="ListParagraph"/>
        <w:numPr>
          <w:ilvl w:val="1"/>
          <w:numId w:val="1"/>
        </w:numPr>
        <w:rPr>
          <w:b/>
        </w:rPr>
      </w:pPr>
    </w:p>
    <w:p w14:paraId="3707DF6A" w14:textId="77777777" w:rsidR="0096394E" w:rsidRPr="008A4C9E" w:rsidRDefault="0096394E" w:rsidP="008A4C9E">
      <w:pPr>
        <w:ind w:left="1080"/>
        <w:rPr>
          <w:b/>
        </w:rPr>
      </w:pPr>
    </w:p>
    <w:p w14:paraId="3D6F5A76" w14:textId="77777777" w:rsidR="00B67F13" w:rsidRPr="00B67F13" w:rsidRDefault="00B67F13" w:rsidP="00B67F13">
      <w:pPr>
        <w:pStyle w:val="ListParagraph"/>
        <w:rPr>
          <w:b/>
        </w:rPr>
      </w:pPr>
    </w:p>
    <w:p w14:paraId="04C00B3C" w14:textId="785045B1" w:rsidR="00D771FF" w:rsidRPr="00B67F13" w:rsidRDefault="00D771FF" w:rsidP="00D771FF">
      <w:pPr>
        <w:pStyle w:val="ListParagraph"/>
        <w:numPr>
          <w:ilvl w:val="0"/>
          <w:numId w:val="1"/>
        </w:numPr>
        <w:rPr>
          <w:b/>
        </w:rPr>
      </w:pPr>
      <w:r w:rsidRPr="00B67F13">
        <w:rPr>
          <w:b/>
        </w:rPr>
        <w:t>Adjourn:</w:t>
      </w:r>
      <w:r w:rsidR="00BC6FD8">
        <w:rPr>
          <w:b/>
        </w:rPr>
        <w:t xml:space="preserve">1945 </w:t>
      </w:r>
    </w:p>
    <w:p w14:paraId="2CDFA414" w14:textId="6D0798F7" w:rsidR="002A0B54" w:rsidRDefault="002A0B54" w:rsidP="00245E7C">
      <w:pPr>
        <w:pStyle w:val="ListParagraph"/>
      </w:pPr>
    </w:p>
    <w:sectPr w:rsidR="002A0B54" w:rsidSect="004555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BA2F" w14:textId="77777777" w:rsidR="00E01621" w:rsidRDefault="00E01621" w:rsidP="00E268BE">
      <w:r>
        <w:separator/>
      </w:r>
    </w:p>
  </w:endnote>
  <w:endnote w:type="continuationSeparator" w:id="0">
    <w:p w14:paraId="1D0BA5D7" w14:textId="77777777" w:rsidR="00E01621" w:rsidRDefault="00E01621" w:rsidP="00E2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helas">
    <w:altName w:val="Calibri"/>
    <w:charset w:val="4D"/>
    <w:family w:val="auto"/>
    <w:pitch w:val="variable"/>
    <w:sig w:usb0="A00000AF" w:usb1="5000205B" w:usb2="00000000" w:usb3="00000000" w:csb0="0000009B"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D357" w14:textId="77777777" w:rsidR="00E01621" w:rsidRDefault="00E01621" w:rsidP="00E268BE">
      <w:r>
        <w:separator/>
      </w:r>
    </w:p>
  </w:footnote>
  <w:footnote w:type="continuationSeparator" w:id="0">
    <w:p w14:paraId="78636123" w14:textId="77777777" w:rsidR="00E01621" w:rsidRDefault="00E01621" w:rsidP="00E26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A611" w14:textId="77777777" w:rsidR="004D3BFD" w:rsidRPr="00E268BE" w:rsidRDefault="004D3BFD" w:rsidP="00E268BE">
    <w:pPr>
      <w:jc w:val="center"/>
      <w:rPr>
        <w:rFonts w:ascii="Athelas" w:hAnsi="Athelas" w:cs="Angsana New"/>
        <w:b/>
        <w:bCs/>
        <w:sz w:val="36"/>
        <w:szCs w:val="36"/>
      </w:rPr>
    </w:pPr>
    <w:r>
      <w:rPr>
        <w:rFonts w:ascii="Athelas" w:hAnsi="Athelas" w:cs="Angsana New"/>
        <w:b/>
        <w:bCs/>
        <w:noProof/>
        <w:sz w:val="36"/>
        <w:szCs w:val="36"/>
      </w:rPr>
      <w:drawing>
        <wp:anchor distT="0" distB="0" distL="114300" distR="114300" simplePos="0" relativeHeight="251658240" behindDoc="0" locked="0" layoutInCell="1" allowOverlap="1" wp14:anchorId="10206FB4" wp14:editId="476A0EA1">
          <wp:simplePos x="0" y="0"/>
          <wp:positionH relativeFrom="column">
            <wp:posOffset>-574675</wp:posOffset>
          </wp:positionH>
          <wp:positionV relativeFrom="paragraph">
            <wp:posOffset>-191446</wp:posOffset>
          </wp:positionV>
          <wp:extent cx="1371600" cy="13944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FF Logo.jpg"/>
                  <pic:cNvPicPr/>
                </pic:nvPicPr>
                <pic:blipFill>
                  <a:blip r:embed="rId1">
                    <a:extLst>
                      <a:ext uri="{BEBA8EAE-BF5A-486C-A8C5-ECC9F3942E4B}">
                        <a14:imgProps xmlns:a14="http://schemas.microsoft.com/office/drawing/2010/main">
                          <a14:imgLayer r:embed="rId2">
                            <a14:imgEffect>
                              <a14:backgroundRemoval t="7000" b="90667" l="7095" r="94932">
                                <a14:foregroundMark x1="54054" y1="7000" x2="54054" y2="7000"/>
                                <a14:foregroundMark x1="47635" y1="7000" x2="47635" y2="7000"/>
                                <a14:foregroundMark x1="8446" y1="48000" x2="8446" y2="48000"/>
                                <a14:foregroundMark x1="54054" y1="90667" x2="54054" y2="90667"/>
                                <a14:foregroundMark x1="7095" y1="49667" x2="7095" y2="49667"/>
                                <a14:foregroundMark x1="94932" y1="49667" x2="94932" y2="49667"/>
                              </a14:backgroundRemoval>
                            </a14:imgEffect>
                          </a14:imgLayer>
                        </a14:imgProps>
                      </a:ext>
                      <a:ext uri="{28A0092B-C50C-407E-A947-70E740481C1C}">
                        <a14:useLocalDpi xmlns:a14="http://schemas.microsoft.com/office/drawing/2010/main" val="0"/>
                      </a:ext>
                    </a:extLst>
                  </a:blip>
                  <a:stretch>
                    <a:fillRect/>
                  </a:stretch>
                </pic:blipFill>
                <pic:spPr>
                  <a:xfrm>
                    <a:off x="0" y="0"/>
                    <a:ext cx="1371600" cy="1394460"/>
                  </a:xfrm>
                  <a:prstGeom prst="rect">
                    <a:avLst/>
                  </a:prstGeom>
                </pic:spPr>
              </pic:pic>
            </a:graphicData>
          </a:graphic>
          <wp14:sizeRelH relativeFrom="margin">
            <wp14:pctWidth>0</wp14:pctWidth>
          </wp14:sizeRelH>
          <wp14:sizeRelV relativeFrom="margin">
            <wp14:pctHeight>0</wp14:pctHeight>
          </wp14:sizeRelV>
        </wp:anchor>
      </w:drawing>
    </w:r>
    <w:r w:rsidRPr="00E268BE">
      <w:rPr>
        <w:rFonts w:ascii="Athelas" w:hAnsi="Athelas" w:cs="Angsana New"/>
        <w:b/>
        <w:bCs/>
        <w:sz w:val="36"/>
        <w:szCs w:val="36"/>
      </w:rPr>
      <w:t>Professional Firefighters of Pewaukee</w:t>
    </w:r>
  </w:p>
  <w:p w14:paraId="4EFC9F56" w14:textId="77777777" w:rsidR="004D3BFD" w:rsidRPr="00E268BE" w:rsidRDefault="004D3BFD" w:rsidP="00E268BE">
    <w:pPr>
      <w:jc w:val="center"/>
      <w:rPr>
        <w:rFonts w:ascii="Athelas" w:hAnsi="Athelas" w:cs="Angsana New"/>
        <w:b/>
        <w:bCs/>
        <w:sz w:val="36"/>
        <w:szCs w:val="36"/>
      </w:rPr>
    </w:pPr>
    <w:r w:rsidRPr="00E268BE">
      <w:rPr>
        <w:rFonts w:ascii="Athelas" w:hAnsi="Athelas" w:cs="Angsana New"/>
        <w:b/>
        <w:bCs/>
        <w:sz w:val="36"/>
        <w:szCs w:val="36"/>
      </w:rPr>
      <w:t>IAFF Local 5241</w:t>
    </w:r>
  </w:p>
  <w:p w14:paraId="4C7972D2" w14:textId="77777777" w:rsidR="004D3BFD" w:rsidRDefault="004D3BFD" w:rsidP="00E268BE">
    <w:pPr>
      <w:jc w:val="center"/>
      <w:rPr>
        <w:rFonts w:ascii="Athelas" w:hAnsi="Athelas" w:cs="Angsana New"/>
        <w:b/>
        <w:bCs/>
      </w:rPr>
    </w:pPr>
    <w:r w:rsidRPr="00E268BE">
      <w:rPr>
        <w:rFonts w:ascii="Athelas" w:hAnsi="Athelas" w:cs="Angsana New"/>
        <w:b/>
        <w:bCs/>
      </w:rPr>
      <w:t>Po Box 785</w:t>
    </w:r>
    <w:r>
      <w:rPr>
        <w:rFonts w:ascii="Athelas" w:hAnsi="Athelas" w:cs="Angsana New"/>
        <w:b/>
        <w:bCs/>
      </w:rPr>
      <w:t xml:space="preserve"> </w:t>
    </w:r>
  </w:p>
  <w:p w14:paraId="6A36AE30" w14:textId="77777777" w:rsidR="004D3BFD" w:rsidRPr="00E268BE" w:rsidRDefault="004D3BFD" w:rsidP="00E268BE">
    <w:pPr>
      <w:jc w:val="center"/>
      <w:rPr>
        <w:rFonts w:ascii="Athelas" w:hAnsi="Athelas" w:cs="Angsana New"/>
        <w:b/>
        <w:bCs/>
      </w:rPr>
    </w:pPr>
    <w:r w:rsidRPr="00E268BE">
      <w:rPr>
        <w:rFonts w:ascii="Athelas" w:hAnsi="Athelas" w:cs="Angsana New"/>
        <w:b/>
        <w:bCs/>
      </w:rPr>
      <w:t>Pewaukee, WI 53072</w:t>
    </w:r>
  </w:p>
  <w:p w14:paraId="4EC567B7" w14:textId="77777777" w:rsidR="004D3BFD" w:rsidRPr="00E268BE" w:rsidRDefault="004D3BFD" w:rsidP="00E268BE">
    <w:pPr>
      <w:jc w:val="center"/>
      <w:rPr>
        <w:rFonts w:ascii="Athelas" w:hAnsi="Athelas" w:cs="Angsana New"/>
        <w:b/>
        <w:bCs/>
      </w:rPr>
    </w:pPr>
    <w:r w:rsidRPr="00E268BE">
      <w:rPr>
        <w:rFonts w:ascii="Athelas" w:hAnsi="Athelas" w:cs="Angsana New"/>
        <w:b/>
        <w:bCs/>
      </w:rPr>
      <w:t>Local5241@gmail.com</w:t>
    </w:r>
  </w:p>
  <w:p w14:paraId="0628B020" w14:textId="77777777" w:rsidR="004D3BFD" w:rsidRDefault="004D3BFD">
    <w:pPr>
      <w:pStyle w:val="Header"/>
    </w:pPr>
    <w:r>
      <w:rPr>
        <w:b/>
        <w:bCs/>
        <w:noProof/>
        <w:color w:val="FF0000"/>
        <w:sz w:val="36"/>
        <w:szCs w:val="36"/>
      </w:rPr>
      <mc:AlternateContent>
        <mc:Choice Requires="wps">
          <w:drawing>
            <wp:anchor distT="0" distB="0" distL="114300" distR="114300" simplePos="0" relativeHeight="251659264" behindDoc="0" locked="0" layoutInCell="1" allowOverlap="1" wp14:anchorId="4ABFFFD8" wp14:editId="42C6D4A4">
              <wp:simplePos x="0" y="0"/>
              <wp:positionH relativeFrom="column">
                <wp:posOffset>-573405</wp:posOffset>
              </wp:positionH>
              <wp:positionV relativeFrom="paragraph">
                <wp:posOffset>274320</wp:posOffset>
              </wp:positionV>
              <wp:extent cx="7129780" cy="0"/>
              <wp:effectExtent l="0" t="25400" r="33020" b="25400"/>
              <wp:wrapNone/>
              <wp:docPr id="4" name="Straight Connector 4"/>
              <wp:cNvGraphicFramePr/>
              <a:graphic xmlns:a="http://schemas.openxmlformats.org/drawingml/2006/main">
                <a:graphicData uri="http://schemas.microsoft.com/office/word/2010/wordprocessingShape">
                  <wps:wsp>
                    <wps:cNvCnPr/>
                    <wps:spPr>
                      <a:xfrm>
                        <a:off x="0" y="0"/>
                        <a:ext cx="7129780" cy="0"/>
                      </a:xfrm>
                      <a:prstGeom prst="line">
                        <a:avLst/>
                      </a:prstGeom>
                      <a:ln w="53975">
                        <a:solidFill>
                          <a:srgbClr val="BA03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1B7C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15pt,21.6pt" to="516.2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" strokecolor="#ba0300" strokeweight="4.25pt">
              <v:stroke joinstyle="miter"/>
            </v:line>
          </w:pict>
        </mc:Fallback>
      </mc:AlternateContent>
    </w:r>
  </w:p>
  <w:p w14:paraId="61F96A87" w14:textId="77777777" w:rsidR="004D3BFD" w:rsidRDefault="004D3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839"/>
    <w:multiLevelType w:val="hybridMultilevel"/>
    <w:tmpl w:val="21A641EA"/>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3135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7F"/>
    <w:rsid w:val="00000E50"/>
    <w:rsid w:val="00005AA7"/>
    <w:rsid w:val="000101DB"/>
    <w:rsid w:val="00010548"/>
    <w:rsid w:val="00014131"/>
    <w:rsid w:val="00020A94"/>
    <w:rsid w:val="00020E82"/>
    <w:rsid w:val="00025018"/>
    <w:rsid w:val="00030BE3"/>
    <w:rsid w:val="00034CD0"/>
    <w:rsid w:val="00034DA0"/>
    <w:rsid w:val="0003507B"/>
    <w:rsid w:val="00036014"/>
    <w:rsid w:val="0003629D"/>
    <w:rsid w:val="00036598"/>
    <w:rsid w:val="00036CB6"/>
    <w:rsid w:val="00036FB6"/>
    <w:rsid w:val="00040907"/>
    <w:rsid w:val="00041B79"/>
    <w:rsid w:val="0004720A"/>
    <w:rsid w:val="00054D62"/>
    <w:rsid w:val="00055DC3"/>
    <w:rsid w:val="000560AE"/>
    <w:rsid w:val="000560B7"/>
    <w:rsid w:val="000602A3"/>
    <w:rsid w:val="000640AB"/>
    <w:rsid w:val="00065FE7"/>
    <w:rsid w:val="00067FE0"/>
    <w:rsid w:val="00072457"/>
    <w:rsid w:val="00073D7E"/>
    <w:rsid w:val="00075157"/>
    <w:rsid w:val="00081216"/>
    <w:rsid w:val="00081535"/>
    <w:rsid w:val="0008154E"/>
    <w:rsid w:val="0008257C"/>
    <w:rsid w:val="000825F8"/>
    <w:rsid w:val="00082E98"/>
    <w:rsid w:val="000856EB"/>
    <w:rsid w:val="00085ABD"/>
    <w:rsid w:val="00085E6D"/>
    <w:rsid w:val="00087642"/>
    <w:rsid w:val="000901A8"/>
    <w:rsid w:val="000907CE"/>
    <w:rsid w:val="00091A45"/>
    <w:rsid w:val="00096534"/>
    <w:rsid w:val="00096CAC"/>
    <w:rsid w:val="00096EFD"/>
    <w:rsid w:val="000974BD"/>
    <w:rsid w:val="000976B5"/>
    <w:rsid w:val="000A0A0E"/>
    <w:rsid w:val="000A2471"/>
    <w:rsid w:val="000A426A"/>
    <w:rsid w:val="000A70B7"/>
    <w:rsid w:val="000A75CC"/>
    <w:rsid w:val="000B0096"/>
    <w:rsid w:val="000B0EFD"/>
    <w:rsid w:val="000B3768"/>
    <w:rsid w:val="000B520F"/>
    <w:rsid w:val="000B58AD"/>
    <w:rsid w:val="000B6488"/>
    <w:rsid w:val="000B66A4"/>
    <w:rsid w:val="000C15B5"/>
    <w:rsid w:val="000C1758"/>
    <w:rsid w:val="000C30E0"/>
    <w:rsid w:val="000C3338"/>
    <w:rsid w:val="000C40DE"/>
    <w:rsid w:val="000C47B6"/>
    <w:rsid w:val="000C6F75"/>
    <w:rsid w:val="000D44DB"/>
    <w:rsid w:val="000D64B5"/>
    <w:rsid w:val="000D7AFE"/>
    <w:rsid w:val="000E39E7"/>
    <w:rsid w:val="000E70E0"/>
    <w:rsid w:val="000F1288"/>
    <w:rsid w:val="000F1C26"/>
    <w:rsid w:val="000F2A42"/>
    <w:rsid w:val="000F2B38"/>
    <w:rsid w:val="000F7046"/>
    <w:rsid w:val="000F723B"/>
    <w:rsid w:val="000F7565"/>
    <w:rsid w:val="000F77AD"/>
    <w:rsid w:val="000F7CEE"/>
    <w:rsid w:val="00101006"/>
    <w:rsid w:val="00101AC8"/>
    <w:rsid w:val="00101E38"/>
    <w:rsid w:val="00104395"/>
    <w:rsid w:val="0010528A"/>
    <w:rsid w:val="00107497"/>
    <w:rsid w:val="00111678"/>
    <w:rsid w:val="00111788"/>
    <w:rsid w:val="001125F6"/>
    <w:rsid w:val="001128D0"/>
    <w:rsid w:val="00116CBB"/>
    <w:rsid w:val="001170BD"/>
    <w:rsid w:val="0012003D"/>
    <w:rsid w:val="00125D7B"/>
    <w:rsid w:val="00125DEE"/>
    <w:rsid w:val="0013082B"/>
    <w:rsid w:val="00137E2D"/>
    <w:rsid w:val="001405C0"/>
    <w:rsid w:val="00140CF4"/>
    <w:rsid w:val="001454FB"/>
    <w:rsid w:val="001459E1"/>
    <w:rsid w:val="00150701"/>
    <w:rsid w:val="001515C1"/>
    <w:rsid w:val="001518C9"/>
    <w:rsid w:val="0015357C"/>
    <w:rsid w:val="00153805"/>
    <w:rsid w:val="00161F66"/>
    <w:rsid w:val="00164877"/>
    <w:rsid w:val="00165C40"/>
    <w:rsid w:val="00167C42"/>
    <w:rsid w:val="00170F14"/>
    <w:rsid w:val="00176AFD"/>
    <w:rsid w:val="00177410"/>
    <w:rsid w:val="00177751"/>
    <w:rsid w:val="00180E14"/>
    <w:rsid w:val="0018115C"/>
    <w:rsid w:val="0018197A"/>
    <w:rsid w:val="00186951"/>
    <w:rsid w:val="00186F8F"/>
    <w:rsid w:val="0019053C"/>
    <w:rsid w:val="00190F04"/>
    <w:rsid w:val="001912CD"/>
    <w:rsid w:val="0019329E"/>
    <w:rsid w:val="001969D0"/>
    <w:rsid w:val="00196B6B"/>
    <w:rsid w:val="001A201D"/>
    <w:rsid w:val="001A2483"/>
    <w:rsid w:val="001A36CA"/>
    <w:rsid w:val="001A5D9D"/>
    <w:rsid w:val="001A7617"/>
    <w:rsid w:val="001A7943"/>
    <w:rsid w:val="001B0B3E"/>
    <w:rsid w:val="001B1A9E"/>
    <w:rsid w:val="001B222B"/>
    <w:rsid w:val="001B3771"/>
    <w:rsid w:val="001B4143"/>
    <w:rsid w:val="001B5BEB"/>
    <w:rsid w:val="001B5E9F"/>
    <w:rsid w:val="001B6916"/>
    <w:rsid w:val="001B7178"/>
    <w:rsid w:val="001B7306"/>
    <w:rsid w:val="001C1875"/>
    <w:rsid w:val="001C24B0"/>
    <w:rsid w:val="001C29EE"/>
    <w:rsid w:val="001C3055"/>
    <w:rsid w:val="001C3EBC"/>
    <w:rsid w:val="001C641A"/>
    <w:rsid w:val="001C6597"/>
    <w:rsid w:val="001C7257"/>
    <w:rsid w:val="001D26E0"/>
    <w:rsid w:val="001D5DB5"/>
    <w:rsid w:val="001E2AE4"/>
    <w:rsid w:val="001E3049"/>
    <w:rsid w:val="001E4A65"/>
    <w:rsid w:val="001E4CC2"/>
    <w:rsid w:val="001E4F8C"/>
    <w:rsid w:val="001E51C2"/>
    <w:rsid w:val="001E5789"/>
    <w:rsid w:val="001E764E"/>
    <w:rsid w:val="001F058D"/>
    <w:rsid w:val="001F09BA"/>
    <w:rsid w:val="001F3B60"/>
    <w:rsid w:val="001F5266"/>
    <w:rsid w:val="001F5AB8"/>
    <w:rsid w:val="001F5B56"/>
    <w:rsid w:val="001F5E25"/>
    <w:rsid w:val="00201009"/>
    <w:rsid w:val="00201AAC"/>
    <w:rsid w:val="002022DD"/>
    <w:rsid w:val="002042AF"/>
    <w:rsid w:val="0020515E"/>
    <w:rsid w:val="002074AC"/>
    <w:rsid w:val="002076C9"/>
    <w:rsid w:val="00211262"/>
    <w:rsid w:val="00211720"/>
    <w:rsid w:val="00212115"/>
    <w:rsid w:val="00214912"/>
    <w:rsid w:val="00214CE9"/>
    <w:rsid w:val="00215BA7"/>
    <w:rsid w:val="00217546"/>
    <w:rsid w:val="00222AE6"/>
    <w:rsid w:val="00224738"/>
    <w:rsid w:val="002263F5"/>
    <w:rsid w:val="002266B1"/>
    <w:rsid w:val="00231CAF"/>
    <w:rsid w:val="00232DA2"/>
    <w:rsid w:val="00232E75"/>
    <w:rsid w:val="00233D7C"/>
    <w:rsid w:val="00235962"/>
    <w:rsid w:val="002368AB"/>
    <w:rsid w:val="002421F6"/>
    <w:rsid w:val="002423FA"/>
    <w:rsid w:val="002426F5"/>
    <w:rsid w:val="00242D1A"/>
    <w:rsid w:val="00244E2B"/>
    <w:rsid w:val="00244F72"/>
    <w:rsid w:val="00245E7C"/>
    <w:rsid w:val="00246B20"/>
    <w:rsid w:val="002512A6"/>
    <w:rsid w:val="002517B0"/>
    <w:rsid w:val="002607FC"/>
    <w:rsid w:val="002644CD"/>
    <w:rsid w:val="002646CF"/>
    <w:rsid w:val="00264831"/>
    <w:rsid w:val="00265BCB"/>
    <w:rsid w:val="00265E5D"/>
    <w:rsid w:val="00267498"/>
    <w:rsid w:val="002677C0"/>
    <w:rsid w:val="0027785E"/>
    <w:rsid w:val="002804BD"/>
    <w:rsid w:val="002821E4"/>
    <w:rsid w:val="00283D4C"/>
    <w:rsid w:val="00287D9D"/>
    <w:rsid w:val="00292C20"/>
    <w:rsid w:val="00292E4C"/>
    <w:rsid w:val="0029326D"/>
    <w:rsid w:val="00294E25"/>
    <w:rsid w:val="002A084F"/>
    <w:rsid w:val="002A08C7"/>
    <w:rsid w:val="002A0B54"/>
    <w:rsid w:val="002A3C1C"/>
    <w:rsid w:val="002A4157"/>
    <w:rsid w:val="002A6493"/>
    <w:rsid w:val="002A69B7"/>
    <w:rsid w:val="002B0D23"/>
    <w:rsid w:val="002B1F52"/>
    <w:rsid w:val="002B5F0D"/>
    <w:rsid w:val="002B6FAA"/>
    <w:rsid w:val="002C43B3"/>
    <w:rsid w:val="002C546A"/>
    <w:rsid w:val="002D3C45"/>
    <w:rsid w:val="002D515C"/>
    <w:rsid w:val="002E0B2A"/>
    <w:rsid w:val="002E0E54"/>
    <w:rsid w:val="002E12F3"/>
    <w:rsid w:val="002E1594"/>
    <w:rsid w:val="002E2326"/>
    <w:rsid w:val="002E352B"/>
    <w:rsid w:val="002E4121"/>
    <w:rsid w:val="002F06A3"/>
    <w:rsid w:val="002F5976"/>
    <w:rsid w:val="002F6946"/>
    <w:rsid w:val="002F767F"/>
    <w:rsid w:val="003023ED"/>
    <w:rsid w:val="00302B78"/>
    <w:rsid w:val="00305302"/>
    <w:rsid w:val="00306687"/>
    <w:rsid w:val="00312399"/>
    <w:rsid w:val="00313686"/>
    <w:rsid w:val="00313E08"/>
    <w:rsid w:val="00315D97"/>
    <w:rsid w:val="00316B15"/>
    <w:rsid w:val="0032198C"/>
    <w:rsid w:val="00325A81"/>
    <w:rsid w:val="00325C2C"/>
    <w:rsid w:val="00331BFA"/>
    <w:rsid w:val="003322BC"/>
    <w:rsid w:val="00336CFD"/>
    <w:rsid w:val="0034405C"/>
    <w:rsid w:val="00345325"/>
    <w:rsid w:val="00352E99"/>
    <w:rsid w:val="003531B9"/>
    <w:rsid w:val="00355FAF"/>
    <w:rsid w:val="003567BD"/>
    <w:rsid w:val="0036031E"/>
    <w:rsid w:val="00361DFE"/>
    <w:rsid w:val="003625E1"/>
    <w:rsid w:val="0036620B"/>
    <w:rsid w:val="0036679C"/>
    <w:rsid w:val="00370160"/>
    <w:rsid w:val="00375A48"/>
    <w:rsid w:val="00375E0D"/>
    <w:rsid w:val="00376C5A"/>
    <w:rsid w:val="003812F3"/>
    <w:rsid w:val="003834EF"/>
    <w:rsid w:val="00387BD4"/>
    <w:rsid w:val="00387D7D"/>
    <w:rsid w:val="0039216B"/>
    <w:rsid w:val="003926C4"/>
    <w:rsid w:val="00396E82"/>
    <w:rsid w:val="003972F1"/>
    <w:rsid w:val="00397565"/>
    <w:rsid w:val="003A6D8D"/>
    <w:rsid w:val="003B0AC9"/>
    <w:rsid w:val="003B1A3D"/>
    <w:rsid w:val="003B2E64"/>
    <w:rsid w:val="003B5E8B"/>
    <w:rsid w:val="003B5EAB"/>
    <w:rsid w:val="003C05B1"/>
    <w:rsid w:val="003C1C09"/>
    <w:rsid w:val="003C2F0D"/>
    <w:rsid w:val="003C3D2B"/>
    <w:rsid w:val="003C4943"/>
    <w:rsid w:val="003C5118"/>
    <w:rsid w:val="003C5F2F"/>
    <w:rsid w:val="003C6181"/>
    <w:rsid w:val="003D4D72"/>
    <w:rsid w:val="003D58CF"/>
    <w:rsid w:val="003D6F86"/>
    <w:rsid w:val="003D72BD"/>
    <w:rsid w:val="003D7F2B"/>
    <w:rsid w:val="003E3BD6"/>
    <w:rsid w:val="003E406F"/>
    <w:rsid w:val="003E4D8B"/>
    <w:rsid w:val="003E5CBD"/>
    <w:rsid w:val="003E6703"/>
    <w:rsid w:val="003F3F1A"/>
    <w:rsid w:val="003F3FA0"/>
    <w:rsid w:val="003F5053"/>
    <w:rsid w:val="003F53D8"/>
    <w:rsid w:val="003F570F"/>
    <w:rsid w:val="003F5725"/>
    <w:rsid w:val="003F5EA8"/>
    <w:rsid w:val="003F6F1A"/>
    <w:rsid w:val="003F7170"/>
    <w:rsid w:val="003F78D5"/>
    <w:rsid w:val="003F7E5C"/>
    <w:rsid w:val="00400ED5"/>
    <w:rsid w:val="00407DBC"/>
    <w:rsid w:val="00410D8E"/>
    <w:rsid w:val="00411FB2"/>
    <w:rsid w:val="0041344E"/>
    <w:rsid w:val="00413899"/>
    <w:rsid w:val="0041425E"/>
    <w:rsid w:val="00417D74"/>
    <w:rsid w:val="00424386"/>
    <w:rsid w:val="00430554"/>
    <w:rsid w:val="0043482F"/>
    <w:rsid w:val="00434F2D"/>
    <w:rsid w:val="00434F3A"/>
    <w:rsid w:val="004350E6"/>
    <w:rsid w:val="00436314"/>
    <w:rsid w:val="00442893"/>
    <w:rsid w:val="00443260"/>
    <w:rsid w:val="00445B37"/>
    <w:rsid w:val="00447A0D"/>
    <w:rsid w:val="004547E5"/>
    <w:rsid w:val="004555EE"/>
    <w:rsid w:val="004559A4"/>
    <w:rsid w:val="00457160"/>
    <w:rsid w:val="004601A6"/>
    <w:rsid w:val="00460F57"/>
    <w:rsid w:val="00461832"/>
    <w:rsid w:val="0046617E"/>
    <w:rsid w:val="0046723A"/>
    <w:rsid w:val="004677B5"/>
    <w:rsid w:val="00470A31"/>
    <w:rsid w:val="0047196B"/>
    <w:rsid w:val="00474398"/>
    <w:rsid w:val="00474DF1"/>
    <w:rsid w:val="00475318"/>
    <w:rsid w:val="00475853"/>
    <w:rsid w:val="00481659"/>
    <w:rsid w:val="00483095"/>
    <w:rsid w:val="004836F7"/>
    <w:rsid w:val="00483F98"/>
    <w:rsid w:val="00484E84"/>
    <w:rsid w:val="00486E61"/>
    <w:rsid w:val="00487F29"/>
    <w:rsid w:val="00495AC2"/>
    <w:rsid w:val="00496A93"/>
    <w:rsid w:val="004B0EE4"/>
    <w:rsid w:val="004B4738"/>
    <w:rsid w:val="004B4AF2"/>
    <w:rsid w:val="004B5ED9"/>
    <w:rsid w:val="004C0F01"/>
    <w:rsid w:val="004C19A0"/>
    <w:rsid w:val="004C3B38"/>
    <w:rsid w:val="004C4020"/>
    <w:rsid w:val="004C5D2F"/>
    <w:rsid w:val="004C5DDE"/>
    <w:rsid w:val="004D3BFD"/>
    <w:rsid w:val="004D403F"/>
    <w:rsid w:val="004D6F5E"/>
    <w:rsid w:val="004E0AC4"/>
    <w:rsid w:val="004E14C5"/>
    <w:rsid w:val="004E14D2"/>
    <w:rsid w:val="004E157F"/>
    <w:rsid w:val="004E2C29"/>
    <w:rsid w:val="004E2D89"/>
    <w:rsid w:val="004E5DF7"/>
    <w:rsid w:val="004F0418"/>
    <w:rsid w:val="004F1A9C"/>
    <w:rsid w:val="004F1ACE"/>
    <w:rsid w:val="004F1AE3"/>
    <w:rsid w:val="004F2D9A"/>
    <w:rsid w:val="004F58C9"/>
    <w:rsid w:val="004F6DD8"/>
    <w:rsid w:val="005017B1"/>
    <w:rsid w:val="00502E9C"/>
    <w:rsid w:val="00511B69"/>
    <w:rsid w:val="00514EE9"/>
    <w:rsid w:val="00516200"/>
    <w:rsid w:val="00517137"/>
    <w:rsid w:val="00517C12"/>
    <w:rsid w:val="00520934"/>
    <w:rsid w:val="0052609F"/>
    <w:rsid w:val="00526961"/>
    <w:rsid w:val="00527824"/>
    <w:rsid w:val="00530863"/>
    <w:rsid w:val="005308F8"/>
    <w:rsid w:val="005318AE"/>
    <w:rsid w:val="005319FF"/>
    <w:rsid w:val="00533294"/>
    <w:rsid w:val="005368D1"/>
    <w:rsid w:val="00540269"/>
    <w:rsid w:val="00541D06"/>
    <w:rsid w:val="00542432"/>
    <w:rsid w:val="0054502F"/>
    <w:rsid w:val="00546402"/>
    <w:rsid w:val="00546DE1"/>
    <w:rsid w:val="005478FE"/>
    <w:rsid w:val="0055040A"/>
    <w:rsid w:val="00553C26"/>
    <w:rsid w:val="00554A28"/>
    <w:rsid w:val="005571AD"/>
    <w:rsid w:val="00557486"/>
    <w:rsid w:val="0056355A"/>
    <w:rsid w:val="00565A78"/>
    <w:rsid w:val="00566D36"/>
    <w:rsid w:val="00567F4A"/>
    <w:rsid w:val="005709B4"/>
    <w:rsid w:val="00573A05"/>
    <w:rsid w:val="00573B98"/>
    <w:rsid w:val="00576EC5"/>
    <w:rsid w:val="0058226A"/>
    <w:rsid w:val="00583151"/>
    <w:rsid w:val="00584306"/>
    <w:rsid w:val="00585AD7"/>
    <w:rsid w:val="00585F17"/>
    <w:rsid w:val="00587847"/>
    <w:rsid w:val="0059707A"/>
    <w:rsid w:val="005A2069"/>
    <w:rsid w:val="005A31C3"/>
    <w:rsid w:val="005A3467"/>
    <w:rsid w:val="005A64B8"/>
    <w:rsid w:val="005A6695"/>
    <w:rsid w:val="005C5D7F"/>
    <w:rsid w:val="005C7598"/>
    <w:rsid w:val="005C796C"/>
    <w:rsid w:val="005D00A2"/>
    <w:rsid w:val="005D33EF"/>
    <w:rsid w:val="005D5664"/>
    <w:rsid w:val="005E4C33"/>
    <w:rsid w:val="005E6476"/>
    <w:rsid w:val="005F068B"/>
    <w:rsid w:val="005F13B9"/>
    <w:rsid w:val="005F3F7C"/>
    <w:rsid w:val="005F46A8"/>
    <w:rsid w:val="005F5195"/>
    <w:rsid w:val="005F5E5B"/>
    <w:rsid w:val="005F683E"/>
    <w:rsid w:val="005F6C92"/>
    <w:rsid w:val="005F778A"/>
    <w:rsid w:val="00600A83"/>
    <w:rsid w:val="00604284"/>
    <w:rsid w:val="00604707"/>
    <w:rsid w:val="00612451"/>
    <w:rsid w:val="00616DF5"/>
    <w:rsid w:val="0061761B"/>
    <w:rsid w:val="006207E3"/>
    <w:rsid w:val="006213FF"/>
    <w:rsid w:val="006218DB"/>
    <w:rsid w:val="00621FD9"/>
    <w:rsid w:val="00623643"/>
    <w:rsid w:val="00624035"/>
    <w:rsid w:val="006260C7"/>
    <w:rsid w:val="006266E0"/>
    <w:rsid w:val="006269C9"/>
    <w:rsid w:val="0062741B"/>
    <w:rsid w:val="00631409"/>
    <w:rsid w:val="006336FD"/>
    <w:rsid w:val="0063779E"/>
    <w:rsid w:val="0064004D"/>
    <w:rsid w:val="00644C8A"/>
    <w:rsid w:val="00652700"/>
    <w:rsid w:val="00652A4C"/>
    <w:rsid w:val="00655E05"/>
    <w:rsid w:val="00657E0D"/>
    <w:rsid w:val="00661C04"/>
    <w:rsid w:val="0066209A"/>
    <w:rsid w:val="00662BB7"/>
    <w:rsid w:val="006677DE"/>
    <w:rsid w:val="00671F8A"/>
    <w:rsid w:val="00672312"/>
    <w:rsid w:val="006732A7"/>
    <w:rsid w:val="00673AFC"/>
    <w:rsid w:val="006741CD"/>
    <w:rsid w:val="006748AB"/>
    <w:rsid w:val="0067585B"/>
    <w:rsid w:val="00675B4C"/>
    <w:rsid w:val="00675C25"/>
    <w:rsid w:val="006800B6"/>
    <w:rsid w:val="00681265"/>
    <w:rsid w:val="006866D7"/>
    <w:rsid w:val="00692C66"/>
    <w:rsid w:val="0069319E"/>
    <w:rsid w:val="00693A5B"/>
    <w:rsid w:val="0069521F"/>
    <w:rsid w:val="00696DA6"/>
    <w:rsid w:val="006974AA"/>
    <w:rsid w:val="006A351E"/>
    <w:rsid w:val="006A3A02"/>
    <w:rsid w:val="006A479E"/>
    <w:rsid w:val="006A7944"/>
    <w:rsid w:val="006A7A86"/>
    <w:rsid w:val="006B03E2"/>
    <w:rsid w:val="006B06B3"/>
    <w:rsid w:val="006B2993"/>
    <w:rsid w:val="006C0D3A"/>
    <w:rsid w:val="006C4775"/>
    <w:rsid w:val="006C5722"/>
    <w:rsid w:val="006C5833"/>
    <w:rsid w:val="006C7CE7"/>
    <w:rsid w:val="006D40E5"/>
    <w:rsid w:val="006D7AA8"/>
    <w:rsid w:val="006D7D7D"/>
    <w:rsid w:val="006E1611"/>
    <w:rsid w:val="006E3A02"/>
    <w:rsid w:val="006E3D8F"/>
    <w:rsid w:val="006E7C4D"/>
    <w:rsid w:val="006F0426"/>
    <w:rsid w:val="006F1CC0"/>
    <w:rsid w:val="007009EB"/>
    <w:rsid w:val="007020F9"/>
    <w:rsid w:val="00702E2E"/>
    <w:rsid w:val="00703A8C"/>
    <w:rsid w:val="00703CB6"/>
    <w:rsid w:val="007056D2"/>
    <w:rsid w:val="007064D3"/>
    <w:rsid w:val="007134C5"/>
    <w:rsid w:val="00713FBD"/>
    <w:rsid w:val="007162E4"/>
    <w:rsid w:val="00717F59"/>
    <w:rsid w:val="00720124"/>
    <w:rsid w:val="00720779"/>
    <w:rsid w:val="007233A1"/>
    <w:rsid w:val="0072764D"/>
    <w:rsid w:val="00732CB1"/>
    <w:rsid w:val="00733D25"/>
    <w:rsid w:val="00734EB9"/>
    <w:rsid w:val="007353F3"/>
    <w:rsid w:val="00740C6A"/>
    <w:rsid w:val="007441E8"/>
    <w:rsid w:val="0075485A"/>
    <w:rsid w:val="0075529C"/>
    <w:rsid w:val="00755CC1"/>
    <w:rsid w:val="00762E6F"/>
    <w:rsid w:val="00763311"/>
    <w:rsid w:val="00763A9B"/>
    <w:rsid w:val="007704B8"/>
    <w:rsid w:val="0077160C"/>
    <w:rsid w:val="00772E00"/>
    <w:rsid w:val="007733DC"/>
    <w:rsid w:val="00775499"/>
    <w:rsid w:val="00775B82"/>
    <w:rsid w:val="00775FE7"/>
    <w:rsid w:val="00776BC6"/>
    <w:rsid w:val="007812D5"/>
    <w:rsid w:val="007830C5"/>
    <w:rsid w:val="0078389A"/>
    <w:rsid w:val="00784D19"/>
    <w:rsid w:val="007862DA"/>
    <w:rsid w:val="0079252A"/>
    <w:rsid w:val="00797471"/>
    <w:rsid w:val="007A1924"/>
    <w:rsid w:val="007A1DD2"/>
    <w:rsid w:val="007A26CE"/>
    <w:rsid w:val="007A4A8A"/>
    <w:rsid w:val="007A53FF"/>
    <w:rsid w:val="007B2F02"/>
    <w:rsid w:val="007B377D"/>
    <w:rsid w:val="007B4A01"/>
    <w:rsid w:val="007B53DA"/>
    <w:rsid w:val="007B5B70"/>
    <w:rsid w:val="007B7930"/>
    <w:rsid w:val="007C0C31"/>
    <w:rsid w:val="007C1A9A"/>
    <w:rsid w:val="007C3778"/>
    <w:rsid w:val="007C3CA4"/>
    <w:rsid w:val="007C5EBD"/>
    <w:rsid w:val="007C6658"/>
    <w:rsid w:val="007C6FE2"/>
    <w:rsid w:val="007D0B4D"/>
    <w:rsid w:val="007D0F17"/>
    <w:rsid w:val="007D3E23"/>
    <w:rsid w:val="007D5252"/>
    <w:rsid w:val="007D6FD6"/>
    <w:rsid w:val="007D7B0D"/>
    <w:rsid w:val="007E0413"/>
    <w:rsid w:val="007E1457"/>
    <w:rsid w:val="007E1C6B"/>
    <w:rsid w:val="007E21A8"/>
    <w:rsid w:val="007E379C"/>
    <w:rsid w:val="007E4A2E"/>
    <w:rsid w:val="007E71F7"/>
    <w:rsid w:val="007F08EB"/>
    <w:rsid w:val="007F112E"/>
    <w:rsid w:val="007F2568"/>
    <w:rsid w:val="007F3B20"/>
    <w:rsid w:val="007F571F"/>
    <w:rsid w:val="007F65A6"/>
    <w:rsid w:val="007F6777"/>
    <w:rsid w:val="007F6A86"/>
    <w:rsid w:val="00801490"/>
    <w:rsid w:val="00805294"/>
    <w:rsid w:val="008061EC"/>
    <w:rsid w:val="0081354C"/>
    <w:rsid w:val="0081385F"/>
    <w:rsid w:val="00813D67"/>
    <w:rsid w:val="00817D30"/>
    <w:rsid w:val="00817F08"/>
    <w:rsid w:val="00822F9B"/>
    <w:rsid w:val="00825831"/>
    <w:rsid w:val="00825A66"/>
    <w:rsid w:val="0083407F"/>
    <w:rsid w:val="008345CF"/>
    <w:rsid w:val="00834B75"/>
    <w:rsid w:val="00834D37"/>
    <w:rsid w:val="00835F11"/>
    <w:rsid w:val="00836FA6"/>
    <w:rsid w:val="00840858"/>
    <w:rsid w:val="00844937"/>
    <w:rsid w:val="00846F26"/>
    <w:rsid w:val="00847C87"/>
    <w:rsid w:val="00853347"/>
    <w:rsid w:val="00854226"/>
    <w:rsid w:val="0085582F"/>
    <w:rsid w:val="00862616"/>
    <w:rsid w:val="00862663"/>
    <w:rsid w:val="00866D01"/>
    <w:rsid w:val="00867BFA"/>
    <w:rsid w:val="0087379E"/>
    <w:rsid w:val="00874861"/>
    <w:rsid w:val="00874A8C"/>
    <w:rsid w:val="00874B38"/>
    <w:rsid w:val="00877677"/>
    <w:rsid w:val="00880514"/>
    <w:rsid w:val="0088174D"/>
    <w:rsid w:val="0088186A"/>
    <w:rsid w:val="00885DAA"/>
    <w:rsid w:val="00887907"/>
    <w:rsid w:val="008931CB"/>
    <w:rsid w:val="00894117"/>
    <w:rsid w:val="008A1B6B"/>
    <w:rsid w:val="008A1DD0"/>
    <w:rsid w:val="008A49B1"/>
    <w:rsid w:val="008A4C9E"/>
    <w:rsid w:val="008A561A"/>
    <w:rsid w:val="008A6C02"/>
    <w:rsid w:val="008B1111"/>
    <w:rsid w:val="008B1F37"/>
    <w:rsid w:val="008B56E8"/>
    <w:rsid w:val="008B5C9C"/>
    <w:rsid w:val="008C09C9"/>
    <w:rsid w:val="008C1AA2"/>
    <w:rsid w:val="008C55E4"/>
    <w:rsid w:val="008C6ED7"/>
    <w:rsid w:val="008C7ACF"/>
    <w:rsid w:val="008D34E6"/>
    <w:rsid w:val="008E03E3"/>
    <w:rsid w:val="008E75BA"/>
    <w:rsid w:val="008F19F3"/>
    <w:rsid w:val="008F77D0"/>
    <w:rsid w:val="009001E9"/>
    <w:rsid w:val="009022F0"/>
    <w:rsid w:val="00906ACD"/>
    <w:rsid w:val="00907002"/>
    <w:rsid w:val="00907D76"/>
    <w:rsid w:val="009102B0"/>
    <w:rsid w:val="00911747"/>
    <w:rsid w:val="0091638D"/>
    <w:rsid w:val="00921833"/>
    <w:rsid w:val="00922635"/>
    <w:rsid w:val="009239FD"/>
    <w:rsid w:val="00925D6F"/>
    <w:rsid w:val="0092727D"/>
    <w:rsid w:val="00927D4F"/>
    <w:rsid w:val="00933CB5"/>
    <w:rsid w:val="009376DD"/>
    <w:rsid w:val="00941E2D"/>
    <w:rsid w:val="00947835"/>
    <w:rsid w:val="009524F4"/>
    <w:rsid w:val="009538B1"/>
    <w:rsid w:val="009565AB"/>
    <w:rsid w:val="0095733F"/>
    <w:rsid w:val="00960E90"/>
    <w:rsid w:val="00962C30"/>
    <w:rsid w:val="0096394E"/>
    <w:rsid w:val="00970036"/>
    <w:rsid w:val="0097040C"/>
    <w:rsid w:val="00975041"/>
    <w:rsid w:val="0097611F"/>
    <w:rsid w:val="0098652D"/>
    <w:rsid w:val="00987135"/>
    <w:rsid w:val="00991646"/>
    <w:rsid w:val="009979FD"/>
    <w:rsid w:val="009A13B5"/>
    <w:rsid w:val="009A3D98"/>
    <w:rsid w:val="009A487D"/>
    <w:rsid w:val="009B0F90"/>
    <w:rsid w:val="009B1EE4"/>
    <w:rsid w:val="009B3564"/>
    <w:rsid w:val="009B409B"/>
    <w:rsid w:val="009B49AA"/>
    <w:rsid w:val="009B6E31"/>
    <w:rsid w:val="009B7E10"/>
    <w:rsid w:val="009C3E9C"/>
    <w:rsid w:val="009C3F8B"/>
    <w:rsid w:val="009C6238"/>
    <w:rsid w:val="009C6B3D"/>
    <w:rsid w:val="009D087D"/>
    <w:rsid w:val="009D267D"/>
    <w:rsid w:val="009D293B"/>
    <w:rsid w:val="009D6358"/>
    <w:rsid w:val="009D6CA4"/>
    <w:rsid w:val="009E18AD"/>
    <w:rsid w:val="009E3C72"/>
    <w:rsid w:val="009E52B1"/>
    <w:rsid w:val="009F0F07"/>
    <w:rsid w:val="009F704B"/>
    <w:rsid w:val="009F7264"/>
    <w:rsid w:val="00A022AC"/>
    <w:rsid w:val="00A0376E"/>
    <w:rsid w:val="00A04A8F"/>
    <w:rsid w:val="00A10911"/>
    <w:rsid w:val="00A11EFB"/>
    <w:rsid w:val="00A12465"/>
    <w:rsid w:val="00A15038"/>
    <w:rsid w:val="00A15454"/>
    <w:rsid w:val="00A1652C"/>
    <w:rsid w:val="00A170A7"/>
    <w:rsid w:val="00A203D8"/>
    <w:rsid w:val="00A23179"/>
    <w:rsid w:val="00A25BF5"/>
    <w:rsid w:val="00A26234"/>
    <w:rsid w:val="00A268BC"/>
    <w:rsid w:val="00A30696"/>
    <w:rsid w:val="00A30A26"/>
    <w:rsid w:val="00A31831"/>
    <w:rsid w:val="00A34071"/>
    <w:rsid w:val="00A35BC9"/>
    <w:rsid w:val="00A4034F"/>
    <w:rsid w:val="00A4153F"/>
    <w:rsid w:val="00A420B8"/>
    <w:rsid w:val="00A422EA"/>
    <w:rsid w:val="00A4371F"/>
    <w:rsid w:val="00A444F8"/>
    <w:rsid w:val="00A45195"/>
    <w:rsid w:val="00A46A3C"/>
    <w:rsid w:val="00A46D59"/>
    <w:rsid w:val="00A5085F"/>
    <w:rsid w:val="00A5168D"/>
    <w:rsid w:val="00A559B2"/>
    <w:rsid w:val="00A57D68"/>
    <w:rsid w:val="00A621CF"/>
    <w:rsid w:val="00A6298C"/>
    <w:rsid w:val="00A62CE4"/>
    <w:rsid w:val="00A64F5A"/>
    <w:rsid w:val="00A65750"/>
    <w:rsid w:val="00A72244"/>
    <w:rsid w:val="00A72E58"/>
    <w:rsid w:val="00A73DC8"/>
    <w:rsid w:val="00A768F2"/>
    <w:rsid w:val="00A76DAD"/>
    <w:rsid w:val="00A808D2"/>
    <w:rsid w:val="00A80BB8"/>
    <w:rsid w:val="00A8116D"/>
    <w:rsid w:val="00A83099"/>
    <w:rsid w:val="00A85293"/>
    <w:rsid w:val="00A855DC"/>
    <w:rsid w:val="00A8794F"/>
    <w:rsid w:val="00A87BF9"/>
    <w:rsid w:val="00A94008"/>
    <w:rsid w:val="00A9408D"/>
    <w:rsid w:val="00A968E2"/>
    <w:rsid w:val="00AA099C"/>
    <w:rsid w:val="00AA0AE1"/>
    <w:rsid w:val="00AA1105"/>
    <w:rsid w:val="00AA2428"/>
    <w:rsid w:val="00AA37B4"/>
    <w:rsid w:val="00AA5A62"/>
    <w:rsid w:val="00AA7349"/>
    <w:rsid w:val="00AB0EF1"/>
    <w:rsid w:val="00AB16AE"/>
    <w:rsid w:val="00AB2C1F"/>
    <w:rsid w:val="00AB57DF"/>
    <w:rsid w:val="00AB60AC"/>
    <w:rsid w:val="00AB798D"/>
    <w:rsid w:val="00AC036F"/>
    <w:rsid w:val="00AC138D"/>
    <w:rsid w:val="00AC7D25"/>
    <w:rsid w:val="00AD5B57"/>
    <w:rsid w:val="00AD7F04"/>
    <w:rsid w:val="00AE101A"/>
    <w:rsid w:val="00AE2B59"/>
    <w:rsid w:val="00AE2C5B"/>
    <w:rsid w:val="00AE349C"/>
    <w:rsid w:val="00AE352A"/>
    <w:rsid w:val="00AE3CD7"/>
    <w:rsid w:val="00AE6352"/>
    <w:rsid w:val="00AE7B10"/>
    <w:rsid w:val="00AF009E"/>
    <w:rsid w:val="00AF0885"/>
    <w:rsid w:val="00AF1412"/>
    <w:rsid w:val="00AF1844"/>
    <w:rsid w:val="00AF5765"/>
    <w:rsid w:val="00AF5841"/>
    <w:rsid w:val="00B00559"/>
    <w:rsid w:val="00B00FDB"/>
    <w:rsid w:val="00B01A4C"/>
    <w:rsid w:val="00B01C18"/>
    <w:rsid w:val="00B01D6C"/>
    <w:rsid w:val="00B05E43"/>
    <w:rsid w:val="00B10F7C"/>
    <w:rsid w:val="00B11553"/>
    <w:rsid w:val="00B13E37"/>
    <w:rsid w:val="00B16BCB"/>
    <w:rsid w:val="00B21E45"/>
    <w:rsid w:val="00B21F67"/>
    <w:rsid w:val="00B229FE"/>
    <w:rsid w:val="00B24A82"/>
    <w:rsid w:val="00B25D26"/>
    <w:rsid w:val="00B348C3"/>
    <w:rsid w:val="00B34BD1"/>
    <w:rsid w:val="00B365ED"/>
    <w:rsid w:val="00B37A12"/>
    <w:rsid w:val="00B40B13"/>
    <w:rsid w:val="00B410C0"/>
    <w:rsid w:val="00B443FA"/>
    <w:rsid w:val="00B45E71"/>
    <w:rsid w:val="00B45FE6"/>
    <w:rsid w:val="00B476D8"/>
    <w:rsid w:val="00B51919"/>
    <w:rsid w:val="00B52F6D"/>
    <w:rsid w:val="00B55A81"/>
    <w:rsid w:val="00B55D15"/>
    <w:rsid w:val="00B61EE4"/>
    <w:rsid w:val="00B649BE"/>
    <w:rsid w:val="00B67F13"/>
    <w:rsid w:val="00B743C6"/>
    <w:rsid w:val="00B7587B"/>
    <w:rsid w:val="00B761E9"/>
    <w:rsid w:val="00B81E75"/>
    <w:rsid w:val="00B914DC"/>
    <w:rsid w:val="00B941AE"/>
    <w:rsid w:val="00BA54DD"/>
    <w:rsid w:val="00BA6113"/>
    <w:rsid w:val="00BA78DE"/>
    <w:rsid w:val="00BB158D"/>
    <w:rsid w:val="00BB322E"/>
    <w:rsid w:val="00BB46B9"/>
    <w:rsid w:val="00BC142E"/>
    <w:rsid w:val="00BC28B6"/>
    <w:rsid w:val="00BC535B"/>
    <w:rsid w:val="00BC6934"/>
    <w:rsid w:val="00BC6FD8"/>
    <w:rsid w:val="00BC7940"/>
    <w:rsid w:val="00BD0195"/>
    <w:rsid w:val="00BD1276"/>
    <w:rsid w:val="00BE299F"/>
    <w:rsid w:val="00BE4B28"/>
    <w:rsid w:val="00BE63B4"/>
    <w:rsid w:val="00BE63F3"/>
    <w:rsid w:val="00BE67B5"/>
    <w:rsid w:val="00BE6FCE"/>
    <w:rsid w:val="00BF20C4"/>
    <w:rsid w:val="00BF3571"/>
    <w:rsid w:val="00BF793A"/>
    <w:rsid w:val="00C012D5"/>
    <w:rsid w:val="00C01B66"/>
    <w:rsid w:val="00C0239E"/>
    <w:rsid w:val="00C02460"/>
    <w:rsid w:val="00C02EEC"/>
    <w:rsid w:val="00C0605E"/>
    <w:rsid w:val="00C06CCF"/>
    <w:rsid w:val="00C11D00"/>
    <w:rsid w:val="00C11D7C"/>
    <w:rsid w:val="00C126A1"/>
    <w:rsid w:val="00C13B3A"/>
    <w:rsid w:val="00C1723A"/>
    <w:rsid w:val="00C178FA"/>
    <w:rsid w:val="00C203B7"/>
    <w:rsid w:val="00C2045B"/>
    <w:rsid w:val="00C222E5"/>
    <w:rsid w:val="00C23D09"/>
    <w:rsid w:val="00C2465D"/>
    <w:rsid w:val="00C24754"/>
    <w:rsid w:val="00C31AF0"/>
    <w:rsid w:val="00C31D7F"/>
    <w:rsid w:val="00C32928"/>
    <w:rsid w:val="00C33086"/>
    <w:rsid w:val="00C33436"/>
    <w:rsid w:val="00C35DC5"/>
    <w:rsid w:val="00C36386"/>
    <w:rsid w:val="00C36E5C"/>
    <w:rsid w:val="00C44DD6"/>
    <w:rsid w:val="00C51CD1"/>
    <w:rsid w:val="00C55D0B"/>
    <w:rsid w:val="00C5680D"/>
    <w:rsid w:val="00C612DC"/>
    <w:rsid w:val="00C63BB9"/>
    <w:rsid w:val="00C65B4C"/>
    <w:rsid w:val="00C66F66"/>
    <w:rsid w:val="00C70281"/>
    <w:rsid w:val="00C7229E"/>
    <w:rsid w:val="00C72FA5"/>
    <w:rsid w:val="00C73708"/>
    <w:rsid w:val="00C73A43"/>
    <w:rsid w:val="00C73A93"/>
    <w:rsid w:val="00C74E09"/>
    <w:rsid w:val="00C75D69"/>
    <w:rsid w:val="00C76592"/>
    <w:rsid w:val="00C8150A"/>
    <w:rsid w:val="00C82B40"/>
    <w:rsid w:val="00C84761"/>
    <w:rsid w:val="00C866AF"/>
    <w:rsid w:val="00C868D8"/>
    <w:rsid w:val="00C90924"/>
    <w:rsid w:val="00C9112E"/>
    <w:rsid w:val="00C9210F"/>
    <w:rsid w:val="00C92F3F"/>
    <w:rsid w:val="00C9566E"/>
    <w:rsid w:val="00C96E78"/>
    <w:rsid w:val="00C9725E"/>
    <w:rsid w:val="00C97819"/>
    <w:rsid w:val="00CA2F66"/>
    <w:rsid w:val="00CA4884"/>
    <w:rsid w:val="00CA67DC"/>
    <w:rsid w:val="00CA7ECC"/>
    <w:rsid w:val="00CB050F"/>
    <w:rsid w:val="00CB685A"/>
    <w:rsid w:val="00CB760C"/>
    <w:rsid w:val="00CC2A77"/>
    <w:rsid w:val="00CC767D"/>
    <w:rsid w:val="00CD09C1"/>
    <w:rsid w:val="00CD1534"/>
    <w:rsid w:val="00CD4342"/>
    <w:rsid w:val="00CD697E"/>
    <w:rsid w:val="00CD69A8"/>
    <w:rsid w:val="00CE0C2B"/>
    <w:rsid w:val="00CE0DAC"/>
    <w:rsid w:val="00CE12A5"/>
    <w:rsid w:val="00CE1431"/>
    <w:rsid w:val="00CE3D4B"/>
    <w:rsid w:val="00CE5FA3"/>
    <w:rsid w:val="00CF1748"/>
    <w:rsid w:val="00CF1C9A"/>
    <w:rsid w:val="00CF2EAF"/>
    <w:rsid w:val="00CF3B32"/>
    <w:rsid w:val="00CF3F3A"/>
    <w:rsid w:val="00CF61E2"/>
    <w:rsid w:val="00CF6A92"/>
    <w:rsid w:val="00CF737E"/>
    <w:rsid w:val="00D03BB8"/>
    <w:rsid w:val="00D0481E"/>
    <w:rsid w:val="00D06F1F"/>
    <w:rsid w:val="00D075DC"/>
    <w:rsid w:val="00D07915"/>
    <w:rsid w:val="00D12D99"/>
    <w:rsid w:val="00D1507A"/>
    <w:rsid w:val="00D17688"/>
    <w:rsid w:val="00D208FE"/>
    <w:rsid w:val="00D31341"/>
    <w:rsid w:val="00D344F2"/>
    <w:rsid w:val="00D35283"/>
    <w:rsid w:val="00D46964"/>
    <w:rsid w:val="00D5044B"/>
    <w:rsid w:val="00D506D2"/>
    <w:rsid w:val="00D523C3"/>
    <w:rsid w:val="00D52646"/>
    <w:rsid w:val="00D54BD4"/>
    <w:rsid w:val="00D6079B"/>
    <w:rsid w:val="00D639CA"/>
    <w:rsid w:val="00D700C1"/>
    <w:rsid w:val="00D70D58"/>
    <w:rsid w:val="00D71CE0"/>
    <w:rsid w:val="00D73E12"/>
    <w:rsid w:val="00D771FF"/>
    <w:rsid w:val="00D7795A"/>
    <w:rsid w:val="00D80B7E"/>
    <w:rsid w:val="00D85368"/>
    <w:rsid w:val="00D874F3"/>
    <w:rsid w:val="00D91D94"/>
    <w:rsid w:val="00D92211"/>
    <w:rsid w:val="00D9291D"/>
    <w:rsid w:val="00D953E7"/>
    <w:rsid w:val="00DA0F34"/>
    <w:rsid w:val="00DA570E"/>
    <w:rsid w:val="00DB0AC7"/>
    <w:rsid w:val="00DB1E1F"/>
    <w:rsid w:val="00DB312F"/>
    <w:rsid w:val="00DB5A7B"/>
    <w:rsid w:val="00DB6596"/>
    <w:rsid w:val="00DC36C8"/>
    <w:rsid w:val="00DC7247"/>
    <w:rsid w:val="00DD36E1"/>
    <w:rsid w:val="00DD3FE6"/>
    <w:rsid w:val="00DD45C2"/>
    <w:rsid w:val="00DD4E80"/>
    <w:rsid w:val="00DD647F"/>
    <w:rsid w:val="00DD68FC"/>
    <w:rsid w:val="00DE05F9"/>
    <w:rsid w:val="00DE5AAA"/>
    <w:rsid w:val="00DF52C8"/>
    <w:rsid w:val="00DF539C"/>
    <w:rsid w:val="00DF60DA"/>
    <w:rsid w:val="00DF7BFF"/>
    <w:rsid w:val="00DF7CCA"/>
    <w:rsid w:val="00E01335"/>
    <w:rsid w:val="00E01621"/>
    <w:rsid w:val="00E02F83"/>
    <w:rsid w:val="00E030CB"/>
    <w:rsid w:val="00E03878"/>
    <w:rsid w:val="00E05EE6"/>
    <w:rsid w:val="00E141C9"/>
    <w:rsid w:val="00E14737"/>
    <w:rsid w:val="00E23D88"/>
    <w:rsid w:val="00E25D9C"/>
    <w:rsid w:val="00E268BE"/>
    <w:rsid w:val="00E3014B"/>
    <w:rsid w:val="00E311F3"/>
    <w:rsid w:val="00E31552"/>
    <w:rsid w:val="00E35A74"/>
    <w:rsid w:val="00E35DEE"/>
    <w:rsid w:val="00E36B78"/>
    <w:rsid w:val="00E36E32"/>
    <w:rsid w:val="00E37CAF"/>
    <w:rsid w:val="00E42EEE"/>
    <w:rsid w:val="00E43F82"/>
    <w:rsid w:val="00E53AF2"/>
    <w:rsid w:val="00E54329"/>
    <w:rsid w:val="00E5477E"/>
    <w:rsid w:val="00E571CE"/>
    <w:rsid w:val="00E5783B"/>
    <w:rsid w:val="00E6038D"/>
    <w:rsid w:val="00E62091"/>
    <w:rsid w:val="00E64BA1"/>
    <w:rsid w:val="00E65847"/>
    <w:rsid w:val="00E67E84"/>
    <w:rsid w:val="00E716A6"/>
    <w:rsid w:val="00E71AD3"/>
    <w:rsid w:val="00E73F7A"/>
    <w:rsid w:val="00E75063"/>
    <w:rsid w:val="00E7525E"/>
    <w:rsid w:val="00E75339"/>
    <w:rsid w:val="00E75702"/>
    <w:rsid w:val="00E820B1"/>
    <w:rsid w:val="00E8492C"/>
    <w:rsid w:val="00E93C4A"/>
    <w:rsid w:val="00E94247"/>
    <w:rsid w:val="00E95990"/>
    <w:rsid w:val="00E972C7"/>
    <w:rsid w:val="00EA566F"/>
    <w:rsid w:val="00EA7298"/>
    <w:rsid w:val="00EA7745"/>
    <w:rsid w:val="00EB2DF5"/>
    <w:rsid w:val="00EB37A1"/>
    <w:rsid w:val="00EB6F20"/>
    <w:rsid w:val="00EB7EFB"/>
    <w:rsid w:val="00EC550D"/>
    <w:rsid w:val="00EC6D72"/>
    <w:rsid w:val="00ED0D45"/>
    <w:rsid w:val="00ED0E37"/>
    <w:rsid w:val="00ED3793"/>
    <w:rsid w:val="00ED6F8C"/>
    <w:rsid w:val="00EE26BF"/>
    <w:rsid w:val="00EE26C0"/>
    <w:rsid w:val="00EE52F3"/>
    <w:rsid w:val="00EE57D7"/>
    <w:rsid w:val="00EE6747"/>
    <w:rsid w:val="00EE7BE4"/>
    <w:rsid w:val="00EF09C8"/>
    <w:rsid w:val="00EF1ADC"/>
    <w:rsid w:val="00EF1B97"/>
    <w:rsid w:val="00EF2191"/>
    <w:rsid w:val="00EF34C0"/>
    <w:rsid w:val="00EF53CB"/>
    <w:rsid w:val="00F012B3"/>
    <w:rsid w:val="00F0162A"/>
    <w:rsid w:val="00F0282B"/>
    <w:rsid w:val="00F052F3"/>
    <w:rsid w:val="00F0777D"/>
    <w:rsid w:val="00F10547"/>
    <w:rsid w:val="00F130AD"/>
    <w:rsid w:val="00F13847"/>
    <w:rsid w:val="00F14CFC"/>
    <w:rsid w:val="00F1574C"/>
    <w:rsid w:val="00F17DA4"/>
    <w:rsid w:val="00F21264"/>
    <w:rsid w:val="00F318D2"/>
    <w:rsid w:val="00F32DF1"/>
    <w:rsid w:val="00F32F29"/>
    <w:rsid w:val="00F33FB9"/>
    <w:rsid w:val="00F35868"/>
    <w:rsid w:val="00F375A5"/>
    <w:rsid w:val="00F37DD2"/>
    <w:rsid w:val="00F44C77"/>
    <w:rsid w:val="00F44DB1"/>
    <w:rsid w:val="00F46A0B"/>
    <w:rsid w:val="00F471F7"/>
    <w:rsid w:val="00F4792D"/>
    <w:rsid w:val="00F512E8"/>
    <w:rsid w:val="00F52CD8"/>
    <w:rsid w:val="00F55170"/>
    <w:rsid w:val="00F60B4F"/>
    <w:rsid w:val="00F60F1E"/>
    <w:rsid w:val="00F65CD6"/>
    <w:rsid w:val="00F66523"/>
    <w:rsid w:val="00F67650"/>
    <w:rsid w:val="00F70E41"/>
    <w:rsid w:val="00F71E68"/>
    <w:rsid w:val="00F74D9D"/>
    <w:rsid w:val="00F753DB"/>
    <w:rsid w:val="00F761D3"/>
    <w:rsid w:val="00F763D7"/>
    <w:rsid w:val="00F76D06"/>
    <w:rsid w:val="00F7707E"/>
    <w:rsid w:val="00F82A0B"/>
    <w:rsid w:val="00F8674B"/>
    <w:rsid w:val="00F93F26"/>
    <w:rsid w:val="00F94B6E"/>
    <w:rsid w:val="00F955C8"/>
    <w:rsid w:val="00F9568D"/>
    <w:rsid w:val="00FA1200"/>
    <w:rsid w:val="00FA1A07"/>
    <w:rsid w:val="00FA254B"/>
    <w:rsid w:val="00FA38CA"/>
    <w:rsid w:val="00FA5915"/>
    <w:rsid w:val="00FB0256"/>
    <w:rsid w:val="00FB1E5E"/>
    <w:rsid w:val="00FB2D6E"/>
    <w:rsid w:val="00FB3558"/>
    <w:rsid w:val="00FB518F"/>
    <w:rsid w:val="00FC1256"/>
    <w:rsid w:val="00FC23B2"/>
    <w:rsid w:val="00FC331C"/>
    <w:rsid w:val="00FC442F"/>
    <w:rsid w:val="00FC4D31"/>
    <w:rsid w:val="00FC633E"/>
    <w:rsid w:val="00FD062B"/>
    <w:rsid w:val="00FD296D"/>
    <w:rsid w:val="00FD2BF5"/>
    <w:rsid w:val="00FD4D60"/>
    <w:rsid w:val="00FD5466"/>
    <w:rsid w:val="00FD5E18"/>
    <w:rsid w:val="00FD6C60"/>
    <w:rsid w:val="00FD71FD"/>
    <w:rsid w:val="00FE0AD4"/>
    <w:rsid w:val="00FE24C8"/>
    <w:rsid w:val="00FE3CF6"/>
    <w:rsid w:val="00FE5C77"/>
    <w:rsid w:val="00FE775B"/>
    <w:rsid w:val="00FF0D36"/>
    <w:rsid w:val="00FF1ED4"/>
    <w:rsid w:val="00FF418D"/>
    <w:rsid w:val="00FF5815"/>
    <w:rsid w:val="00FF714A"/>
    <w:rsid w:val="00FF72A9"/>
    <w:rsid w:val="00FF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640A1"/>
  <w15:chartTrackingRefBased/>
  <w15:docId w15:val="{5CDEF92D-4520-4849-8E7B-D73E027C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8BE"/>
    <w:pPr>
      <w:tabs>
        <w:tab w:val="center" w:pos="4680"/>
        <w:tab w:val="right" w:pos="9360"/>
      </w:tabs>
    </w:pPr>
  </w:style>
  <w:style w:type="character" w:customStyle="1" w:styleId="HeaderChar">
    <w:name w:val="Header Char"/>
    <w:basedOn w:val="DefaultParagraphFont"/>
    <w:link w:val="Header"/>
    <w:uiPriority w:val="99"/>
    <w:rsid w:val="00E268BE"/>
  </w:style>
  <w:style w:type="paragraph" w:styleId="Footer">
    <w:name w:val="footer"/>
    <w:basedOn w:val="Normal"/>
    <w:link w:val="FooterChar"/>
    <w:uiPriority w:val="99"/>
    <w:unhideWhenUsed/>
    <w:rsid w:val="00E268BE"/>
    <w:pPr>
      <w:tabs>
        <w:tab w:val="center" w:pos="4680"/>
        <w:tab w:val="right" w:pos="9360"/>
      </w:tabs>
    </w:pPr>
  </w:style>
  <w:style w:type="character" w:customStyle="1" w:styleId="FooterChar">
    <w:name w:val="Footer Char"/>
    <w:basedOn w:val="DefaultParagraphFont"/>
    <w:link w:val="Footer"/>
    <w:uiPriority w:val="99"/>
    <w:rsid w:val="00E268BE"/>
  </w:style>
  <w:style w:type="paragraph" w:styleId="ListParagraph">
    <w:name w:val="List Paragraph"/>
    <w:basedOn w:val="Normal"/>
    <w:uiPriority w:val="34"/>
    <w:qFormat/>
    <w:rsid w:val="001A7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5241\AppData\Local\Packages\microsoft.windowscommunicationsapps_8wekyb3d8bbwe\LocalState\Files\S0\3\Attachments\Local%205241%20Letterhead%5b122%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3410-2BC9-4777-AF86-D0919F93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Local 5241 Letterhead[122]</Template>
  <TotalTime>20</TotalTime>
  <Pages>4</Pages>
  <Words>825</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l5241</dc:creator>
  <cp:keywords/>
  <dc:description/>
  <cp:lastModifiedBy>Local 5241</cp:lastModifiedBy>
  <cp:revision>26</cp:revision>
  <cp:lastPrinted>2025-01-13T03:32:00Z</cp:lastPrinted>
  <dcterms:created xsi:type="dcterms:W3CDTF">2025-09-19T20:48:00Z</dcterms:created>
  <dcterms:modified xsi:type="dcterms:W3CDTF">2025-09-19T21:14:00Z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0401c1f93ca4a2c23acc0fd3a992bca3e06aba93a4a67184db82e2b51bcb3c7f</vt:lpwstr>
  </property>
</Properties>
</file>